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4253"/>
      </w:tblGrid>
      <w:tr w:rsidR="0081578B" w:rsidRPr="00364767" w14:paraId="331D95AA" w14:textId="77777777" w:rsidTr="00A521F4">
        <w:tc>
          <w:tcPr>
            <w:tcW w:w="2835" w:type="dxa"/>
          </w:tcPr>
          <w:p w14:paraId="3046477F" w14:textId="77777777" w:rsidR="0081578B" w:rsidRPr="00364767" w:rsidRDefault="0081578B" w:rsidP="0081578B">
            <w:pPr>
              <w:tabs>
                <w:tab w:val="center" w:pos="5529"/>
                <w:tab w:val="right" w:pos="10774"/>
              </w:tabs>
              <w:suppressAutoHyphens/>
              <w:ind w:left="-109"/>
              <w:rPr>
                <w:sz w:val="16"/>
              </w:rPr>
            </w:pPr>
            <w:r w:rsidRPr="00364767">
              <w:rPr>
                <w:sz w:val="16"/>
              </w:rPr>
              <w:t xml:space="preserve">QUEENSLAND TITLES REGISTRY   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>Land Title Act 1994, Land Act 1994,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 xml:space="preserve">and Water Act 2000         </w:t>
            </w:r>
            <w:r w:rsidRPr="00364767">
              <w:t xml:space="preserve"> </w:t>
            </w:r>
          </w:p>
        </w:tc>
        <w:tc>
          <w:tcPr>
            <w:tcW w:w="3969" w:type="dxa"/>
          </w:tcPr>
          <w:p w14:paraId="13318E7C" w14:textId="26677C28" w:rsidR="0081578B" w:rsidRPr="00364767" w:rsidRDefault="00395F49" w:rsidP="0081578B">
            <w:pPr>
              <w:tabs>
                <w:tab w:val="left" w:pos="7655"/>
                <w:tab w:val="right" w:pos="10773"/>
              </w:tabs>
              <w:suppressAutoHyphens/>
              <w:spacing w:after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LEASE / SUB</w:t>
            </w:r>
            <w:r w:rsidR="007F6D0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LEASE</w:t>
            </w:r>
          </w:p>
        </w:tc>
        <w:tc>
          <w:tcPr>
            <w:tcW w:w="4253" w:type="dxa"/>
          </w:tcPr>
          <w:p w14:paraId="6F33D920" w14:textId="31DC911D" w:rsidR="0081578B" w:rsidRPr="00364767" w:rsidRDefault="0081578B" w:rsidP="00A521F4">
            <w:pPr>
              <w:tabs>
                <w:tab w:val="left" w:pos="7655"/>
                <w:tab w:val="right" w:pos="10773"/>
              </w:tabs>
              <w:suppressAutoHyphens/>
              <w:spacing w:after="120"/>
              <w:ind w:right="-106"/>
              <w:jc w:val="right"/>
              <w:rPr>
                <w:sz w:val="16"/>
              </w:rPr>
            </w:pPr>
            <w:r w:rsidRPr="00364767">
              <w:rPr>
                <w:b/>
              </w:rPr>
              <w:t xml:space="preserve">FORM </w:t>
            </w:r>
            <w:r>
              <w:rPr>
                <w:b/>
              </w:rPr>
              <w:t>7</w:t>
            </w:r>
            <w:r w:rsidRPr="00364767">
              <w:rPr>
                <w:b/>
              </w:rPr>
              <w:t xml:space="preserve"> </w:t>
            </w:r>
            <w:r w:rsidRPr="00364767">
              <w:rPr>
                <w:sz w:val="16"/>
              </w:rPr>
              <w:t xml:space="preserve">Version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br/>
            </w:r>
            <w:r w:rsidRPr="00364767">
              <w:t xml:space="preserve">Page </w:t>
            </w:r>
            <w:sdt>
              <w:sdtPr>
                <w:alias w:val="Insert Page Number"/>
                <w:tag w:val="Page Number"/>
                <w:id w:val="1662588025"/>
                <w:placeholder>
                  <w:docPart w:val="134CAB9CA5DE42E7BC4350B65B341C32"/>
                </w:placeholder>
                <w:text/>
              </w:sdtPr>
              <w:sdtContent>
                <w:r w:rsidRPr="00364767">
                  <w:t>1</w:t>
                </w:r>
              </w:sdtContent>
            </w:sdt>
            <w:r w:rsidRPr="00364767">
              <w:t xml:space="preserve"> of </w:t>
            </w:r>
            <w:r w:rsidRPr="00364767">
              <w:rPr>
                <w:rFonts w:cs="Arial"/>
                <w:b/>
                <w:bCs/>
              </w:rPr>
              <w:t>[</w:t>
            </w:r>
            <w:sdt>
              <w:sdtPr>
                <w:rPr>
                  <w:rFonts w:cs="Arial"/>
                </w:rPr>
                <w:alias w:val="Insert Total Number of Pages"/>
                <w:tag w:val="Pages"/>
                <w:id w:val="-1004042847"/>
                <w:placeholder>
                  <w:docPart w:val="1D798C392B2F4BE6B1B36B7C5BB5FD4C"/>
                </w:placeholder>
                <w:showingPlcHdr/>
                <w:text/>
              </w:sdtPr>
              <w:sdtContent>
                <w:r w:rsidRPr="00395F49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364767">
              <w:rPr>
                <w:rFonts w:cs="Arial"/>
                <w:b/>
                <w:bCs/>
              </w:rPr>
              <w:t>]</w:t>
            </w:r>
          </w:p>
        </w:tc>
      </w:tr>
    </w:tbl>
    <w:tbl>
      <w:tblPr>
        <w:tblW w:w="1102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78"/>
        <w:gridCol w:w="3878"/>
        <w:gridCol w:w="337"/>
        <w:gridCol w:w="1164"/>
        <w:gridCol w:w="1243"/>
        <w:gridCol w:w="715"/>
        <w:gridCol w:w="851"/>
        <w:gridCol w:w="276"/>
        <w:gridCol w:w="851"/>
        <w:gridCol w:w="1166"/>
        <w:gridCol w:w="261"/>
      </w:tblGrid>
      <w:tr w:rsidR="005F63D9" w14:paraId="71C5E1D3" w14:textId="77777777" w:rsidTr="00D4608D">
        <w:trPr>
          <w:trHeight w:val="198"/>
        </w:trPr>
        <w:tc>
          <w:tcPr>
            <w:tcW w:w="2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7AD5A8" w14:textId="77777777" w:rsidR="005F63D9" w:rsidRDefault="005F63D9" w:rsidP="00F52726">
            <w:pPr>
              <w:suppressAutoHyphens/>
              <w:spacing w:before="80"/>
            </w:pPr>
          </w:p>
        </w:tc>
        <w:tc>
          <w:tcPr>
            <w:tcW w:w="5379" w:type="dxa"/>
            <w:gridSpan w:val="3"/>
          </w:tcPr>
          <w:p w14:paraId="04637E5A" w14:textId="77777777" w:rsidR="005F63D9" w:rsidRDefault="005F63D9" w:rsidP="00F52726">
            <w:pPr>
              <w:suppressAutoHyphens/>
              <w:spacing w:before="8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14:paraId="77F300F5" w14:textId="77777777" w:rsidR="005F63D9" w:rsidRPr="00305DE8" w:rsidRDefault="005F63D9" w:rsidP="00F52726">
            <w:pPr>
              <w:suppressAutoHyphens/>
              <w:spacing w:before="80"/>
              <w:jc w:val="center"/>
              <w:rPr>
                <w:rStyle w:val="IntenseEmphasis"/>
              </w:rPr>
            </w:pPr>
          </w:p>
        </w:tc>
        <w:tc>
          <w:tcPr>
            <w:tcW w:w="261" w:type="dxa"/>
            <w:tcBorders>
              <w:top w:val="single" w:sz="12" w:space="0" w:color="auto"/>
              <w:right w:val="single" w:sz="12" w:space="0" w:color="auto"/>
            </w:tcBorders>
          </w:tcPr>
          <w:p w14:paraId="4078B509" w14:textId="77777777" w:rsidR="005F63D9" w:rsidRDefault="005F63D9" w:rsidP="00F52726">
            <w:pPr>
              <w:suppressAutoHyphens/>
              <w:spacing w:before="80"/>
              <w:ind w:right="-141"/>
            </w:pPr>
          </w:p>
        </w:tc>
      </w:tr>
      <w:tr w:rsidR="005F63D9" w14:paraId="1280C834" w14:textId="77777777" w:rsidTr="00AE46A3">
        <w:trPr>
          <w:trHeight w:val="1200"/>
        </w:trPr>
        <w:tc>
          <w:tcPr>
            <w:tcW w:w="102" w:type="dxa"/>
          </w:tcPr>
          <w:p w14:paraId="4F754766" w14:textId="77777777" w:rsidR="005F63D9" w:rsidRDefault="005F63D9" w:rsidP="00F52726">
            <w:pPr>
              <w:suppressAutoHyphens/>
            </w:pPr>
          </w:p>
        </w:tc>
        <w:tc>
          <w:tcPr>
            <w:tcW w:w="5557" w:type="dxa"/>
            <w:gridSpan w:val="4"/>
          </w:tcPr>
          <w:p w14:paraId="6140F5AF" w14:textId="053AAFBB" w:rsidR="005F63D9" w:rsidRDefault="009F6C62" w:rsidP="00F52726">
            <w:pPr>
              <w:rPr>
                <w:sz w:val="36"/>
              </w:rPr>
            </w:pPr>
            <w:r w:rsidRPr="004B35A8">
              <w:rPr>
                <w:noProof/>
                <w:sz w:val="36"/>
              </w:rPr>
              <w:drawing>
                <wp:inline distT="0" distB="0" distL="0" distR="0" wp14:anchorId="6C973E79" wp14:editId="4C2A137E">
                  <wp:extent cx="11811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3D9">
              <w:rPr>
                <w:sz w:val="36"/>
              </w:rPr>
              <w:t xml:space="preserve">  OFFICE USE ONLY</w:t>
            </w:r>
          </w:p>
          <w:p w14:paraId="141E2E6B" w14:textId="77777777" w:rsidR="005F63D9" w:rsidRDefault="005F63D9" w:rsidP="00F527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64E76B4D" w14:textId="77777777" w:rsidR="005F63D9" w:rsidRPr="00AE46A3" w:rsidRDefault="005F63D9" w:rsidP="00F52726">
            <w:pPr>
              <w:suppressAutoHyphens/>
              <w:ind w:right="113"/>
              <w:rPr>
                <w:sz w:val="14"/>
                <w:szCs w:val="18"/>
              </w:rPr>
            </w:pPr>
            <w:r w:rsidRPr="00AE46A3">
              <w:rPr>
                <w:sz w:val="14"/>
                <w:szCs w:val="18"/>
              </w:rPr>
              <w:t>Collection of information from this form is authorised by legislation and is</w:t>
            </w:r>
          </w:p>
          <w:p w14:paraId="1D0C5E2A" w14:textId="77777777" w:rsidR="005F63D9" w:rsidRPr="00AE46A3" w:rsidRDefault="005F63D9" w:rsidP="00F52726">
            <w:pPr>
              <w:suppressAutoHyphens/>
              <w:ind w:right="113"/>
              <w:rPr>
                <w:sz w:val="14"/>
                <w:szCs w:val="18"/>
              </w:rPr>
            </w:pPr>
            <w:r w:rsidRPr="00AE46A3">
              <w:rPr>
                <w:sz w:val="14"/>
                <w:szCs w:val="18"/>
              </w:rPr>
              <w:t>used to maintain publicly searchable records. For more information see</w:t>
            </w:r>
          </w:p>
          <w:p w14:paraId="555D8C47" w14:textId="62665B9A" w:rsidR="00C24093" w:rsidRPr="007B5735" w:rsidRDefault="005F63D9" w:rsidP="00F52726">
            <w:pPr>
              <w:suppressAutoHyphens/>
              <w:rPr>
                <w:sz w:val="16"/>
              </w:rPr>
            </w:pPr>
            <w:r w:rsidRPr="00AE46A3">
              <w:rPr>
                <w:sz w:val="14"/>
                <w:szCs w:val="18"/>
              </w:rPr>
              <w:t xml:space="preserve">the </w:t>
            </w:r>
            <w:r w:rsidR="002716A9" w:rsidRPr="00AE46A3">
              <w:rPr>
                <w:sz w:val="14"/>
                <w:szCs w:val="18"/>
              </w:rPr>
              <w:t>Titles Queensland</w:t>
            </w:r>
            <w:r w:rsidRPr="00AE46A3">
              <w:rPr>
                <w:sz w:val="14"/>
                <w:szCs w:val="18"/>
              </w:rPr>
              <w:t xml:space="preserve"> website.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14:paraId="00DB63D4" w14:textId="51351980" w:rsidR="005F63D9" w:rsidRDefault="005F63D9" w:rsidP="00F52726">
            <w:pPr>
              <w:suppressAutoHyphens/>
            </w:pPr>
          </w:p>
        </w:tc>
        <w:tc>
          <w:tcPr>
            <w:tcW w:w="261" w:type="dxa"/>
          </w:tcPr>
          <w:p w14:paraId="7B915BEF" w14:textId="77777777" w:rsidR="005F63D9" w:rsidRDefault="005F63D9" w:rsidP="00F52726">
            <w:pPr>
              <w:suppressAutoHyphens/>
            </w:pPr>
          </w:p>
        </w:tc>
      </w:tr>
      <w:tr w:rsidR="005F63D9" w14:paraId="1B7DF01D" w14:textId="77777777" w:rsidTr="003D798A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cantSplit/>
          <w:trHeight w:val="1301"/>
        </w:trPr>
        <w:tc>
          <w:tcPr>
            <w:tcW w:w="4393" w:type="dxa"/>
            <w:gridSpan w:val="3"/>
            <w:tcBorders>
              <w:top w:val="single" w:sz="12" w:space="0" w:color="auto"/>
              <w:right w:val="nil"/>
            </w:tcBorders>
          </w:tcPr>
          <w:p w14:paraId="718D32F4" w14:textId="77777777" w:rsidR="005F63D9" w:rsidRDefault="005F63D9" w:rsidP="009A2EAE">
            <w:pPr>
              <w:tabs>
                <w:tab w:val="left" w:pos="426"/>
              </w:tabs>
              <w:spacing w:before="60" w:after="54"/>
              <w:ind w:left="425" w:hanging="425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Lessor</w:t>
            </w:r>
          </w:p>
          <w:sdt>
            <w:sdtPr>
              <w:rPr>
                <w:caps/>
                <w:sz w:val="18"/>
                <w:szCs w:val="18"/>
              </w:rPr>
              <w:id w:val="-1543662327"/>
              <w:placeholder>
                <w:docPart w:val="D2797AC6656B441BA085C3DEB20E312D"/>
              </w:placeholder>
              <w:showingPlcHdr/>
            </w:sdtPr>
            <w:sdtContent>
              <w:p w14:paraId="50E8A018" w14:textId="5A64899A" w:rsidR="00C112B7" w:rsidRPr="00832E73" w:rsidRDefault="00BB7652" w:rsidP="009A2EAE">
                <w:pPr>
                  <w:tabs>
                    <w:tab w:val="left" w:pos="425"/>
                  </w:tabs>
                  <w:suppressAutoHyphens/>
                  <w:spacing w:before="60"/>
                  <w:ind w:left="425" w:hanging="8"/>
                  <w:rPr>
                    <w:caps/>
                    <w:sz w:val="18"/>
                    <w:szCs w:val="18"/>
                  </w:rPr>
                </w:pPr>
                <w:r w:rsidRPr="00832E73">
                  <w:rPr>
                    <w:rStyle w:val="PlaceholderText"/>
                    <w:sz w:val="18"/>
                    <w:szCs w:val="18"/>
                    <w:highlight w:val="lightGray"/>
                  </w:rPr>
                  <w:t>Insert Name of Lessor</w:t>
                </w:r>
              </w:p>
            </w:sdtContent>
          </w:sdt>
        </w:tc>
        <w:tc>
          <w:tcPr>
            <w:tcW w:w="5100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07529077" w14:textId="7D1E314D" w:rsidR="005F63D9" w:rsidRPr="00BD5957" w:rsidRDefault="005F63D9" w:rsidP="009A2EAE">
            <w:pPr>
              <w:spacing w:before="60"/>
              <w:rPr>
                <w:sz w:val="16"/>
                <w:szCs w:val="16"/>
              </w:rPr>
            </w:pPr>
            <w:r>
              <w:rPr>
                <w:b/>
              </w:rPr>
              <w:t>Lodger</w:t>
            </w:r>
            <w:r>
              <w:t xml:space="preserve"> </w:t>
            </w:r>
            <w:r w:rsidRPr="00BD5957">
              <w:rPr>
                <w:sz w:val="16"/>
                <w:szCs w:val="16"/>
              </w:rPr>
              <w:t>(Name,</w:t>
            </w:r>
            <w:r w:rsidR="004D3DB0" w:rsidRPr="00BD5957">
              <w:rPr>
                <w:sz w:val="16"/>
                <w:szCs w:val="16"/>
              </w:rPr>
              <w:t xml:space="preserve"> postal</w:t>
            </w:r>
            <w:r w:rsidRPr="00BD5957">
              <w:rPr>
                <w:sz w:val="16"/>
                <w:szCs w:val="16"/>
              </w:rPr>
              <w:t xml:space="preserve"> address, E-mail &amp; phone number)</w:t>
            </w:r>
          </w:p>
          <w:p w14:paraId="232AE584" w14:textId="77777777" w:rsidR="00687BC7" w:rsidRPr="00D4608D" w:rsidRDefault="00687BC7" w:rsidP="00687BC7">
            <w:pPr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Name: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53153426"/>
                <w:placeholder>
                  <w:docPart w:val="5CFF1375031247CDAA77F2A11AF548BB"/>
                </w:placeholder>
                <w:showingPlcHdr/>
                <w:text/>
              </w:sdtPr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Name of Lodger</w:t>
                </w:r>
              </w:sdtContent>
            </w:sdt>
          </w:p>
          <w:p w14:paraId="3FB3AD54" w14:textId="42716976" w:rsidR="00687BC7" w:rsidRPr="00D4608D" w:rsidRDefault="00687BC7" w:rsidP="00687BC7">
            <w:pPr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Postal Address: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70273714"/>
                <w:placeholder>
                  <w:docPart w:val="1D0E5E67D82C4B42A32133A1494DD80A"/>
                </w:placeholder>
                <w:showingPlcHdr/>
                <w:text/>
              </w:sdtPr>
              <w:sdtContent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 xml:space="preserve">Insert </w:t>
                </w:r>
                <w:r w:rsidR="00805B65"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 xml:space="preserve">Postal </w:t>
                </w:r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>Address of Lodger</w:t>
                </w:r>
              </w:sdtContent>
            </w:sdt>
          </w:p>
          <w:p w14:paraId="6B0D4814" w14:textId="77777777" w:rsidR="00687BC7" w:rsidRPr="00D4608D" w:rsidRDefault="00687BC7" w:rsidP="00687BC7">
            <w:pPr>
              <w:tabs>
                <w:tab w:val="left" w:pos="810"/>
              </w:tabs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Email: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25973590"/>
                <w:placeholder>
                  <w:docPart w:val="F33AE38E03AC4E98BF44F7DE9D21E0EA"/>
                </w:placeholder>
                <w:showingPlcHdr/>
                <w:text/>
              </w:sdtPr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email Address of Lodger</w:t>
                </w:r>
              </w:sdtContent>
            </w:sdt>
          </w:p>
          <w:p w14:paraId="057CCD3F" w14:textId="77931BED" w:rsidR="005F63D9" w:rsidRPr="003202A3" w:rsidRDefault="00687BC7" w:rsidP="00687BC7">
            <w:pPr>
              <w:spacing w:before="60"/>
              <w:rPr>
                <w:sz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Phone Number: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50482389"/>
                <w:placeholder>
                  <w:docPart w:val="BDF41B9AD2EC468483ADEBD0F5E6A7D7"/>
                </w:placeholder>
                <w:showingPlcHdr/>
                <w:text/>
              </w:sdtPr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Phone Number of Lodger</w:t>
                </w:r>
              </w:sdtContent>
            </w:sdt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</w:tcBorders>
          </w:tcPr>
          <w:p w14:paraId="1FDA9D37" w14:textId="77777777" w:rsidR="005F63D9" w:rsidRPr="00612568" w:rsidRDefault="005F63D9" w:rsidP="009A2EAE">
            <w:pPr>
              <w:spacing w:before="60"/>
            </w:pPr>
            <w:r w:rsidRPr="00612568">
              <w:rPr>
                <w:b/>
              </w:rPr>
              <w:t>Lodger Code</w:t>
            </w:r>
          </w:p>
          <w:sdt>
            <w:sdtPr>
              <w:rPr>
                <w:sz w:val="18"/>
                <w:szCs w:val="18"/>
              </w:rPr>
              <w:id w:val="2039090693"/>
              <w:placeholder>
                <w:docPart w:val="38B1691138A343E290B334C22437FF9F"/>
              </w:placeholder>
              <w:showingPlcHdr/>
              <w:text/>
            </w:sdtPr>
            <w:sdtContent>
              <w:p w14:paraId="29B4EB01" w14:textId="5B69BC2F" w:rsidR="00805B65" w:rsidRPr="00805B65" w:rsidRDefault="00805B65" w:rsidP="00805B65">
                <w:pPr>
                  <w:rPr>
                    <w:sz w:val="18"/>
                    <w:szCs w:val="18"/>
                  </w:rPr>
                </w:pPr>
                <w:r w:rsidRPr="005539C6">
                  <w:rPr>
                    <w:rStyle w:val="PlaceholderText"/>
                    <w:sz w:val="18"/>
                    <w:szCs w:val="18"/>
                    <w:highlight w:val="lightGray"/>
                  </w:rPr>
                  <w:t>Insert Lodger Code</w:t>
                </w:r>
              </w:p>
            </w:sdtContent>
          </w:sdt>
          <w:p w14:paraId="20CE0AB8" w14:textId="00391A5C" w:rsidR="00726D04" w:rsidRDefault="00726D04" w:rsidP="009A2EAE">
            <w:pPr>
              <w:spacing w:before="60"/>
              <w:ind w:left="113"/>
            </w:pPr>
          </w:p>
        </w:tc>
      </w:tr>
      <w:tr w:rsidR="00011C80" w14:paraId="6ACF6F30" w14:textId="77777777" w:rsidTr="00D4608D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trHeight w:val="161"/>
        </w:trPr>
        <w:tc>
          <w:tcPr>
            <w:tcW w:w="8642" w:type="dxa"/>
            <w:gridSpan w:val="8"/>
            <w:vMerge w:val="restart"/>
            <w:tcBorders>
              <w:top w:val="single" w:sz="12" w:space="0" w:color="auto"/>
              <w:right w:val="nil"/>
            </w:tcBorders>
          </w:tcPr>
          <w:p w14:paraId="3F37C9BA" w14:textId="06DD9C0C" w:rsidR="00011C80" w:rsidRPr="00A91E4C" w:rsidRDefault="00011C80" w:rsidP="00A86BBE">
            <w:pPr>
              <w:tabs>
                <w:tab w:val="left" w:pos="426"/>
                <w:tab w:val="left" w:pos="6633"/>
                <w:tab w:val="left" w:pos="8349"/>
              </w:tabs>
              <w:spacing w:before="54"/>
              <w:ind w:left="425" w:right="289" w:hanging="425"/>
              <w:rPr>
                <w:bCs/>
                <w:sz w:val="16"/>
                <w:szCs w:val="16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B93531">
              <w:rPr>
                <w:b/>
              </w:rPr>
              <w:t xml:space="preserve">Lot on Plan Description </w:t>
            </w:r>
            <w:r w:rsidR="000D19E4" w:rsidRPr="003C217E">
              <w:rPr>
                <w:bCs/>
                <w:sz w:val="18"/>
                <w:szCs w:val="18"/>
              </w:rPr>
              <w:t>(Use Form 20 - Enlarged Panel if multiple lines required)</w:t>
            </w:r>
          </w:p>
          <w:p w14:paraId="67B96A4A" w14:textId="1CADF824" w:rsidR="00011C80" w:rsidRPr="00D4608D" w:rsidRDefault="00EE1CC3" w:rsidP="002D74D6">
            <w:pPr>
              <w:tabs>
                <w:tab w:val="left" w:pos="8349"/>
              </w:tabs>
              <w:spacing w:before="54"/>
              <w:ind w:left="425" w:firstLine="1"/>
              <w:rPr>
                <w:b/>
                <w:sz w:val="18"/>
                <w:szCs w:val="18"/>
              </w:rPr>
            </w:pPr>
            <w:sdt>
              <w:sdtPr>
                <w:rPr>
                  <w:b/>
                  <w:bCs/>
                  <w:caps/>
                  <w:sz w:val="18"/>
                  <w:szCs w:val="18"/>
                </w:rPr>
                <w:alias w:val="Lot / Water Allocation"/>
                <w:tag w:val="Select Lot / Water Allocation"/>
                <w:id w:val="-1764602698"/>
                <w:placeholder>
                  <w:docPart w:val="DefaultPlaceholder_-1854013438"/>
                </w:placeholder>
                <w:comboBox>
                  <w:listItem w:displayText="LOT" w:value="LOT"/>
                  <w:listItem w:displayText="WA" w:value="WA"/>
                </w:comboBox>
              </w:sdtPr>
              <w:sdtContent>
                <w:r w:rsidR="009A1D8E">
                  <w:rPr>
                    <w:b/>
                    <w:bCs/>
                    <w:caps/>
                    <w:sz w:val="18"/>
                    <w:szCs w:val="18"/>
                  </w:rPr>
                  <w:t>LOT</w:t>
                </w:r>
              </w:sdtContent>
            </w:sdt>
            <w:r w:rsidR="0022203B">
              <w:rPr>
                <w:b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caps/>
                  <w:sz w:val="18"/>
                  <w:szCs w:val="18"/>
                </w:rPr>
                <w:alias w:val="Insert Lot Number"/>
                <w:tag w:val="Insert Lot Number"/>
                <w:id w:val="-659004959"/>
                <w:placeholder>
                  <w:docPart w:val="30F79D5C62144A8DA953C93102566928"/>
                </w:placeholder>
                <w:showingPlcHdr/>
                <w:text/>
              </w:sdtPr>
              <w:sdtContent>
                <w:r w:rsidR="00011C80" w:rsidRPr="00D4608D">
                  <w:rPr>
                    <w:rStyle w:val="PlaceholderText"/>
                    <w:bCs/>
                    <w:sz w:val="18"/>
                    <w:szCs w:val="18"/>
                    <w:highlight w:val="lightGray"/>
                  </w:rPr>
                  <w:t>Insert Lot Number</w:t>
                </w:r>
              </w:sdtContent>
            </w:sdt>
            <w:r w:rsidR="00011C80" w:rsidRPr="00D4608D">
              <w:rPr>
                <w:b/>
                <w:bCs/>
                <w:caps/>
                <w:sz w:val="18"/>
                <w:szCs w:val="18"/>
              </w:rPr>
              <w:t xml:space="preserve"> On</w:t>
            </w:r>
            <w:r w:rsidR="0022203B">
              <w:rPr>
                <w:b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rStyle w:val="SelectionBoxStyle2"/>
                  <w:sz w:val="18"/>
                  <w:szCs w:val="18"/>
                </w:rPr>
                <w:alias w:val="Insert Plan Type"/>
                <w:tag w:val="Plan Type"/>
                <w:id w:val="-1001276380"/>
                <w:placeholder>
                  <w:docPart w:val="1FD8D162393645AF876A09939CDE94D8"/>
                </w:placeholder>
                <w:showingPlcHdr/>
                <w:comboBox>
                  <w:listItem w:value="Choose an item."/>
                  <w:listItem w:displayText="SP" w:value="SP"/>
                  <w:listItem w:displayText="RP" w:value="RP"/>
                  <w:listItem w:displayText="GTP" w:value="GTP"/>
                  <w:listItem w:displayText="CP" w:value="CP"/>
                  <w:listItem w:displayText="BPA" w:value="BPA"/>
                  <w:listItem w:displayText="BRP" w:value="BRP"/>
                  <w:listItem w:displayText="BUP" w:value="BUP"/>
                  <w:listItem w:displayText="GRP" w:value="GRP"/>
                  <w:listItem w:displayText="GTA" w:value="GTA"/>
                  <w:listItem w:displayText="LB" w:value="LB"/>
                  <w:listItem w:displayText="MCP" w:value="MCP"/>
                  <w:listItem w:displayText="MPP" w:value="MPP"/>
                  <w:listItem w:displayText="MSP" w:value="MSP"/>
                  <w:listItem w:displayText="SBA" w:value="SBA"/>
                  <w:listItem w:displayText="SBP" w:value="SBP"/>
                  <w:listItem w:displayText="SPA" w:value="SPA"/>
                  <w:listItem w:displayText="SRP" w:value="SRP"/>
                  <w:listItem w:displayText="SSP" w:value="SSP"/>
                  <w:listItem w:displayText="UB" w:value="UB"/>
                </w:comboBox>
              </w:sdtPr>
              <w:sdtEndPr>
                <w:rPr>
                  <w:rStyle w:val="DefaultParagraphFont"/>
                  <w:caps/>
                  <w:color w:val="auto"/>
                </w:rPr>
              </w:sdtEndPr>
              <w:sdtContent>
                <w:r w:rsidR="00011C80"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Select Plan Type</w:t>
                </w:r>
              </w:sdtContent>
            </w:sdt>
            <w:r w:rsidR="008F2256">
              <w:rPr>
                <w:rStyle w:val="SelectionBoxStyle2"/>
                <w:sz w:val="18"/>
                <w:szCs w:val="18"/>
              </w:rPr>
              <w:t xml:space="preserve"> </w:t>
            </w:r>
            <w:sdt>
              <w:sdtPr>
                <w:rPr>
                  <w:caps/>
                  <w:sz w:val="18"/>
                  <w:szCs w:val="18"/>
                </w:rPr>
                <w:alias w:val="Insert Plan Number"/>
                <w:tag w:val="Insert Plan Number"/>
                <w:id w:val="2092656106"/>
                <w:placeholder>
                  <w:docPart w:val="B26F0F1F436647DAA65E773371D71237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011C80"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Insert Plan Number</w:t>
                </w:r>
              </w:sdtContent>
            </w:sdt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F2F7605" w14:textId="1282050E" w:rsidR="00011C80" w:rsidRPr="00382EF3" w:rsidRDefault="00011C80" w:rsidP="00A86BBE">
            <w:pPr>
              <w:tabs>
                <w:tab w:val="left" w:pos="8349"/>
              </w:tabs>
              <w:spacing w:before="54"/>
              <w:ind w:left="113"/>
              <w:rPr>
                <w:b/>
              </w:rPr>
            </w:pPr>
            <w:r w:rsidRPr="00C24E05">
              <w:rPr>
                <w:b/>
              </w:rPr>
              <w:t>Title Reference</w:t>
            </w:r>
          </w:p>
        </w:tc>
      </w:tr>
      <w:tr w:rsidR="00011C80" w14:paraId="25A5E350" w14:textId="77777777" w:rsidTr="00D4608D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trHeight w:val="399"/>
        </w:trPr>
        <w:tc>
          <w:tcPr>
            <w:tcW w:w="8642" w:type="dxa"/>
            <w:gridSpan w:val="8"/>
            <w:vMerge/>
            <w:tcBorders>
              <w:bottom w:val="nil"/>
              <w:right w:val="nil"/>
            </w:tcBorders>
          </w:tcPr>
          <w:p w14:paraId="0C814AD8" w14:textId="77777777" w:rsidR="00011C80" w:rsidRPr="00D0591C" w:rsidRDefault="00011C80" w:rsidP="002D74D6">
            <w:pPr>
              <w:tabs>
                <w:tab w:val="left" w:pos="8349"/>
              </w:tabs>
              <w:spacing w:before="40"/>
              <w:ind w:left="113"/>
              <w:rPr>
                <w:caps/>
              </w:rPr>
            </w:pPr>
          </w:p>
        </w:tc>
        <w:tc>
          <w:tcPr>
            <w:tcW w:w="2278" w:type="dxa"/>
            <w:gridSpan w:val="3"/>
            <w:tcBorders>
              <w:left w:val="nil"/>
            </w:tcBorders>
            <w:shd w:val="clear" w:color="auto" w:fill="auto"/>
          </w:tcPr>
          <w:sdt>
            <w:sdtPr>
              <w:rPr>
                <w:sz w:val="18"/>
                <w:szCs w:val="18"/>
              </w:rPr>
              <w:alias w:val="Insert Title Reference"/>
              <w:tag w:val="Insert Title Reference"/>
              <w:id w:val="1690262856"/>
              <w:placeholder>
                <w:docPart w:val="AACB8B55712B4709A71C756B589A6BF1"/>
              </w:placeholder>
              <w:showingPlcHdr/>
              <w:text/>
            </w:sdtPr>
            <w:sdtContent>
              <w:p w14:paraId="5720F00C" w14:textId="11929310" w:rsidR="00011C80" w:rsidRPr="00D4608D" w:rsidRDefault="00011C80" w:rsidP="00A86BBE">
                <w:pPr>
                  <w:tabs>
                    <w:tab w:val="left" w:pos="8349"/>
                  </w:tabs>
                  <w:spacing w:before="54"/>
                  <w:ind w:left="113"/>
                  <w:rPr>
                    <w:caps/>
                    <w:sz w:val="18"/>
                    <w:szCs w:val="18"/>
                  </w:rPr>
                </w:pPr>
                <w:r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Insert Title Reference</w:t>
                </w:r>
              </w:p>
            </w:sdtContent>
          </w:sdt>
        </w:tc>
      </w:tr>
      <w:tr w:rsidR="005F63D9" w14:paraId="45B9ECE9" w14:textId="77777777" w:rsidTr="00D4608D">
        <w:trPr>
          <w:gridBefore w:val="1"/>
          <w:wBefore w:w="102" w:type="dxa"/>
          <w:trHeight w:val="263"/>
        </w:trPr>
        <w:tc>
          <w:tcPr>
            <w:tcW w:w="4056" w:type="dxa"/>
            <w:gridSpan w:val="2"/>
            <w:tcBorders>
              <w:top w:val="single" w:sz="12" w:space="0" w:color="auto"/>
            </w:tcBorders>
            <w:vAlign w:val="center"/>
          </w:tcPr>
          <w:p w14:paraId="680E3D91" w14:textId="3ED88625" w:rsidR="005F63D9" w:rsidRPr="00A71CC6" w:rsidRDefault="005F63D9" w:rsidP="00F52726">
            <w:pPr>
              <w:tabs>
                <w:tab w:val="left" w:pos="426"/>
              </w:tabs>
              <w:spacing w:before="54"/>
              <w:ind w:left="425" w:hanging="425"/>
            </w:pPr>
            <w:bookmarkStart w:id="0" w:name="_Hlk189477776"/>
            <w:r>
              <w:rPr>
                <w:b/>
              </w:rPr>
              <w:t>3.</w:t>
            </w:r>
            <w:r>
              <w:rPr>
                <w:b/>
              </w:rPr>
              <w:tab/>
              <w:t>Lessee</w:t>
            </w:r>
            <w:bookmarkEnd w:id="0"/>
            <w:r>
              <w:rPr>
                <w:sz w:val="16"/>
              </w:rPr>
              <w:tab/>
            </w:r>
            <w:r w:rsidR="003D2E2A">
              <w:rPr>
                <w:sz w:val="16"/>
              </w:rPr>
              <w:br/>
            </w:r>
            <w:r w:rsidRPr="0083177B">
              <w:rPr>
                <w:b/>
                <w:bCs/>
                <w:sz w:val="16"/>
              </w:rPr>
              <w:t>Given name</w:t>
            </w:r>
            <w:r w:rsidR="00D4608D">
              <w:rPr>
                <w:b/>
                <w:bCs/>
                <w:sz w:val="16"/>
              </w:rPr>
              <w:t>(</w:t>
            </w:r>
            <w:r w:rsidRPr="0083177B">
              <w:rPr>
                <w:b/>
                <w:bCs/>
                <w:sz w:val="16"/>
              </w:rPr>
              <w:t>s</w:t>
            </w:r>
            <w:r w:rsidR="00D4608D">
              <w:rPr>
                <w:b/>
                <w:bCs/>
                <w:sz w:val="16"/>
              </w:rPr>
              <w:t>)</w:t>
            </w:r>
          </w:p>
        </w:tc>
        <w:tc>
          <w:tcPr>
            <w:tcW w:w="43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CC4C9" w14:textId="1B0B0FAE" w:rsidR="005F63D9" w:rsidRPr="0083177B" w:rsidRDefault="003D2E2A" w:rsidP="00F52726">
            <w:pPr>
              <w:spacing w:before="90" w:after="54"/>
              <w:ind w:left="113"/>
              <w:rPr>
                <w:b/>
                <w:bCs/>
              </w:rPr>
            </w:pPr>
            <w:r>
              <w:rPr>
                <w:sz w:val="16"/>
              </w:rPr>
              <w:br/>
            </w:r>
            <w:r w:rsidR="005F63D9" w:rsidRPr="0083177B">
              <w:rPr>
                <w:b/>
                <w:bCs/>
                <w:sz w:val="16"/>
              </w:rPr>
              <w:t>Surname/Company name and number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F61614" w14:textId="35BEC0AF" w:rsidR="005F63D9" w:rsidRPr="0083177B" w:rsidRDefault="0096538B" w:rsidP="00F52726">
            <w:pPr>
              <w:spacing w:before="90" w:after="54"/>
              <w:ind w:left="113"/>
              <w:rPr>
                <w:b/>
                <w:bCs/>
              </w:rPr>
            </w:pPr>
            <w:r w:rsidRPr="0083177B">
              <w:rPr>
                <w:b/>
                <w:bCs/>
                <w:sz w:val="16"/>
              </w:rPr>
              <w:t>Tenancy</w:t>
            </w:r>
            <w:r w:rsidR="0065690B" w:rsidRPr="0083177B">
              <w:rPr>
                <w:b/>
                <w:bCs/>
                <w:sz w:val="16"/>
              </w:rPr>
              <w:t xml:space="preserve"> / Capacity</w:t>
            </w:r>
            <w:r w:rsidRPr="0083177B">
              <w:rPr>
                <w:b/>
                <w:bCs/>
                <w:sz w:val="16"/>
              </w:rPr>
              <w:t xml:space="preserve"> </w:t>
            </w:r>
          </w:p>
        </w:tc>
      </w:tr>
      <w:bookmarkStart w:id="1" w:name="_Hlk181196457"/>
      <w:tr w:rsidR="005F63D9" w14:paraId="544D991E" w14:textId="77777777" w:rsidTr="00D4608D">
        <w:trPr>
          <w:gridBefore w:val="1"/>
          <w:wBefore w:w="102" w:type="dxa"/>
          <w:trHeight w:val="291"/>
        </w:trPr>
        <w:tc>
          <w:tcPr>
            <w:tcW w:w="4056" w:type="dxa"/>
            <w:gridSpan w:val="2"/>
          </w:tcPr>
          <w:p w14:paraId="08C272DA" w14:textId="6DC10B92" w:rsidR="00DD2A65" w:rsidRPr="00451020" w:rsidRDefault="005F63D9" w:rsidP="00382EF3">
            <w:pPr>
              <w:tabs>
                <w:tab w:val="left" w:pos="426"/>
              </w:tabs>
              <w:spacing w:before="40"/>
              <w:ind w:left="425" w:hanging="8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310" w:type="dxa"/>
            <w:gridSpan w:val="5"/>
            <w:shd w:val="clear" w:color="auto" w:fill="auto"/>
          </w:tcPr>
          <w:p w14:paraId="26BCBE42" w14:textId="77777777" w:rsidR="005F63D9" w:rsidRPr="00451020" w:rsidRDefault="005F63D9" w:rsidP="00F52726">
            <w:pPr>
              <w:spacing w:before="40"/>
              <w:ind w:left="113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1DBB222" w14:textId="3B6CA338" w:rsidR="005F63D9" w:rsidRPr="00451020" w:rsidRDefault="003F749A" w:rsidP="00F52726">
            <w:pPr>
              <w:spacing w:before="40"/>
              <w:ind w:left="113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F63D9" w14:paraId="1EE1B83F" w14:textId="77777777" w:rsidTr="00D4608D">
        <w:trPr>
          <w:gridBefore w:val="1"/>
          <w:wBefore w:w="102" w:type="dxa"/>
          <w:trHeight w:val="620"/>
        </w:trPr>
        <w:tc>
          <w:tcPr>
            <w:tcW w:w="10920" w:type="dxa"/>
            <w:gridSpan w:val="11"/>
            <w:tcBorders>
              <w:top w:val="single" w:sz="12" w:space="0" w:color="auto"/>
            </w:tcBorders>
          </w:tcPr>
          <w:p w14:paraId="3FF7FAC6" w14:textId="77777777" w:rsidR="005F63D9" w:rsidRDefault="005F63D9" w:rsidP="00F52726">
            <w:pPr>
              <w:tabs>
                <w:tab w:val="left" w:pos="426"/>
              </w:tabs>
              <w:spacing w:before="54"/>
              <w:ind w:left="425" w:hanging="425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Interest being leased</w:t>
            </w:r>
          </w:p>
          <w:p w14:paraId="275C66D5" w14:textId="7717F7BC" w:rsidR="00DD2A65" w:rsidRPr="00D0591C" w:rsidRDefault="00EE1CC3" w:rsidP="00BA5C88">
            <w:pPr>
              <w:tabs>
                <w:tab w:val="left" w:pos="426"/>
              </w:tabs>
              <w:spacing w:before="60"/>
              <w:ind w:left="420"/>
              <w:rPr>
                <w:caps/>
              </w:rPr>
            </w:pPr>
            <w:sdt>
              <w:sdtPr>
                <w:rPr>
                  <w:caps/>
                </w:rPr>
                <w:alias w:val="Interest"/>
                <w:tag w:val="Interest"/>
                <w:id w:val="-927428578"/>
                <w:placeholder>
                  <w:docPart w:val="C1B88E4B561348E19C88B2426BE79C00"/>
                </w:placeholder>
                <w:showingPlcHdr/>
                <w:comboBox>
                  <w:listItem w:displayText="Fee Simple" w:value="Fee Simple"/>
                  <w:listItem w:displayText="State Leasehold" w:value="State Leasehold"/>
                  <w:listItem w:displayText="Water Allocation" w:value="Water Allocation"/>
                  <w:listItem w:displayText="Reserve" w:value="Reserve"/>
                  <w:listItem w:displayText="Lease" w:value="Lease"/>
                  <w:listItem w:displayText="Sub Lease" w:value="Sub Lease"/>
                </w:comboBox>
              </w:sdtPr>
              <w:sdtContent>
                <w:r w:rsidR="00351E81" w:rsidRPr="00451020">
                  <w:rPr>
                    <w:rStyle w:val="PlaceholderText"/>
                    <w:sz w:val="18"/>
                    <w:szCs w:val="18"/>
                    <w:highlight w:val="lightGray"/>
                  </w:rPr>
                  <w:t>Select Interest Type</w:t>
                </w:r>
              </w:sdtContent>
            </w:sdt>
            <w:r w:rsidR="00351E81">
              <w:rPr>
                <w:caps/>
              </w:rPr>
              <w:t xml:space="preserve">                                     </w:t>
            </w:r>
            <w:r w:rsidR="00351E81" w:rsidRPr="00451020">
              <w:rPr>
                <w:b/>
                <w:bCs/>
                <w:sz w:val="18"/>
                <w:szCs w:val="18"/>
              </w:rPr>
              <w:t xml:space="preserve">Dealing Number (if applicable): </w:t>
            </w:r>
            <w:r w:rsidR="00351E81" w:rsidRPr="0045102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91494549"/>
                <w:placeholder>
                  <w:docPart w:val="6696F0A4751341C2902138032185C179"/>
                </w:placeholder>
                <w:showingPlcHdr/>
                <w:text/>
              </w:sdtPr>
              <w:sdtContent>
                <w:r w:rsidR="00351E81" w:rsidRPr="00451020">
                  <w:rPr>
                    <w:rStyle w:val="PlaceholderText"/>
                    <w:sz w:val="18"/>
                    <w:szCs w:val="18"/>
                  </w:rPr>
                  <w:t>Insert Dealing Number (if applicable)</w:t>
                </w:r>
              </w:sdtContent>
            </w:sdt>
          </w:p>
        </w:tc>
      </w:tr>
      <w:tr w:rsidR="00406620" w14:paraId="15B50632" w14:textId="77777777" w:rsidTr="00E63FEB">
        <w:trPr>
          <w:gridBefore w:val="1"/>
          <w:wBefore w:w="102" w:type="dxa"/>
          <w:trHeight w:val="1876"/>
        </w:trPr>
        <w:tc>
          <w:tcPr>
            <w:tcW w:w="75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6FBF13C" w14:textId="73C8E71B" w:rsidR="00496EF9" w:rsidRPr="00FF6AFF" w:rsidRDefault="00406620" w:rsidP="002C6479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-1"/>
              <w:rPr>
                <w:b w:val="0"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>5</w:t>
            </w:r>
            <w:r w:rsidR="00C01464" w:rsidRPr="00D4608D">
              <w:rPr>
                <w:sz w:val="18"/>
                <w:szCs w:val="18"/>
              </w:rPr>
              <w:t>.</w:t>
            </w:r>
            <w:r w:rsidRPr="00D4608D">
              <w:rPr>
                <w:sz w:val="18"/>
                <w:szCs w:val="18"/>
              </w:rPr>
              <w:tab/>
            </w:r>
            <w:r w:rsidRPr="00FF6AFF">
              <w:t>Description of premises being leased</w:t>
            </w:r>
            <w:r w:rsidR="003C4ABC" w:rsidRPr="00FF6AFF">
              <w:rPr>
                <w:b w:val="0"/>
              </w:rPr>
              <w:t xml:space="preserve"> </w:t>
            </w:r>
            <w:r w:rsidR="003C4ABC" w:rsidRPr="00FF6AFF">
              <w:rPr>
                <w:b w:val="0"/>
                <w:sz w:val="18"/>
                <w:szCs w:val="18"/>
              </w:rPr>
              <w:t>(</w:t>
            </w:r>
            <w:r w:rsidR="00313CEB" w:rsidRPr="00FF6AFF">
              <w:rPr>
                <w:b w:val="0"/>
                <w:sz w:val="18"/>
                <w:szCs w:val="18"/>
              </w:rPr>
              <w:t>delete statements with</w:t>
            </w:r>
            <w:r w:rsidR="00EF4465" w:rsidRPr="00FF6AFF">
              <w:rPr>
                <w:b w:val="0"/>
                <w:sz w:val="18"/>
                <w:szCs w:val="18"/>
              </w:rPr>
              <w:t xml:space="preserve"> a </w:t>
            </w:r>
            <w:r w:rsidR="00EF4465" w:rsidRPr="00930B1E">
              <w:rPr>
                <w:bCs w:val="0"/>
              </w:rPr>
              <w:t>*</w:t>
            </w:r>
            <w:r w:rsidR="00496EF9" w:rsidRPr="00FF6AFF">
              <w:rPr>
                <w:b w:val="0"/>
                <w:sz w:val="18"/>
                <w:szCs w:val="18"/>
              </w:rPr>
              <w:t xml:space="preserve"> if not</w:t>
            </w:r>
            <w:r w:rsidR="00FF6AFF" w:rsidRPr="00FF6AFF">
              <w:rPr>
                <w:b w:val="0"/>
                <w:sz w:val="18"/>
                <w:szCs w:val="18"/>
              </w:rPr>
              <w:t xml:space="preserve"> applicable)</w:t>
            </w:r>
          </w:p>
          <w:p w14:paraId="7C65A5CC" w14:textId="649FF223" w:rsidR="00406620" w:rsidRPr="00D4608D" w:rsidRDefault="00406620" w:rsidP="0022203B">
            <w:pPr>
              <w:pStyle w:val="Heading1"/>
              <w:tabs>
                <w:tab w:val="left" w:pos="425"/>
              </w:tabs>
              <w:suppressAutoHyphens w:val="0"/>
              <w:spacing w:before="54" w:line="252" w:lineRule="auto"/>
              <w:ind w:left="425"/>
              <w:rPr>
                <w:sz w:val="18"/>
                <w:szCs w:val="18"/>
              </w:rPr>
            </w:pPr>
            <w:r w:rsidRPr="00D4608D">
              <w:rPr>
                <w:b w:val="0"/>
                <w:bCs w:val="0"/>
                <w:sz w:val="18"/>
                <w:szCs w:val="18"/>
              </w:rPr>
              <w:t>Lease extent:</w:t>
            </w:r>
            <w:r w:rsidR="0022203B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0BDF7CF0" w14:textId="4AB99740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Part of land area description:</w:t>
            </w:r>
            <w:r w:rsidR="0022203B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  </w:t>
            </w:r>
          </w:p>
          <w:p w14:paraId="421C6424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premises designation: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</w:t>
            </w:r>
          </w:p>
          <w:p w14:paraId="31EA67EE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level: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                </w:t>
            </w:r>
          </w:p>
          <w:p w14:paraId="1BCCB28B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identifier: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</w:t>
            </w:r>
          </w:p>
          <w:p w14:paraId="6BFFE94A" w14:textId="5F61F6D3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Building sketch reference:</w:t>
            </w:r>
            <w:r w:rsidR="00EE7D72" w:rsidRPr="00D4608D">
              <w:rPr>
                <w:sz w:val="18"/>
                <w:szCs w:val="18"/>
              </w:rPr>
              <w:t xml:space="preserve"> </w:t>
            </w:r>
            <w:r w:rsidR="00EE7D72" w:rsidRPr="00D4608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E7D72" w:rsidRPr="00D4608D">
              <w:rPr>
                <w:sz w:val="18"/>
                <w:szCs w:val="18"/>
              </w:rPr>
              <w:instrText xml:space="preserve"> FORMTEXT </w:instrText>
            </w:r>
            <w:r w:rsidR="00EE7D72" w:rsidRPr="00D4608D">
              <w:rPr>
                <w:sz w:val="18"/>
                <w:szCs w:val="18"/>
              </w:rPr>
            </w:r>
            <w:r w:rsidR="00EE7D72" w:rsidRPr="00D4608D">
              <w:rPr>
                <w:sz w:val="18"/>
                <w:szCs w:val="18"/>
              </w:rPr>
              <w:fldChar w:fldCharType="separate"/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5713BD" w14:textId="77777777" w:rsidR="001051DA" w:rsidRPr="00D4608D" w:rsidRDefault="001051DA" w:rsidP="002C6479">
            <w:pPr>
              <w:ind w:left="425" w:right="-1" w:hanging="425"/>
              <w:rPr>
                <w:bCs/>
                <w:sz w:val="18"/>
                <w:szCs w:val="18"/>
              </w:rPr>
            </w:pPr>
          </w:p>
          <w:p w14:paraId="2A071660" w14:textId="1868153A" w:rsidR="00406620" w:rsidRPr="00D4608D" w:rsidRDefault="00406620" w:rsidP="002C6479">
            <w:pPr>
              <w:ind w:left="425" w:right="-1" w:hanging="428"/>
              <w:rPr>
                <w:bCs/>
                <w:sz w:val="18"/>
                <w:szCs w:val="18"/>
              </w:rPr>
            </w:pPr>
          </w:p>
          <w:p w14:paraId="53A5AB9A" w14:textId="4B866F72" w:rsidR="00406620" w:rsidRPr="00D4608D" w:rsidRDefault="00406620" w:rsidP="002C6479">
            <w:pPr>
              <w:spacing w:before="90" w:after="54"/>
              <w:ind w:left="1" w:right="-1" w:hanging="1"/>
              <w:rPr>
                <w:b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 xml:space="preserve">Land description: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</w:tc>
      </w:tr>
      <w:tr w:rsidR="005F63D9" w14:paraId="2F54B896" w14:textId="77777777" w:rsidTr="00E63FEB">
        <w:trPr>
          <w:gridBefore w:val="1"/>
          <w:wBefore w:w="102" w:type="dxa"/>
          <w:trHeight w:val="1392"/>
        </w:trPr>
        <w:tc>
          <w:tcPr>
            <w:tcW w:w="680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37E6A95" w14:textId="77777777" w:rsidR="005F63D9" w:rsidRDefault="005F63D9" w:rsidP="00A7026C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113"/>
            </w:pPr>
            <w:r>
              <w:t>6.</w:t>
            </w:r>
            <w:r>
              <w:tab/>
              <w:t>Term of lease</w:t>
            </w:r>
          </w:p>
          <w:p w14:paraId="43CB899B" w14:textId="0BBBB3B8" w:rsidR="005F63D9" w:rsidRPr="00D4608D" w:rsidRDefault="005F63D9" w:rsidP="00A7026C">
            <w:pPr>
              <w:tabs>
                <w:tab w:val="left" w:pos="426"/>
              </w:tabs>
              <w:spacing w:before="40"/>
              <w:ind w:left="420" w:right="113" w:hanging="420"/>
              <w:rPr>
                <w:rFonts w:cs="Arial"/>
                <w:sz w:val="18"/>
                <w:szCs w:val="18"/>
              </w:rPr>
            </w:pPr>
            <w:r>
              <w:tab/>
            </w:r>
            <w:r w:rsidRPr="00D4608D">
              <w:rPr>
                <w:rFonts w:cs="Arial"/>
                <w:sz w:val="18"/>
                <w:szCs w:val="18"/>
              </w:rPr>
              <w:t xml:space="preserve">Commencement date/event:  </w:t>
            </w:r>
            <w:sdt>
              <w:sdtPr>
                <w:rPr>
                  <w:rFonts w:cs="Arial"/>
                  <w:sz w:val="18"/>
                  <w:szCs w:val="18"/>
                </w:rPr>
                <w:id w:val="1276991206"/>
                <w:placeholder>
                  <w:docPart w:val="24FEF87D4AD348349D7F106F91F8CFBC"/>
                </w:placeholder>
                <w:showingPlcHdr/>
                <w15:color w:val="000000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9549A" w:rsidRPr="00D4608D">
                  <w:rPr>
                    <w:rStyle w:val="PlaceholderText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Click or tap to enter a date.</w:t>
                </w:r>
              </w:sdtContent>
            </w:sdt>
          </w:p>
          <w:p w14:paraId="726AD0FA" w14:textId="0B1ED332" w:rsidR="005F63D9" w:rsidRPr="00D4608D" w:rsidRDefault="005F63D9" w:rsidP="00AC3FD1">
            <w:pPr>
              <w:tabs>
                <w:tab w:val="left" w:pos="426"/>
              </w:tabs>
              <w:spacing w:before="54"/>
              <w:ind w:left="425" w:right="113" w:hanging="425"/>
              <w:rPr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ab/>
              <w:t xml:space="preserve">Expiry date:  </w:t>
            </w:r>
            <w:sdt>
              <w:sdtPr>
                <w:rPr>
                  <w:sz w:val="18"/>
                  <w:szCs w:val="18"/>
                </w:rPr>
                <w:id w:val="-225761190"/>
                <w:placeholder>
                  <w:docPart w:val="4562BFD1CE524050B08D69D704435E0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25503E" w:rsidRPr="00D4608D">
                  <w:rPr>
                    <w:rStyle w:val="PlaceholderText"/>
                    <w:color w:val="7F7F7F" w:themeColor="text1" w:themeTint="80"/>
                    <w:sz w:val="18"/>
                    <w:szCs w:val="18"/>
                    <w:highlight w:val="lightGray"/>
                  </w:rPr>
                  <w:t>Click or tap to enter a date.</w:t>
                </w:r>
              </w:sdtContent>
            </w:sdt>
            <w:r w:rsidR="002C6479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t xml:space="preserve">and/or Event:  </w:t>
            </w:r>
            <w:r w:rsidRPr="00D4608D">
              <w:rPr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5B6903B3" w14:textId="7F5EE060" w:rsidR="005F63D9" w:rsidRPr="000D3581" w:rsidRDefault="005F63D9" w:rsidP="00AC3FD1">
            <w:pPr>
              <w:tabs>
                <w:tab w:val="left" w:pos="426"/>
                <w:tab w:val="left" w:pos="1409"/>
              </w:tabs>
              <w:spacing w:before="54"/>
              <w:ind w:left="1406" w:right="113" w:hanging="1406"/>
              <w:rPr>
                <w:sz w:val="14"/>
                <w:szCs w:val="14"/>
              </w:rPr>
            </w:pPr>
            <w:r w:rsidRPr="00D4608D">
              <w:rPr>
                <w:sz w:val="18"/>
                <w:szCs w:val="18"/>
              </w:rPr>
              <w:tab/>
              <w:t>Options:</w:t>
            </w:r>
            <w:r w:rsidRPr="00D4608D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70631232"/>
                <w:placeholder>
                  <w:docPart w:val="360B99BD71E7430590982BB049A12F0E"/>
                </w:placeholder>
                <w:showingPlcHdr/>
                <w:text/>
              </w:sdtPr>
              <w:sdtContent>
                <w:r w:rsidR="00092A0A" w:rsidRPr="00D4608D">
                  <w:rPr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Insert </w:t>
                </w:r>
                <w:r w:rsidR="00092A0A" w:rsidRPr="00D4608D">
                  <w:rPr>
                    <w:i/>
                    <w:color w:val="7F7F7F" w:themeColor="text1" w:themeTint="80"/>
                    <w:sz w:val="18"/>
                    <w:szCs w:val="18"/>
                    <w:highlight w:val="lightGray"/>
                  </w:rPr>
                  <w:t>nil</w:t>
                </w:r>
                <w:r w:rsidR="00092A0A" w:rsidRPr="00D4608D">
                  <w:rPr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if no option or insert option period (e.g. 3 years or 2 x 3 years)</w:t>
                </w:r>
              </w:sdtContent>
            </w:sdt>
          </w:p>
        </w:tc>
        <w:tc>
          <w:tcPr>
            <w:tcW w:w="412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1DD1197" w14:textId="696E82D5" w:rsidR="007E7802" w:rsidRDefault="007E7802" w:rsidP="007E7802">
            <w:pPr>
              <w:tabs>
                <w:tab w:val="left" w:pos="426"/>
              </w:tabs>
              <w:spacing w:before="90" w:after="54"/>
              <w:ind w:left="425" w:hanging="312"/>
            </w:pPr>
            <w:bookmarkStart w:id="3" w:name="_Hlk105394096"/>
            <w:r>
              <w:rPr>
                <w:b/>
              </w:rPr>
              <w:t>7.</w:t>
            </w:r>
            <w:r>
              <w:rPr>
                <w:b/>
              </w:rPr>
              <w:tab/>
            </w:r>
            <w:r w:rsidR="00CD4E1A">
              <w:rPr>
                <w:b/>
              </w:rPr>
              <w:t>Lease Details</w:t>
            </w:r>
          </w:p>
          <w:bookmarkEnd w:id="3"/>
          <w:p w14:paraId="0AD8139F" w14:textId="5E15E3CC" w:rsidR="00CD4E1A" w:rsidRPr="00321017" w:rsidRDefault="00CD4E1A" w:rsidP="00945112">
            <w:pPr>
              <w:tabs>
                <w:tab w:val="left" w:pos="426"/>
              </w:tabs>
              <w:ind w:left="425" w:hanging="312"/>
              <w:rPr>
                <w:sz w:val="18"/>
                <w:szCs w:val="18"/>
              </w:rPr>
            </w:pPr>
            <w:r w:rsidRPr="00321017">
              <w:rPr>
                <w:bCs/>
                <w:sz w:val="18"/>
                <w:szCs w:val="18"/>
              </w:rPr>
              <w:t>Rental</w:t>
            </w:r>
            <w:r w:rsidR="00340468">
              <w:rPr>
                <w:bCs/>
                <w:sz w:val="18"/>
                <w:szCs w:val="18"/>
              </w:rPr>
              <w:t>/</w:t>
            </w:r>
            <w:r w:rsidRPr="00321017">
              <w:rPr>
                <w:bCs/>
                <w:sz w:val="18"/>
                <w:szCs w:val="18"/>
              </w:rPr>
              <w:t>Consideration</w:t>
            </w:r>
            <w:r w:rsidRPr="00321017">
              <w:rPr>
                <w:sz w:val="18"/>
                <w:szCs w:val="18"/>
              </w:rPr>
              <w:t>:</w:t>
            </w:r>
            <w:r w:rsidR="000E3FEA"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8"/>
                  <w:szCs w:val="18"/>
                </w:rPr>
                <w:alias w:val="Consideration"/>
                <w:tag w:val="Insert Consideration"/>
                <w:id w:val="-854657141"/>
                <w:placeholder>
                  <w:docPart w:val="8468F323D2E74819A57F76D2CB710E6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1B7DE6" w:rsidRPr="009F0D2B">
                  <w:rPr>
                    <w:rStyle w:val="PlaceholderText"/>
                    <w:color w:val="808080" w:themeColor="background1" w:themeShade="80"/>
                    <w:sz w:val="18"/>
                    <w:szCs w:val="18"/>
                    <w:highlight w:val="lightGray"/>
                  </w:rPr>
                  <w:t>Insert Consideration</w:t>
                </w:r>
              </w:sdtContent>
            </w:sdt>
          </w:p>
          <w:p w14:paraId="3021C02F" w14:textId="156F5E68" w:rsidR="00AC3FD1" w:rsidRDefault="00CD4E1A" w:rsidP="00AC3FD1">
            <w:pPr>
              <w:spacing w:before="54"/>
              <w:ind w:left="113"/>
              <w:rPr>
                <w:sz w:val="18"/>
                <w:szCs w:val="18"/>
              </w:rPr>
            </w:pPr>
            <w:r w:rsidRPr="00321017">
              <w:rPr>
                <w:sz w:val="18"/>
                <w:szCs w:val="18"/>
              </w:rPr>
              <w:t>Lease Type:</w:t>
            </w:r>
            <w: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alias w:val="Lease Type"/>
                <w:tag w:val="Select Lease Type"/>
                <w:id w:val="1513797228"/>
                <w:placeholder>
                  <w:docPart w:val="17B14A52BECF494F991547EBF54E00B9"/>
                </w:placeholder>
                <w:showingPlcHdr/>
                <w:comboBox>
                  <w:listItem w:value="Choose an item."/>
                  <w:listItem w:displayText="Residential" w:value="Residential"/>
                  <w:listItem w:displayText="Residential and Water" w:value="Residential and Water"/>
                  <w:listItem w:displayText="Commercial" w:value="Commercial"/>
                  <w:listItem w:displayText="Commercial and Water" w:value="Commercial and Water"/>
                  <w:listItem w:displayText="Residential and Commercial" w:value="Residential and Commercial"/>
                  <w:listItem w:displayText="Residential and Commercial and Water" w:value="Residential and Commercial and Water"/>
                  <w:listItem w:displayText="Water" w:value="Water"/>
                  <w:listItem w:displayText="Government" w:value="Government"/>
                  <w:listItem w:displayText="Government and Water" w:value="Government and Water"/>
                </w:comboBox>
              </w:sdtPr>
              <w:sdtContent>
                <w:r w:rsidR="002D4994" w:rsidRPr="009F0D2B">
                  <w:rPr>
                    <w:rFonts w:cs="Arial"/>
                    <w:color w:val="808080" w:themeColor="background1" w:themeShade="80"/>
                    <w:sz w:val="18"/>
                    <w:szCs w:val="18"/>
                    <w:highlight w:val="lightGray"/>
                  </w:rPr>
                  <w:t>Insert Lease type</w:t>
                </w:r>
              </w:sdtContent>
            </w:sdt>
          </w:p>
          <w:p w14:paraId="6A789764" w14:textId="3F7A340B" w:rsidR="005F63D9" w:rsidRPr="00AC3FD1" w:rsidRDefault="00CD4E1A" w:rsidP="00AC3FD1">
            <w:pPr>
              <w:spacing w:before="54"/>
              <w:ind w:left="113"/>
              <w:rPr>
                <w:sz w:val="18"/>
                <w:szCs w:val="18"/>
              </w:rPr>
            </w:pPr>
            <w:r w:rsidRPr="00321017">
              <w:rPr>
                <w:sz w:val="18"/>
                <w:szCs w:val="18"/>
              </w:rPr>
              <w:t xml:space="preserve">Area/Volume: </w:t>
            </w:r>
            <w:sdt>
              <w:sdtPr>
                <w:rPr>
                  <w:sz w:val="18"/>
                  <w:szCs w:val="18"/>
                </w:rPr>
                <w:id w:val="-676888487"/>
                <w:placeholder>
                  <w:docPart w:val="23EA4561ED8F46DD9CC02F2CA8DCA463"/>
                </w:placeholder>
                <w:showingPlcHdr/>
                <w:text/>
              </w:sdtPr>
              <w:sdtContent>
                <w:r w:rsidR="003D476C" w:rsidRPr="003D476C">
                  <w:rPr>
                    <w:color w:val="808080" w:themeColor="background1" w:themeShade="80"/>
                    <w:sz w:val="18"/>
                    <w:szCs w:val="18"/>
                    <w:highlight w:val="lightGray"/>
                  </w:rPr>
                  <w:t>I</w:t>
                </w:r>
                <w:r w:rsidR="003D476C" w:rsidRPr="003D476C">
                  <w:rPr>
                    <w:rStyle w:val="PlaceholderText"/>
                    <w:color w:val="808080" w:themeColor="background1" w:themeShade="80"/>
                    <w:sz w:val="18"/>
                    <w:szCs w:val="18"/>
                    <w:highlight w:val="lightGray"/>
                  </w:rPr>
                  <w:t>nsert Area/Volume</w:t>
                </w:r>
              </w:sdtContent>
            </w:sdt>
            <w:r w:rsidR="00BF588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12556742"/>
                <w:placeholder>
                  <w:docPart w:val="E0B67EE4B97848A9A4BA11884E3108EE"/>
                </w:placeholder>
                <w:showingPlcHdr/>
                <w:comboBox>
                  <w:listItem w:value="Choose an item."/>
                  <w:listItem w:displayText="Square Metres" w:value="Square Metres"/>
                  <w:listItem w:displayText="Cubic Metres" w:value="Cubic Metres"/>
                  <w:listItem w:displayText="Hectares" w:value="Hectares"/>
                  <w:listItem w:displayText="Megalitres" w:value="Megalitres"/>
                </w:comboBox>
              </w:sdtPr>
              <w:sdtContent>
                <w:r w:rsidR="002D4994" w:rsidRPr="009F0D2B">
                  <w:rPr>
                    <w:rStyle w:val="PlaceholderText"/>
                    <w:color w:val="808080" w:themeColor="background1" w:themeShade="80"/>
                    <w:sz w:val="18"/>
                    <w:szCs w:val="18"/>
                    <w:highlight w:val="lightGray"/>
                  </w:rPr>
                  <w:t>Select Measurement Type</w:t>
                </w:r>
              </w:sdtContent>
            </w:sdt>
          </w:p>
        </w:tc>
      </w:tr>
      <w:tr w:rsidR="007C443C" w14:paraId="26C7ED9B" w14:textId="77777777" w:rsidTr="00D4608D">
        <w:trPr>
          <w:gridBefore w:val="1"/>
          <w:wBefore w:w="102" w:type="dxa"/>
          <w:trHeight w:val="830"/>
        </w:trPr>
        <w:tc>
          <w:tcPr>
            <w:tcW w:w="1092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F0EEF2E" w14:textId="053AD25A" w:rsidR="007C443C" w:rsidRDefault="007C443C" w:rsidP="007C443C">
            <w:pPr>
              <w:tabs>
                <w:tab w:val="left" w:pos="426"/>
              </w:tabs>
              <w:spacing w:before="40"/>
              <w:ind w:left="482" w:hanging="425"/>
              <w:rPr>
                <w:sz w:val="16"/>
                <w:szCs w:val="16"/>
              </w:rPr>
            </w:pPr>
            <w:r w:rsidRPr="005F63D9">
              <w:rPr>
                <w:rFonts w:cs="Arial"/>
                <w:b/>
              </w:rPr>
              <w:t>8.</w:t>
            </w:r>
            <w:r w:rsidRPr="005F63D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Terms and Conditions </w:t>
            </w:r>
            <w:r>
              <w:rPr>
                <w:bCs/>
              </w:rPr>
              <w:t>(</w:t>
            </w:r>
            <w:r w:rsidRPr="00DD2A65">
              <w:rPr>
                <w:sz w:val="16"/>
                <w:szCs w:val="16"/>
              </w:rPr>
              <w:t>delete</w:t>
            </w:r>
            <w:r>
              <w:rPr>
                <w:sz w:val="16"/>
                <w:szCs w:val="16"/>
              </w:rPr>
              <w:t xml:space="preserve"> statements with a </w:t>
            </w:r>
            <w:r w:rsidRPr="00507FEB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DD2A65">
              <w:rPr>
                <w:sz w:val="16"/>
                <w:szCs w:val="16"/>
              </w:rPr>
              <w:t>if not applicable</w:t>
            </w:r>
            <w:r>
              <w:rPr>
                <w:sz w:val="16"/>
                <w:szCs w:val="16"/>
              </w:rPr>
              <w:t>)</w:t>
            </w:r>
          </w:p>
          <w:p w14:paraId="4630EE59" w14:textId="7952E35D" w:rsidR="00D1192E" w:rsidRPr="00D4608D" w:rsidRDefault="007C443C" w:rsidP="00D1192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Style w:val="eop"/>
                <w:rFonts w:cs="Arial"/>
                <w:b/>
                <w:sz w:val="18"/>
                <w:szCs w:val="18"/>
              </w:rPr>
            </w:pPr>
            <w:r w:rsidRPr="00D4608D">
              <w:rPr>
                <w:rStyle w:val="normaltextrun"/>
                <w:rFonts w:cs="Arial"/>
                <w:sz w:val="18"/>
                <w:szCs w:val="18"/>
              </w:rPr>
              <w:t xml:space="preserve">Document Reference - </w:t>
            </w:r>
            <w:sdt>
              <w:sdtPr>
                <w:rPr>
                  <w:rFonts w:cs="Arial"/>
                  <w:sz w:val="18"/>
                  <w:szCs w:val="18"/>
                </w:rPr>
                <w:alias w:val="Standard Terms Document Number"/>
                <w:tag w:val="Insert Standard Terms Document Number"/>
                <w:id w:val="-1589377764"/>
                <w:placeholder>
                  <w:docPart w:val="6C3EEEA48E5C447DB43CBF8E8C49C81A"/>
                </w:placeholder>
                <w:showingPlcHdr/>
                <w15:color w:val="000000"/>
                <w:text/>
              </w:sdtPr>
              <w:sdtEndPr>
                <w:rPr>
                  <w:rStyle w:val="normaltextrun"/>
                </w:rPr>
              </w:sdtEndPr>
              <w:sdtContent>
                <w:r w:rsidR="00D1192E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Insert Standard Terms Document Number</w:t>
                </w:r>
                <w:r w:rsidR="004953EF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or NIL if </w:t>
                </w:r>
                <w:r w:rsidR="00B119D8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not </w:t>
                </w:r>
                <w:r w:rsidR="004953EF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applicable</w:t>
                </w:r>
              </w:sdtContent>
            </w:sdt>
            <w:r w:rsidR="00CA0CEA" w:rsidRPr="00D4608D">
              <w:rPr>
                <w:rFonts w:cs="Arial"/>
                <w:sz w:val="18"/>
                <w:szCs w:val="18"/>
              </w:rPr>
              <w:t>;</w:t>
            </w:r>
          </w:p>
          <w:p w14:paraId="406611DC" w14:textId="4E563D84" w:rsidR="007C443C" w:rsidRPr="00D1192E" w:rsidRDefault="007C443C" w:rsidP="00D1192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Fonts w:cs="Arial"/>
                <w:b/>
              </w:rPr>
            </w:pPr>
            <w:r w:rsidRPr="00D4608D">
              <w:rPr>
                <w:rStyle w:val="normaltextrun"/>
                <w:rFonts w:cs="Arial"/>
                <w:sz w:val="18"/>
                <w:szCs w:val="18"/>
              </w:rPr>
              <w:t xml:space="preserve">Additional terms and conditions: </w:t>
            </w:r>
            <w:r w:rsidRPr="00D03821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*</w:t>
            </w:r>
            <w:r w:rsidRPr="00D4608D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the attached schedule</w:t>
            </w:r>
          </w:p>
        </w:tc>
      </w:tr>
      <w:tr w:rsidR="001179DE" w14:paraId="41EA8F5D" w14:textId="77777777" w:rsidTr="00AE46A3">
        <w:trPr>
          <w:gridBefore w:val="1"/>
          <w:wBefore w:w="102" w:type="dxa"/>
          <w:trHeight w:val="1510"/>
        </w:trPr>
        <w:tc>
          <w:tcPr>
            <w:tcW w:w="1092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F5888D9" w14:textId="1BF5E51A" w:rsidR="001179DE" w:rsidRDefault="0073727A" w:rsidP="0073727A">
            <w:pPr>
              <w:ind w:left="425" w:hanging="425"/>
            </w:pPr>
            <w:r>
              <w:rPr>
                <w:b/>
              </w:rPr>
              <w:t xml:space="preserve"> </w:t>
            </w:r>
            <w:r w:rsidR="001179DE">
              <w:rPr>
                <w:b/>
              </w:rPr>
              <w:t>9.</w:t>
            </w:r>
            <w:r w:rsidR="001179DE">
              <w:rPr>
                <w:b/>
              </w:rPr>
              <w:tab/>
              <w:t xml:space="preserve">Previous Leases </w:t>
            </w:r>
            <w:r w:rsidR="001179DE">
              <w:rPr>
                <w:bCs/>
              </w:rPr>
              <w:t>(</w:t>
            </w:r>
            <w:r w:rsidR="001179DE" w:rsidRPr="00DD2A65">
              <w:rPr>
                <w:sz w:val="16"/>
                <w:szCs w:val="16"/>
              </w:rPr>
              <w:t>delete</w:t>
            </w:r>
            <w:r w:rsidR="001179DE">
              <w:rPr>
                <w:sz w:val="16"/>
                <w:szCs w:val="16"/>
              </w:rPr>
              <w:t xml:space="preserve"> </w:t>
            </w:r>
            <w:r w:rsidR="007A2C4D">
              <w:rPr>
                <w:sz w:val="16"/>
                <w:szCs w:val="16"/>
              </w:rPr>
              <w:t>s</w:t>
            </w:r>
            <w:r w:rsidR="001179DE">
              <w:rPr>
                <w:sz w:val="16"/>
                <w:szCs w:val="16"/>
              </w:rPr>
              <w:t xml:space="preserve">tatements with a </w:t>
            </w:r>
            <w:r w:rsidR="001179DE" w:rsidRPr="00D03821">
              <w:rPr>
                <w:b/>
                <w:bCs/>
              </w:rPr>
              <w:t>*</w:t>
            </w:r>
            <w:r w:rsidR="001179DE">
              <w:rPr>
                <w:sz w:val="16"/>
                <w:szCs w:val="16"/>
              </w:rPr>
              <w:t xml:space="preserve"> </w:t>
            </w:r>
            <w:r w:rsidR="001179DE" w:rsidRPr="00DD2A65">
              <w:rPr>
                <w:sz w:val="16"/>
                <w:szCs w:val="16"/>
              </w:rPr>
              <w:t>if not applicable</w:t>
            </w:r>
            <w:r w:rsidR="001179DE">
              <w:rPr>
                <w:sz w:val="16"/>
                <w:szCs w:val="16"/>
              </w:rPr>
              <w:t>)</w:t>
            </w:r>
          </w:p>
          <w:p w14:paraId="3286D236" w14:textId="77777777" w:rsidR="001179DE" w:rsidRPr="00AE46A3" w:rsidRDefault="001179DE" w:rsidP="001179DE">
            <w:pPr>
              <w:ind w:left="57"/>
              <w:rPr>
                <w:sz w:val="18"/>
                <w:szCs w:val="18"/>
              </w:rPr>
            </w:pPr>
            <w:r w:rsidRPr="00AE46A3">
              <w:rPr>
                <w:sz w:val="18"/>
                <w:szCs w:val="18"/>
              </w:rPr>
              <w:t>The Lessor confirms that:</w:t>
            </w:r>
          </w:p>
          <w:p w14:paraId="793B3250" w14:textId="23FC5A58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the time for the exercise of the option in a registered Lease has ended and the option has not been exercised for Lease no.</w:t>
            </w:r>
            <w:r w:rsidR="00B15FA2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</w:t>
            </w:r>
          </w:p>
          <w:p w14:paraId="6F0618F3" w14:textId="2AE2B758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this lease of the premises described in Item 5 will be concurrent with </w:t>
            </w:r>
            <w:r w:rsidR="00B01E7F" w:rsidRPr="00D4608D">
              <w:rPr>
                <w:sz w:val="18"/>
                <w:szCs w:val="18"/>
              </w:rPr>
              <w:t xml:space="preserve">another </w:t>
            </w:r>
            <w:r w:rsidRPr="00D4608D">
              <w:rPr>
                <w:sz w:val="18"/>
                <w:szCs w:val="18"/>
              </w:rPr>
              <w:t>registered Lease</w:t>
            </w:r>
            <w:r w:rsidR="004B69EC" w:rsidRPr="00D4608D">
              <w:rPr>
                <w:sz w:val="18"/>
                <w:szCs w:val="18"/>
              </w:rPr>
              <w:t>(s). Lease no.</w:t>
            </w:r>
            <w:r w:rsidRPr="00D4608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shd w:val="clear" w:color="auto" w:fill="D9D9D9" w:themeFill="background1" w:themeFillShade="D9"/>
                </w:rPr>
                <w:alias w:val="Dealing Number"/>
                <w:tag w:val="Insert Dealing Number if only one"/>
                <w:id w:val="-1115976987"/>
                <w:placeholder>
                  <w:docPart w:val="FC38279020DA458EA9504974D8ED345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F9638E" w:rsidRPr="00D4608D">
                  <w:rPr>
                    <w:rStyle w:val="PlaceholderText"/>
                    <w:sz w:val="18"/>
                    <w:szCs w:val="18"/>
                    <w:highlight w:val="lightGray"/>
                    <w:shd w:val="clear" w:color="auto" w:fill="D9D9D9" w:themeFill="background1" w:themeFillShade="D9"/>
                  </w:rPr>
                  <w:t xml:space="preserve">Insert </w:t>
                </w:r>
                <w:r w:rsidR="006E1C71" w:rsidRPr="00D4608D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Dealing number</w:t>
                </w:r>
                <w:r w:rsidR="00DB535B" w:rsidRPr="00D4608D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(s)</w:t>
                </w:r>
              </w:sdtContent>
            </w:sdt>
            <w:r w:rsidR="00F9638E" w:rsidRPr="00D4608D">
              <w:rPr>
                <w:sz w:val="18"/>
                <w:szCs w:val="18"/>
              </w:rPr>
              <w:t xml:space="preserve"> </w:t>
            </w:r>
          </w:p>
          <w:p w14:paraId="57F82613" w14:textId="77777777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this lease of the premises described in item 5 will surrender by operation of law registered Lease no.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7FC4F4A6" w14:textId="543EB1C0" w:rsidR="001179DE" w:rsidRPr="001179DE" w:rsidRDefault="001179DE" w:rsidP="00AA763E">
            <w:pPr>
              <w:spacing w:after="40"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the premises described in Item 5 are not, either wholly or partly, the subject of any other lease currently lodged or registered</w:t>
            </w:r>
            <w:r w:rsidR="000A0EC9" w:rsidRPr="00D4608D">
              <w:rPr>
                <w:sz w:val="18"/>
                <w:szCs w:val="18"/>
              </w:rPr>
              <w:t>.</w:t>
            </w:r>
          </w:p>
        </w:tc>
      </w:tr>
    </w:tbl>
    <w:p w14:paraId="7322870C" w14:textId="7BD76B1D" w:rsidR="007E7802" w:rsidRPr="00A76E2E" w:rsidRDefault="00C01464" w:rsidP="00A76E2E">
      <w:pPr>
        <w:pStyle w:val="Heading1"/>
        <w:tabs>
          <w:tab w:val="left" w:pos="425"/>
        </w:tabs>
        <w:suppressAutoHyphens w:val="0"/>
        <w:spacing w:before="54"/>
        <w:ind w:right="113"/>
      </w:pPr>
      <w:r>
        <w:t>10.</w:t>
      </w:r>
      <w:r>
        <w:tab/>
      </w:r>
      <w:r w:rsidR="00763127">
        <w:t>Grant/Execution</w:t>
      </w:r>
    </w:p>
    <w:p w14:paraId="17EEC07F" w14:textId="65C27379" w:rsidR="00C17322" w:rsidRPr="00FF6AFF" w:rsidRDefault="00C17322" w:rsidP="00124D84">
      <w:pPr>
        <w:ind w:left="57"/>
        <w:rPr>
          <w:sz w:val="18"/>
          <w:szCs w:val="18"/>
        </w:rPr>
      </w:pPr>
      <w:r w:rsidRPr="00FF6AFF">
        <w:rPr>
          <w:sz w:val="18"/>
          <w:szCs w:val="18"/>
        </w:rPr>
        <w:t>The Lessor leases</w:t>
      </w:r>
      <w:r w:rsidR="004C1C1C" w:rsidRPr="00FF6AFF">
        <w:rPr>
          <w:sz w:val="18"/>
          <w:szCs w:val="18"/>
        </w:rPr>
        <w:t xml:space="preserve"> to the </w:t>
      </w:r>
      <w:r w:rsidR="00190E1B" w:rsidRPr="00FF6AFF">
        <w:rPr>
          <w:sz w:val="18"/>
          <w:szCs w:val="18"/>
        </w:rPr>
        <w:t>Lessee</w:t>
      </w:r>
      <w:r w:rsidR="00B03BEF" w:rsidRPr="00FF6AFF">
        <w:rPr>
          <w:sz w:val="18"/>
          <w:szCs w:val="18"/>
        </w:rPr>
        <w:t>,</w:t>
      </w:r>
      <w:r w:rsidRPr="00FF6AFF">
        <w:rPr>
          <w:sz w:val="18"/>
          <w:szCs w:val="18"/>
        </w:rPr>
        <w:t xml:space="preserve"> </w:t>
      </w:r>
      <w:r w:rsidR="00F72736" w:rsidRPr="00FF6AFF">
        <w:rPr>
          <w:sz w:val="18"/>
          <w:szCs w:val="18"/>
        </w:rPr>
        <w:t>and the Lessee accepts the lease of</w:t>
      </w:r>
      <w:r w:rsidR="00B03BEF" w:rsidRPr="00FF6AFF">
        <w:rPr>
          <w:sz w:val="18"/>
          <w:szCs w:val="18"/>
        </w:rPr>
        <w:t>,</w:t>
      </w:r>
      <w:r w:rsidR="00F72736" w:rsidRPr="00FF6AFF">
        <w:rPr>
          <w:sz w:val="18"/>
          <w:szCs w:val="18"/>
        </w:rPr>
        <w:t xml:space="preserve"> </w:t>
      </w:r>
      <w:r w:rsidRPr="00FF6AFF">
        <w:rPr>
          <w:sz w:val="18"/>
          <w:szCs w:val="18"/>
        </w:rPr>
        <w:t xml:space="preserve">the premises described above on the terms and conditions in this lease and </w:t>
      </w:r>
      <w:r w:rsidR="00465B0D" w:rsidRPr="00FF6AFF">
        <w:rPr>
          <w:sz w:val="18"/>
          <w:szCs w:val="18"/>
        </w:rPr>
        <w:t xml:space="preserve">the Lessee </w:t>
      </w:r>
      <w:r w:rsidRPr="00FF6AFF">
        <w:rPr>
          <w:sz w:val="18"/>
          <w:szCs w:val="18"/>
        </w:rPr>
        <w:t>acknowledges the amount payable or other consideration for the lease</w:t>
      </w:r>
      <w:r w:rsidR="009A75DD" w:rsidRPr="00FF6AFF">
        <w:rPr>
          <w:sz w:val="18"/>
          <w:szCs w:val="18"/>
        </w:rPr>
        <w:t>.</w:t>
      </w:r>
    </w:p>
    <w:p w14:paraId="36A56D8D" w14:textId="24D1043F" w:rsidR="003E16BA" w:rsidRPr="00D4608D" w:rsidRDefault="005F63D9" w:rsidP="00124D84">
      <w:pPr>
        <w:jc w:val="center"/>
        <w:rPr>
          <w:b/>
          <w:sz w:val="18"/>
          <w:szCs w:val="18"/>
        </w:rPr>
        <w:sectPr w:rsidR="003E16BA" w:rsidRPr="00D4608D" w:rsidSect="005C7FE6">
          <w:footerReference w:type="default" r:id="rId12"/>
          <w:endnotePr>
            <w:numFmt w:val="decimal"/>
          </w:endnotePr>
          <w:type w:val="continuous"/>
          <w:pgSz w:w="11907" w:h="16840" w:code="9"/>
          <w:pgMar w:top="340" w:right="425" w:bottom="851" w:left="567" w:header="567" w:footer="261" w:gutter="0"/>
          <w:pgNumType w:start="1"/>
          <w:cols w:space="720"/>
          <w:noEndnote/>
        </w:sectPr>
      </w:pPr>
      <w:r w:rsidRPr="00D4608D">
        <w:rPr>
          <w:b/>
          <w:sz w:val="18"/>
          <w:szCs w:val="18"/>
        </w:rPr>
        <w:t xml:space="preserve">Witnessing officer must be aware of </w:t>
      </w:r>
      <w:r w:rsidR="00D4608D">
        <w:rPr>
          <w:b/>
          <w:sz w:val="18"/>
          <w:szCs w:val="18"/>
        </w:rPr>
        <w:t>their</w:t>
      </w:r>
      <w:r w:rsidRPr="00D4608D">
        <w:rPr>
          <w:b/>
          <w:sz w:val="18"/>
          <w:szCs w:val="18"/>
        </w:rPr>
        <w:t xml:space="preserve"> obligations under section 162 of the Land Title Act 1994</w:t>
      </w:r>
    </w:p>
    <w:p w14:paraId="036894BD" w14:textId="5B50D7F2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E1EDA52" w14:textId="77777777" w:rsidR="005F63D9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1A2477" w:rsidRPr="00D4608D">
        <w:rPr>
          <w:sz w:val="18"/>
          <w:szCs w:val="18"/>
        </w:rPr>
        <w:t>S</w:t>
      </w:r>
      <w:r w:rsidRPr="00D4608D">
        <w:rPr>
          <w:sz w:val="18"/>
          <w:szCs w:val="18"/>
        </w:rPr>
        <w:t>ignature</w:t>
      </w:r>
      <w:r w:rsidR="001A2477" w:rsidRPr="00D4608D">
        <w:rPr>
          <w:sz w:val="18"/>
          <w:szCs w:val="18"/>
        </w:rPr>
        <w:tab/>
      </w:r>
    </w:p>
    <w:p w14:paraId="60AA5673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CA3FC29" w14:textId="5A0D7C59" w:rsidR="008A77D3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full name</w:t>
      </w:r>
      <w:r w:rsidR="001A2477" w:rsidRPr="00D4608D">
        <w:rPr>
          <w:sz w:val="18"/>
          <w:szCs w:val="18"/>
        </w:rPr>
        <w:tab/>
      </w:r>
    </w:p>
    <w:p w14:paraId="41EF3215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06121FB" w14:textId="77777777" w:rsidR="005F63D9" w:rsidRPr="00D4608D" w:rsidRDefault="005F63D9" w:rsidP="00124D84">
      <w:pPr>
        <w:tabs>
          <w:tab w:val="left" w:leader="dot" w:pos="3969"/>
          <w:tab w:val="center" w:pos="6179"/>
          <w:tab w:val="left" w:pos="7367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qualification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79615633" w14:textId="67E8B5FA" w:rsidR="005F63D9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Lessor’s Signature</w:t>
      </w:r>
    </w:p>
    <w:p w14:paraId="20067F05" w14:textId="6C5417BA" w:rsidR="00D01056" w:rsidRPr="00901D1E" w:rsidRDefault="005F63D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  <w:sectPr w:rsidR="00D01056" w:rsidRPr="00901D1E" w:rsidSect="00AC3FD1">
          <w:endnotePr>
            <w:numFmt w:val="decimal"/>
          </w:endnotePr>
          <w:type w:val="continuous"/>
          <w:pgSz w:w="11907" w:h="16840" w:code="9"/>
          <w:pgMar w:top="340" w:right="425" w:bottom="340" w:left="567" w:header="567" w:footer="261" w:gutter="0"/>
          <w:pgNumType w:start="1"/>
          <w:cols w:space="720"/>
          <w:formProt w:val="0"/>
          <w:noEndnote/>
        </w:sect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E97C09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 xml:space="preserve">of the Land Title Act 1994 </w:t>
      </w:r>
      <w:r w:rsidR="008D24C5" w:rsidRPr="00901D1E">
        <w:rPr>
          <w:rFonts w:cs="Arial"/>
          <w:sz w:val="16"/>
          <w:szCs w:val="16"/>
        </w:rPr>
        <w:t>e.g.</w:t>
      </w:r>
      <w:r w:rsidRPr="00901D1E">
        <w:rPr>
          <w:rFonts w:cs="Arial"/>
          <w:sz w:val="16"/>
          <w:szCs w:val="16"/>
        </w:rPr>
        <w:t xml:space="preserve"> Legal Practitioner, JP, C Dec)</w:t>
      </w:r>
    </w:p>
    <w:p w14:paraId="3BBBE971" w14:textId="66DD2170" w:rsidR="00C52158" w:rsidRPr="00D4608D" w:rsidRDefault="00C52158" w:rsidP="00D4608D">
      <w:pPr>
        <w:pStyle w:val="paragraph"/>
        <w:spacing w:before="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E288AA" w14:textId="77777777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signature</w:t>
      </w:r>
      <w:r w:rsidR="00B1612C" w:rsidRPr="00D4608D">
        <w:rPr>
          <w:sz w:val="18"/>
          <w:szCs w:val="18"/>
        </w:rPr>
        <w:tab/>
      </w:r>
    </w:p>
    <w:p w14:paraId="38A9736A" w14:textId="526838CC" w:rsidR="008A77D3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627932DA" w14:textId="77777777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full name</w:t>
      </w:r>
      <w:r w:rsidR="00B1612C" w:rsidRPr="00D4608D">
        <w:rPr>
          <w:sz w:val="18"/>
          <w:szCs w:val="18"/>
        </w:rPr>
        <w:tab/>
      </w:r>
    </w:p>
    <w:p w14:paraId="5EA0BDF2" w14:textId="77777777" w:rsidR="005F63D9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7A3C434" w14:textId="77777777" w:rsidR="005F63D9" w:rsidRPr="00D4608D" w:rsidRDefault="005F63D9" w:rsidP="00124D84">
      <w:pPr>
        <w:tabs>
          <w:tab w:val="left" w:leader="dot" w:pos="3969"/>
          <w:tab w:val="center" w:pos="6211"/>
          <w:tab w:val="left" w:pos="7371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qualification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46A0D461" w14:textId="77777777" w:rsidR="00B11C98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Lessee’s Signature</w:t>
      </w:r>
    </w:p>
    <w:p w14:paraId="40AAF02F" w14:textId="65E54A11" w:rsidR="005F63D9" w:rsidRPr="00901D1E" w:rsidRDefault="00B11C98" w:rsidP="00AA69C0">
      <w:pPr>
        <w:tabs>
          <w:tab w:val="center" w:pos="6242"/>
          <w:tab w:val="right" w:pos="10774"/>
        </w:tabs>
        <w:suppressAutoHyphens/>
        <w:rPr>
          <w:b/>
          <w:sz w:val="16"/>
          <w:szCs w:val="16"/>
        </w:r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D4608D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ab/>
        <w:t>of the Land Title Act 1994 e.g. Legal Practitioner, JP, C Dec)</w:t>
      </w:r>
    </w:p>
    <w:sectPr w:rsidR="005F63D9" w:rsidRPr="00901D1E" w:rsidSect="00E25D98">
      <w:endnotePr>
        <w:numFmt w:val="decimal"/>
      </w:endnotePr>
      <w:type w:val="continuous"/>
      <w:pgSz w:w="11907" w:h="16840" w:code="9"/>
      <w:pgMar w:top="340" w:right="425" w:bottom="851" w:left="567" w:header="567" w:footer="182" w:gutter="0"/>
      <w:pgNumType w:start="1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C2C3" w14:textId="77777777" w:rsidR="007E0BFA" w:rsidRDefault="007E0BFA">
      <w:pPr>
        <w:spacing w:line="20" w:lineRule="exact"/>
      </w:pPr>
    </w:p>
  </w:endnote>
  <w:endnote w:type="continuationSeparator" w:id="0">
    <w:p w14:paraId="5A3DAE51" w14:textId="77777777" w:rsidR="007E0BFA" w:rsidRDefault="007E0BFA">
      <w:r>
        <w:t xml:space="preserve"> </w:t>
      </w:r>
    </w:p>
  </w:endnote>
  <w:endnote w:type="continuationNotice" w:id="1">
    <w:p w14:paraId="5E8B4A26" w14:textId="77777777" w:rsidR="007E0BFA" w:rsidRDefault="007E0B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8" w:type="dxa"/>
      <w:tblInd w:w="-12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8"/>
      <w:gridCol w:w="10572"/>
      <w:gridCol w:w="278"/>
    </w:tblGrid>
    <w:tr w:rsidR="00E25D98" w14:paraId="2E16C88C" w14:textId="77777777" w:rsidTr="00E25D98">
      <w:trPr>
        <w:cantSplit/>
        <w:trHeight w:val="316"/>
      </w:trPr>
      <w:tc>
        <w:tcPr>
          <w:tcW w:w="278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333EC1D0" w14:textId="77777777" w:rsidR="00E25D98" w:rsidRDefault="00E25D98" w:rsidP="00E25D98">
          <w:pPr>
            <w:suppressAutoHyphens/>
            <w:spacing w:before="80"/>
          </w:pPr>
          <w:bookmarkStart w:id="4" w:name="_Hlk153269632"/>
        </w:p>
      </w:tc>
      <w:tc>
        <w:tcPr>
          <w:tcW w:w="10572" w:type="dxa"/>
        </w:tcPr>
        <w:p w14:paraId="099E299A" w14:textId="77777777" w:rsidR="00E25D98" w:rsidRDefault="00E25D98" w:rsidP="00E25D98">
          <w:pPr>
            <w:suppressAutoHyphens/>
            <w:spacing w:before="80"/>
          </w:pPr>
        </w:p>
      </w:tc>
      <w:tc>
        <w:tcPr>
          <w:tcW w:w="278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13AEA5AE" w14:textId="77777777" w:rsidR="00E25D98" w:rsidRDefault="00E25D98" w:rsidP="00E25D98">
          <w:pPr>
            <w:suppressAutoHyphens/>
            <w:spacing w:before="80"/>
            <w:ind w:right="-141"/>
          </w:pPr>
        </w:p>
      </w:tc>
      <w:bookmarkEnd w:id="4"/>
    </w:tr>
  </w:tbl>
  <w:p w14:paraId="577C99AD" w14:textId="0C5C5FF9" w:rsidR="00D4608D" w:rsidRDefault="00D4608D" w:rsidP="00D46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D8AD" w14:textId="77777777" w:rsidR="007E0BFA" w:rsidRDefault="007E0BFA">
      <w:r>
        <w:separator/>
      </w:r>
    </w:p>
  </w:footnote>
  <w:footnote w:type="continuationSeparator" w:id="0">
    <w:p w14:paraId="4ADB0267" w14:textId="77777777" w:rsidR="007E0BFA" w:rsidRDefault="007E0BFA">
      <w:r>
        <w:continuationSeparator/>
      </w:r>
    </w:p>
  </w:footnote>
  <w:footnote w:type="continuationNotice" w:id="1">
    <w:p w14:paraId="1B207278" w14:textId="77777777" w:rsidR="007E0BFA" w:rsidRDefault="007E0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6EF"/>
    <w:multiLevelType w:val="hybridMultilevel"/>
    <w:tmpl w:val="43C41292"/>
    <w:lvl w:ilvl="0" w:tplc="EF84533A">
      <w:start w:val="1"/>
      <w:numFmt w:val="lowerLetter"/>
      <w:lvlText w:val="(%1)"/>
      <w:lvlJc w:val="left"/>
      <w:pPr>
        <w:ind w:left="41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94E1CBA"/>
    <w:multiLevelType w:val="hybridMultilevel"/>
    <w:tmpl w:val="846A5F38"/>
    <w:lvl w:ilvl="0" w:tplc="92069806">
      <w:start w:val="1"/>
      <w:numFmt w:val="lowerLetter"/>
      <w:lvlText w:val="(%1)"/>
      <w:lvlJc w:val="left"/>
      <w:pPr>
        <w:ind w:left="77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7804059"/>
    <w:multiLevelType w:val="hybridMultilevel"/>
    <w:tmpl w:val="6FB87C4E"/>
    <w:lvl w:ilvl="0" w:tplc="AE90515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4AE8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4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2C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AA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2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A4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C6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5273A"/>
    <w:multiLevelType w:val="hybridMultilevel"/>
    <w:tmpl w:val="1EC6DD52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530022677">
    <w:abstractNumId w:val="2"/>
  </w:num>
  <w:num w:numId="2" w16cid:durableId="1229459558">
    <w:abstractNumId w:val="3"/>
  </w:num>
  <w:num w:numId="3" w16cid:durableId="503013375">
    <w:abstractNumId w:val="0"/>
  </w:num>
  <w:num w:numId="4" w16cid:durableId="2078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2"/>
    <w:rsid w:val="00000616"/>
    <w:rsid w:val="0000198E"/>
    <w:rsid w:val="00011B0D"/>
    <w:rsid w:val="00011C80"/>
    <w:rsid w:val="00017ECC"/>
    <w:rsid w:val="00020906"/>
    <w:rsid w:val="00022CAB"/>
    <w:rsid w:val="00023CAC"/>
    <w:rsid w:val="0002762A"/>
    <w:rsid w:val="00040BDA"/>
    <w:rsid w:val="00040D24"/>
    <w:rsid w:val="00055015"/>
    <w:rsid w:val="000602B2"/>
    <w:rsid w:val="0006634C"/>
    <w:rsid w:val="00067FAC"/>
    <w:rsid w:val="000739E9"/>
    <w:rsid w:val="00076064"/>
    <w:rsid w:val="00082021"/>
    <w:rsid w:val="000870AA"/>
    <w:rsid w:val="00092A0A"/>
    <w:rsid w:val="00094343"/>
    <w:rsid w:val="00095A66"/>
    <w:rsid w:val="000A0EC9"/>
    <w:rsid w:val="000B1072"/>
    <w:rsid w:val="000C196E"/>
    <w:rsid w:val="000C3574"/>
    <w:rsid w:val="000D19E4"/>
    <w:rsid w:val="000D3581"/>
    <w:rsid w:val="000E043A"/>
    <w:rsid w:val="000E2575"/>
    <w:rsid w:val="000E3FEA"/>
    <w:rsid w:val="000F13BE"/>
    <w:rsid w:val="000F2DE4"/>
    <w:rsid w:val="000F4FEB"/>
    <w:rsid w:val="000F5DEE"/>
    <w:rsid w:val="0010005B"/>
    <w:rsid w:val="001018E7"/>
    <w:rsid w:val="00102810"/>
    <w:rsid w:val="001051DA"/>
    <w:rsid w:val="001067BC"/>
    <w:rsid w:val="00106BF9"/>
    <w:rsid w:val="00115077"/>
    <w:rsid w:val="001179DE"/>
    <w:rsid w:val="00122091"/>
    <w:rsid w:val="00122EED"/>
    <w:rsid w:val="00123A8A"/>
    <w:rsid w:val="00124D84"/>
    <w:rsid w:val="00131C3D"/>
    <w:rsid w:val="00135947"/>
    <w:rsid w:val="001527A2"/>
    <w:rsid w:val="001549C0"/>
    <w:rsid w:val="00154FF3"/>
    <w:rsid w:val="00157066"/>
    <w:rsid w:val="001606AD"/>
    <w:rsid w:val="00160B2E"/>
    <w:rsid w:val="00180D07"/>
    <w:rsid w:val="0018610A"/>
    <w:rsid w:val="00190E1B"/>
    <w:rsid w:val="001A001C"/>
    <w:rsid w:val="001A1B61"/>
    <w:rsid w:val="001A2477"/>
    <w:rsid w:val="001A420E"/>
    <w:rsid w:val="001B47FD"/>
    <w:rsid w:val="001B6780"/>
    <w:rsid w:val="001B7DE6"/>
    <w:rsid w:val="001D1A31"/>
    <w:rsid w:val="001E1FA6"/>
    <w:rsid w:val="001F2401"/>
    <w:rsid w:val="001F2F57"/>
    <w:rsid w:val="001F4517"/>
    <w:rsid w:val="001F6065"/>
    <w:rsid w:val="002005B3"/>
    <w:rsid w:val="00201013"/>
    <w:rsid w:val="00204FE4"/>
    <w:rsid w:val="00212CAF"/>
    <w:rsid w:val="0022203B"/>
    <w:rsid w:val="002245D2"/>
    <w:rsid w:val="00243B7A"/>
    <w:rsid w:val="00244BDB"/>
    <w:rsid w:val="002470CF"/>
    <w:rsid w:val="00252E5B"/>
    <w:rsid w:val="00254C99"/>
    <w:rsid w:val="0025503E"/>
    <w:rsid w:val="00261186"/>
    <w:rsid w:val="002716A9"/>
    <w:rsid w:val="00272124"/>
    <w:rsid w:val="00282B94"/>
    <w:rsid w:val="00297970"/>
    <w:rsid w:val="002A660D"/>
    <w:rsid w:val="002B2CBC"/>
    <w:rsid w:val="002C4C32"/>
    <w:rsid w:val="002C6479"/>
    <w:rsid w:val="002D35B5"/>
    <w:rsid w:val="002D4994"/>
    <w:rsid w:val="002D655C"/>
    <w:rsid w:val="002D6AE5"/>
    <w:rsid w:val="002D74D6"/>
    <w:rsid w:val="002E22AE"/>
    <w:rsid w:val="002E78B5"/>
    <w:rsid w:val="002F1CE3"/>
    <w:rsid w:val="002F43E3"/>
    <w:rsid w:val="00300D62"/>
    <w:rsid w:val="00305DE8"/>
    <w:rsid w:val="00313CEB"/>
    <w:rsid w:val="00316620"/>
    <w:rsid w:val="003167F7"/>
    <w:rsid w:val="00317490"/>
    <w:rsid w:val="00317F6D"/>
    <w:rsid w:val="003202A3"/>
    <w:rsid w:val="00333B6B"/>
    <w:rsid w:val="0033597F"/>
    <w:rsid w:val="00337025"/>
    <w:rsid w:val="00340468"/>
    <w:rsid w:val="00341D8A"/>
    <w:rsid w:val="00351E81"/>
    <w:rsid w:val="00356A83"/>
    <w:rsid w:val="0035733F"/>
    <w:rsid w:val="00371AD6"/>
    <w:rsid w:val="00372105"/>
    <w:rsid w:val="00382EF3"/>
    <w:rsid w:val="00385E72"/>
    <w:rsid w:val="00392686"/>
    <w:rsid w:val="00395F49"/>
    <w:rsid w:val="003A2C77"/>
    <w:rsid w:val="003B4F2D"/>
    <w:rsid w:val="003B5558"/>
    <w:rsid w:val="003B7457"/>
    <w:rsid w:val="003C02CE"/>
    <w:rsid w:val="003C217E"/>
    <w:rsid w:val="003C340A"/>
    <w:rsid w:val="003C4ABC"/>
    <w:rsid w:val="003C5CEE"/>
    <w:rsid w:val="003D25E8"/>
    <w:rsid w:val="003D2E2A"/>
    <w:rsid w:val="003D476C"/>
    <w:rsid w:val="003D4864"/>
    <w:rsid w:val="003D798A"/>
    <w:rsid w:val="003E16BA"/>
    <w:rsid w:val="003F50FE"/>
    <w:rsid w:val="003F5C72"/>
    <w:rsid w:val="003F7244"/>
    <w:rsid w:val="003F749A"/>
    <w:rsid w:val="003F74EF"/>
    <w:rsid w:val="00406620"/>
    <w:rsid w:val="00406EA9"/>
    <w:rsid w:val="004075B8"/>
    <w:rsid w:val="00410502"/>
    <w:rsid w:val="00432F93"/>
    <w:rsid w:val="00434FD7"/>
    <w:rsid w:val="004366E1"/>
    <w:rsid w:val="00437092"/>
    <w:rsid w:val="004378C4"/>
    <w:rsid w:val="00451020"/>
    <w:rsid w:val="00456345"/>
    <w:rsid w:val="00457FA0"/>
    <w:rsid w:val="004603BB"/>
    <w:rsid w:val="00461369"/>
    <w:rsid w:val="004621DC"/>
    <w:rsid w:val="00465B0D"/>
    <w:rsid w:val="00474898"/>
    <w:rsid w:val="00493C7A"/>
    <w:rsid w:val="004953EF"/>
    <w:rsid w:val="00495D34"/>
    <w:rsid w:val="00496EF9"/>
    <w:rsid w:val="004A5DC4"/>
    <w:rsid w:val="004A6DC2"/>
    <w:rsid w:val="004A70C0"/>
    <w:rsid w:val="004B35A8"/>
    <w:rsid w:val="004B4013"/>
    <w:rsid w:val="004B69EC"/>
    <w:rsid w:val="004C0D7B"/>
    <w:rsid w:val="004C1C1C"/>
    <w:rsid w:val="004C395D"/>
    <w:rsid w:val="004C4A3D"/>
    <w:rsid w:val="004D198B"/>
    <w:rsid w:val="004D3DB0"/>
    <w:rsid w:val="004D76D3"/>
    <w:rsid w:val="004E0DD9"/>
    <w:rsid w:val="004E4D52"/>
    <w:rsid w:val="004E57DF"/>
    <w:rsid w:val="004F6EC8"/>
    <w:rsid w:val="00501C2D"/>
    <w:rsid w:val="00504C10"/>
    <w:rsid w:val="00507FEB"/>
    <w:rsid w:val="00517618"/>
    <w:rsid w:val="00522AA8"/>
    <w:rsid w:val="005249A2"/>
    <w:rsid w:val="00524A4D"/>
    <w:rsid w:val="00531E28"/>
    <w:rsid w:val="005377E2"/>
    <w:rsid w:val="00540C78"/>
    <w:rsid w:val="00541E48"/>
    <w:rsid w:val="00542CE3"/>
    <w:rsid w:val="00546CCC"/>
    <w:rsid w:val="005507D1"/>
    <w:rsid w:val="005539C6"/>
    <w:rsid w:val="00553CBE"/>
    <w:rsid w:val="005648E2"/>
    <w:rsid w:val="00565776"/>
    <w:rsid w:val="00586755"/>
    <w:rsid w:val="005877F1"/>
    <w:rsid w:val="0059008D"/>
    <w:rsid w:val="00590DAC"/>
    <w:rsid w:val="00591B2F"/>
    <w:rsid w:val="00595623"/>
    <w:rsid w:val="005A00AC"/>
    <w:rsid w:val="005A187A"/>
    <w:rsid w:val="005A66A3"/>
    <w:rsid w:val="005B225C"/>
    <w:rsid w:val="005C1584"/>
    <w:rsid w:val="005C1D46"/>
    <w:rsid w:val="005C7FE6"/>
    <w:rsid w:val="005D1599"/>
    <w:rsid w:val="005D64AE"/>
    <w:rsid w:val="005D6D9F"/>
    <w:rsid w:val="005E622E"/>
    <w:rsid w:val="005F15AD"/>
    <w:rsid w:val="005F22B3"/>
    <w:rsid w:val="005F63D9"/>
    <w:rsid w:val="006024FC"/>
    <w:rsid w:val="006040E6"/>
    <w:rsid w:val="0061042E"/>
    <w:rsid w:val="00612568"/>
    <w:rsid w:val="0061712A"/>
    <w:rsid w:val="006317C4"/>
    <w:rsid w:val="00634C90"/>
    <w:rsid w:val="006446E6"/>
    <w:rsid w:val="0065245B"/>
    <w:rsid w:val="0065690B"/>
    <w:rsid w:val="0067318F"/>
    <w:rsid w:val="00674A17"/>
    <w:rsid w:val="00674F81"/>
    <w:rsid w:val="0067509D"/>
    <w:rsid w:val="00676463"/>
    <w:rsid w:val="0068254B"/>
    <w:rsid w:val="00683333"/>
    <w:rsid w:val="0068680E"/>
    <w:rsid w:val="00687BC7"/>
    <w:rsid w:val="00692A9A"/>
    <w:rsid w:val="0069524A"/>
    <w:rsid w:val="006A212E"/>
    <w:rsid w:val="006C5CB5"/>
    <w:rsid w:val="006D18C6"/>
    <w:rsid w:val="006D201F"/>
    <w:rsid w:val="006D6D38"/>
    <w:rsid w:val="006E1C71"/>
    <w:rsid w:val="006E698D"/>
    <w:rsid w:val="006F6F7A"/>
    <w:rsid w:val="0070189B"/>
    <w:rsid w:val="007147FA"/>
    <w:rsid w:val="00717125"/>
    <w:rsid w:val="00717F8F"/>
    <w:rsid w:val="00726D04"/>
    <w:rsid w:val="0072751D"/>
    <w:rsid w:val="0073727A"/>
    <w:rsid w:val="00746DA7"/>
    <w:rsid w:val="00753DB1"/>
    <w:rsid w:val="00760439"/>
    <w:rsid w:val="00762004"/>
    <w:rsid w:val="00763127"/>
    <w:rsid w:val="00776E7A"/>
    <w:rsid w:val="00781315"/>
    <w:rsid w:val="00781589"/>
    <w:rsid w:val="00795F76"/>
    <w:rsid w:val="007A05B7"/>
    <w:rsid w:val="007A2C4D"/>
    <w:rsid w:val="007A3478"/>
    <w:rsid w:val="007A48A7"/>
    <w:rsid w:val="007B570C"/>
    <w:rsid w:val="007B5735"/>
    <w:rsid w:val="007C10DF"/>
    <w:rsid w:val="007C443C"/>
    <w:rsid w:val="007C4463"/>
    <w:rsid w:val="007C72A9"/>
    <w:rsid w:val="007C74E4"/>
    <w:rsid w:val="007C7F95"/>
    <w:rsid w:val="007D0A2D"/>
    <w:rsid w:val="007D653E"/>
    <w:rsid w:val="007E0BFA"/>
    <w:rsid w:val="007E3BF1"/>
    <w:rsid w:val="007E4656"/>
    <w:rsid w:val="007E606B"/>
    <w:rsid w:val="007E7802"/>
    <w:rsid w:val="007F1853"/>
    <w:rsid w:val="007F1B84"/>
    <w:rsid w:val="007F24E3"/>
    <w:rsid w:val="007F6A54"/>
    <w:rsid w:val="007F6D05"/>
    <w:rsid w:val="008019B5"/>
    <w:rsid w:val="00805B65"/>
    <w:rsid w:val="0081578B"/>
    <w:rsid w:val="00816A4A"/>
    <w:rsid w:val="00817906"/>
    <w:rsid w:val="008217F3"/>
    <w:rsid w:val="00827173"/>
    <w:rsid w:val="0083177B"/>
    <w:rsid w:val="00831E16"/>
    <w:rsid w:val="00832E73"/>
    <w:rsid w:val="00834E41"/>
    <w:rsid w:val="0084501B"/>
    <w:rsid w:val="008539EE"/>
    <w:rsid w:val="00854505"/>
    <w:rsid w:val="00855AB1"/>
    <w:rsid w:val="00857207"/>
    <w:rsid w:val="00862B65"/>
    <w:rsid w:val="00863385"/>
    <w:rsid w:val="00870FC4"/>
    <w:rsid w:val="0087392E"/>
    <w:rsid w:val="008823D4"/>
    <w:rsid w:val="00884A98"/>
    <w:rsid w:val="008859C7"/>
    <w:rsid w:val="00886AAF"/>
    <w:rsid w:val="008870C7"/>
    <w:rsid w:val="008A115C"/>
    <w:rsid w:val="008A77D3"/>
    <w:rsid w:val="008B19D3"/>
    <w:rsid w:val="008B5AEB"/>
    <w:rsid w:val="008B75DA"/>
    <w:rsid w:val="008C17EB"/>
    <w:rsid w:val="008C1FD2"/>
    <w:rsid w:val="008C236F"/>
    <w:rsid w:val="008C27D6"/>
    <w:rsid w:val="008D24C5"/>
    <w:rsid w:val="008D3421"/>
    <w:rsid w:val="008F0634"/>
    <w:rsid w:val="008F2256"/>
    <w:rsid w:val="008F3E06"/>
    <w:rsid w:val="008F3F4D"/>
    <w:rsid w:val="00901D1E"/>
    <w:rsid w:val="00913D1E"/>
    <w:rsid w:val="00914BA5"/>
    <w:rsid w:val="009153D7"/>
    <w:rsid w:val="00920631"/>
    <w:rsid w:val="00930B1E"/>
    <w:rsid w:val="00930D7A"/>
    <w:rsid w:val="00934F73"/>
    <w:rsid w:val="00935675"/>
    <w:rsid w:val="00937360"/>
    <w:rsid w:val="00945112"/>
    <w:rsid w:val="0096538B"/>
    <w:rsid w:val="00975060"/>
    <w:rsid w:val="00975983"/>
    <w:rsid w:val="00981E3A"/>
    <w:rsid w:val="0098248C"/>
    <w:rsid w:val="009862E4"/>
    <w:rsid w:val="00995558"/>
    <w:rsid w:val="009972B2"/>
    <w:rsid w:val="009A1D8E"/>
    <w:rsid w:val="009A2EAE"/>
    <w:rsid w:val="009A75DD"/>
    <w:rsid w:val="009B09C5"/>
    <w:rsid w:val="009B229B"/>
    <w:rsid w:val="009B4495"/>
    <w:rsid w:val="009C3673"/>
    <w:rsid w:val="009D5325"/>
    <w:rsid w:val="009D6025"/>
    <w:rsid w:val="009E6E67"/>
    <w:rsid w:val="009E71BA"/>
    <w:rsid w:val="009E7298"/>
    <w:rsid w:val="009F0D2B"/>
    <w:rsid w:val="009F6C62"/>
    <w:rsid w:val="00A0195F"/>
    <w:rsid w:val="00A01FD6"/>
    <w:rsid w:val="00A02D27"/>
    <w:rsid w:val="00A03AEA"/>
    <w:rsid w:val="00A058EB"/>
    <w:rsid w:val="00A1113D"/>
    <w:rsid w:val="00A24032"/>
    <w:rsid w:val="00A261DC"/>
    <w:rsid w:val="00A30928"/>
    <w:rsid w:val="00A521F4"/>
    <w:rsid w:val="00A53F76"/>
    <w:rsid w:val="00A66855"/>
    <w:rsid w:val="00A7026C"/>
    <w:rsid w:val="00A71CC6"/>
    <w:rsid w:val="00A76E2E"/>
    <w:rsid w:val="00A86BBE"/>
    <w:rsid w:val="00A91E4C"/>
    <w:rsid w:val="00A96B73"/>
    <w:rsid w:val="00AA69C0"/>
    <w:rsid w:val="00AA763E"/>
    <w:rsid w:val="00AC3FD1"/>
    <w:rsid w:val="00AD2915"/>
    <w:rsid w:val="00AD7BB3"/>
    <w:rsid w:val="00AE46A3"/>
    <w:rsid w:val="00AE4759"/>
    <w:rsid w:val="00B01E7F"/>
    <w:rsid w:val="00B03BEF"/>
    <w:rsid w:val="00B04B61"/>
    <w:rsid w:val="00B119D8"/>
    <w:rsid w:val="00B11C98"/>
    <w:rsid w:val="00B15FA2"/>
    <w:rsid w:val="00B1612C"/>
    <w:rsid w:val="00B444BD"/>
    <w:rsid w:val="00B5409D"/>
    <w:rsid w:val="00B568BC"/>
    <w:rsid w:val="00B6304C"/>
    <w:rsid w:val="00B76D0C"/>
    <w:rsid w:val="00B8241A"/>
    <w:rsid w:val="00B867F7"/>
    <w:rsid w:val="00B9549A"/>
    <w:rsid w:val="00B95852"/>
    <w:rsid w:val="00B97587"/>
    <w:rsid w:val="00BA298C"/>
    <w:rsid w:val="00BA5C88"/>
    <w:rsid w:val="00BA6A61"/>
    <w:rsid w:val="00BB0277"/>
    <w:rsid w:val="00BB29DF"/>
    <w:rsid w:val="00BB7652"/>
    <w:rsid w:val="00BC1AB5"/>
    <w:rsid w:val="00BD0C36"/>
    <w:rsid w:val="00BD4996"/>
    <w:rsid w:val="00BD5957"/>
    <w:rsid w:val="00BD7315"/>
    <w:rsid w:val="00BE0A5B"/>
    <w:rsid w:val="00BE4A33"/>
    <w:rsid w:val="00BF1CA9"/>
    <w:rsid w:val="00BF5175"/>
    <w:rsid w:val="00BF588E"/>
    <w:rsid w:val="00C01464"/>
    <w:rsid w:val="00C07656"/>
    <w:rsid w:val="00C112B7"/>
    <w:rsid w:val="00C15CA7"/>
    <w:rsid w:val="00C17322"/>
    <w:rsid w:val="00C24093"/>
    <w:rsid w:val="00C24F8E"/>
    <w:rsid w:val="00C31F57"/>
    <w:rsid w:val="00C34BCC"/>
    <w:rsid w:val="00C42EEB"/>
    <w:rsid w:val="00C52158"/>
    <w:rsid w:val="00C7087D"/>
    <w:rsid w:val="00C722FD"/>
    <w:rsid w:val="00C73D49"/>
    <w:rsid w:val="00C86A60"/>
    <w:rsid w:val="00C95061"/>
    <w:rsid w:val="00CA0CEA"/>
    <w:rsid w:val="00CA3DC5"/>
    <w:rsid w:val="00CB7B17"/>
    <w:rsid w:val="00CD4E1A"/>
    <w:rsid w:val="00CD5E00"/>
    <w:rsid w:val="00CF1422"/>
    <w:rsid w:val="00CF50F3"/>
    <w:rsid w:val="00D01056"/>
    <w:rsid w:val="00D0214B"/>
    <w:rsid w:val="00D02E2F"/>
    <w:rsid w:val="00D03821"/>
    <w:rsid w:val="00D0591C"/>
    <w:rsid w:val="00D10AAE"/>
    <w:rsid w:val="00D1192E"/>
    <w:rsid w:val="00D127BD"/>
    <w:rsid w:val="00D17EAB"/>
    <w:rsid w:val="00D2029A"/>
    <w:rsid w:val="00D20B50"/>
    <w:rsid w:val="00D216CB"/>
    <w:rsid w:val="00D21B5E"/>
    <w:rsid w:val="00D26945"/>
    <w:rsid w:val="00D325AF"/>
    <w:rsid w:val="00D37786"/>
    <w:rsid w:val="00D442C8"/>
    <w:rsid w:val="00D4608D"/>
    <w:rsid w:val="00D53F62"/>
    <w:rsid w:val="00D65554"/>
    <w:rsid w:val="00D70928"/>
    <w:rsid w:val="00D774A4"/>
    <w:rsid w:val="00DA01D8"/>
    <w:rsid w:val="00DA3A1C"/>
    <w:rsid w:val="00DA7E3A"/>
    <w:rsid w:val="00DB2F11"/>
    <w:rsid w:val="00DB535B"/>
    <w:rsid w:val="00DB58A4"/>
    <w:rsid w:val="00DB709C"/>
    <w:rsid w:val="00DD1271"/>
    <w:rsid w:val="00DD2A65"/>
    <w:rsid w:val="00DE5E19"/>
    <w:rsid w:val="00DE73FB"/>
    <w:rsid w:val="00DF18CB"/>
    <w:rsid w:val="00DF4169"/>
    <w:rsid w:val="00DF4F14"/>
    <w:rsid w:val="00DF6233"/>
    <w:rsid w:val="00E04986"/>
    <w:rsid w:val="00E118E4"/>
    <w:rsid w:val="00E12DA2"/>
    <w:rsid w:val="00E14E35"/>
    <w:rsid w:val="00E22A5E"/>
    <w:rsid w:val="00E25D98"/>
    <w:rsid w:val="00E532F0"/>
    <w:rsid w:val="00E5747A"/>
    <w:rsid w:val="00E63FEB"/>
    <w:rsid w:val="00E820C2"/>
    <w:rsid w:val="00E8779E"/>
    <w:rsid w:val="00E90A3F"/>
    <w:rsid w:val="00E921E9"/>
    <w:rsid w:val="00E9271D"/>
    <w:rsid w:val="00E97C09"/>
    <w:rsid w:val="00EA6514"/>
    <w:rsid w:val="00EC10C6"/>
    <w:rsid w:val="00EE1CC3"/>
    <w:rsid w:val="00EE7D72"/>
    <w:rsid w:val="00EF4465"/>
    <w:rsid w:val="00EF7431"/>
    <w:rsid w:val="00F010C2"/>
    <w:rsid w:val="00F02766"/>
    <w:rsid w:val="00F26F00"/>
    <w:rsid w:val="00F30531"/>
    <w:rsid w:val="00F3573D"/>
    <w:rsid w:val="00F41998"/>
    <w:rsid w:val="00F41A3B"/>
    <w:rsid w:val="00F41DC4"/>
    <w:rsid w:val="00F41E8C"/>
    <w:rsid w:val="00F42C3A"/>
    <w:rsid w:val="00F510BC"/>
    <w:rsid w:val="00F52726"/>
    <w:rsid w:val="00F529E6"/>
    <w:rsid w:val="00F63C5F"/>
    <w:rsid w:val="00F677E9"/>
    <w:rsid w:val="00F72736"/>
    <w:rsid w:val="00F74534"/>
    <w:rsid w:val="00F8121F"/>
    <w:rsid w:val="00F91529"/>
    <w:rsid w:val="00F94238"/>
    <w:rsid w:val="00F9513E"/>
    <w:rsid w:val="00F9638E"/>
    <w:rsid w:val="00FB0BD8"/>
    <w:rsid w:val="00FB0D9A"/>
    <w:rsid w:val="00FB3691"/>
    <w:rsid w:val="00FB5BEB"/>
    <w:rsid w:val="00FC2D94"/>
    <w:rsid w:val="00FC7705"/>
    <w:rsid w:val="00FD27CA"/>
    <w:rsid w:val="00FE191A"/>
    <w:rsid w:val="00FE67BD"/>
    <w:rsid w:val="00FF146F"/>
    <w:rsid w:val="00FF6AFF"/>
    <w:rsid w:val="15E20FE3"/>
    <w:rsid w:val="3BB94B75"/>
    <w:rsid w:val="4589E3AB"/>
    <w:rsid w:val="539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196A5"/>
  <w15:chartTrackingRefBased/>
  <w15:docId w15:val="{F39DC919-3884-4A51-AC99-391DAE8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14"/>
        <w:tab w:val="left" w:pos="2835"/>
        <w:tab w:val="left" w:pos="4535"/>
        <w:tab w:val="left" w:pos="7445"/>
      </w:tabs>
      <w:suppressAutoHyphens/>
      <w:spacing w:after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8572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7207"/>
  </w:style>
  <w:style w:type="character" w:customStyle="1" w:styleId="eop">
    <w:name w:val="eop"/>
    <w:basedOn w:val="DefaultParagraphFont"/>
    <w:rsid w:val="00857207"/>
  </w:style>
  <w:style w:type="character" w:styleId="IntenseEmphasis">
    <w:name w:val="Intense Emphasis"/>
    <w:basedOn w:val="DefaultParagraphFont"/>
    <w:uiPriority w:val="21"/>
    <w:qFormat/>
    <w:rsid w:val="00305DE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B76D0C"/>
    <w:rPr>
      <w:rFonts w:ascii="Arial" w:hAnsi="Arial"/>
    </w:rPr>
  </w:style>
  <w:style w:type="character" w:customStyle="1" w:styleId="tabchar">
    <w:name w:val="tabchar"/>
    <w:basedOn w:val="DefaultParagraphFont"/>
    <w:rsid w:val="00C52158"/>
  </w:style>
  <w:style w:type="table" w:styleId="TableGrid">
    <w:name w:val="Table Grid"/>
    <w:basedOn w:val="TableNormal"/>
    <w:uiPriority w:val="59"/>
    <w:rsid w:val="006A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024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4FC"/>
  </w:style>
  <w:style w:type="character" w:customStyle="1" w:styleId="CommentTextChar">
    <w:name w:val="Comment Text Char"/>
    <w:basedOn w:val="DefaultParagraphFont"/>
    <w:link w:val="CommentText"/>
    <w:rsid w:val="006024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4F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119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192E"/>
    <w:rPr>
      <w:color w:val="666666"/>
    </w:rPr>
  </w:style>
  <w:style w:type="character" w:customStyle="1" w:styleId="SelectionBoxStyle2">
    <w:name w:val="Selection Box Style 2"/>
    <w:basedOn w:val="DefaultParagraphFont"/>
    <w:uiPriority w:val="1"/>
    <w:rsid w:val="001018E7"/>
    <w:rPr>
      <w:rFonts w:ascii="Arial" w:hAnsi="Arial"/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25D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ham_rl\Downloads\titles-form-7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F87D4AD348349D7F106F91F8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6E4D-9CC1-43EB-8B82-CFC25CA8C54B}"/>
      </w:docPartPr>
      <w:docPartBody>
        <w:p w:rsidR="008A599D" w:rsidRDefault="00096FE6" w:rsidP="00096FE6">
          <w:pPr>
            <w:pStyle w:val="24FEF87D4AD348349D7F106F91F8CFBC"/>
          </w:pPr>
          <w:r w:rsidRPr="00D4608D">
            <w:rPr>
              <w:rStyle w:val="PlaceholderText"/>
              <w:rFonts w:cs="Arial"/>
              <w:color w:val="7F7F7F" w:themeColor="text1" w:themeTint="80"/>
              <w:sz w:val="18"/>
              <w:szCs w:val="18"/>
              <w:highlight w:val="lightGray"/>
            </w:rPr>
            <w:t>Click or tap to enter a date.</w:t>
          </w:r>
        </w:p>
      </w:docPartBody>
    </w:docPart>
    <w:docPart>
      <w:docPartPr>
        <w:name w:val="4562BFD1CE524050B08D69D70443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740E-AEDB-41B5-A968-5398F38C789B}"/>
      </w:docPartPr>
      <w:docPartBody>
        <w:p w:rsidR="008A599D" w:rsidRDefault="00096FE6" w:rsidP="00096FE6">
          <w:pPr>
            <w:pStyle w:val="4562BFD1CE524050B08D69D704435E08"/>
          </w:pPr>
          <w:r w:rsidRPr="00D4608D">
            <w:rPr>
              <w:rStyle w:val="PlaceholderText"/>
              <w:color w:val="7F7F7F" w:themeColor="text1" w:themeTint="80"/>
              <w:sz w:val="18"/>
              <w:szCs w:val="18"/>
              <w:highlight w:val="lightGray"/>
            </w:rPr>
            <w:t>Click or tap to enter a date.</w:t>
          </w:r>
        </w:p>
      </w:docPartBody>
    </w:docPart>
    <w:docPart>
      <w:docPartPr>
        <w:name w:val="C1B88E4B561348E19C88B2426BE7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295E-1121-40F6-B029-C102E80B8F82}"/>
      </w:docPartPr>
      <w:docPartBody>
        <w:p w:rsidR="008A599D" w:rsidRDefault="00096FE6" w:rsidP="00096FE6">
          <w:pPr>
            <w:pStyle w:val="C1B88E4B561348E19C88B2426BE79C00"/>
          </w:pPr>
          <w:r w:rsidRPr="00451020">
            <w:rPr>
              <w:rStyle w:val="PlaceholderText"/>
              <w:sz w:val="18"/>
              <w:szCs w:val="18"/>
              <w:highlight w:val="lightGray"/>
            </w:rPr>
            <w:t>Select Interest Type</w:t>
          </w:r>
        </w:p>
      </w:docPartBody>
    </w:docPart>
    <w:docPart>
      <w:docPartPr>
        <w:name w:val="6696F0A4751341C2902138032185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1C36-F4BF-4D14-AAD9-535C5B13CE72}"/>
      </w:docPartPr>
      <w:docPartBody>
        <w:p w:rsidR="008A599D" w:rsidRDefault="00096FE6" w:rsidP="00096FE6">
          <w:pPr>
            <w:pStyle w:val="6696F0A4751341C2902138032185C179"/>
          </w:pPr>
          <w:r w:rsidRPr="00451020">
            <w:rPr>
              <w:rStyle w:val="PlaceholderText"/>
              <w:sz w:val="18"/>
              <w:szCs w:val="18"/>
            </w:rPr>
            <w:t>Insert Dealing Number (if applicable)</w:t>
          </w:r>
        </w:p>
      </w:docPartBody>
    </w:docPart>
    <w:docPart>
      <w:docPartPr>
        <w:name w:val="30F79D5C62144A8DA953C9310256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AF00-2EA0-4D72-9234-FF046B638D85}"/>
      </w:docPartPr>
      <w:docPartBody>
        <w:p w:rsidR="008A599D" w:rsidRDefault="00096FE6" w:rsidP="00096FE6">
          <w:pPr>
            <w:pStyle w:val="30F79D5C62144A8DA953C93102566928"/>
          </w:pPr>
          <w:r w:rsidRPr="00D4608D">
            <w:rPr>
              <w:rStyle w:val="PlaceholderText"/>
              <w:bCs/>
              <w:sz w:val="18"/>
              <w:szCs w:val="18"/>
              <w:highlight w:val="lightGray"/>
            </w:rPr>
            <w:t>Insert Lot Number</w:t>
          </w:r>
        </w:p>
      </w:docPartBody>
    </w:docPart>
    <w:docPart>
      <w:docPartPr>
        <w:name w:val="1FD8D162393645AF876A09939CDE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9437-2D9E-45E5-A9E9-2AA926F679B1}"/>
      </w:docPartPr>
      <w:docPartBody>
        <w:p w:rsidR="008A599D" w:rsidRDefault="00096FE6" w:rsidP="00096FE6">
          <w:pPr>
            <w:pStyle w:val="1FD8D162393645AF876A09939CDE94D8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Select Plan Type</w:t>
          </w:r>
        </w:p>
      </w:docPartBody>
    </w:docPart>
    <w:docPart>
      <w:docPartPr>
        <w:name w:val="B26F0F1F436647DAA65E773371D7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FD69-2F84-47C7-B432-A077258A1199}"/>
      </w:docPartPr>
      <w:docPartBody>
        <w:p w:rsidR="008A599D" w:rsidRDefault="00096FE6" w:rsidP="00096FE6">
          <w:pPr>
            <w:pStyle w:val="B26F0F1F436647DAA65E773371D71237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Insert Plan Number</w:t>
          </w:r>
        </w:p>
      </w:docPartBody>
    </w:docPart>
    <w:docPart>
      <w:docPartPr>
        <w:name w:val="AACB8B55712B4709A71C756B589A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9295-E1A6-4AFF-8FA5-744F5532C8E9}"/>
      </w:docPartPr>
      <w:docPartBody>
        <w:p w:rsidR="008A599D" w:rsidRDefault="00096FE6" w:rsidP="00096FE6">
          <w:pPr>
            <w:pStyle w:val="AACB8B55712B4709A71C756B589A6BF1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Insert Title Reference</w:t>
          </w:r>
        </w:p>
      </w:docPartBody>
    </w:docPart>
    <w:docPart>
      <w:docPartPr>
        <w:name w:val="5CFF1375031247CDAA77F2A11AF5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DEB4-5F40-4774-A278-468BBD042FA8}"/>
      </w:docPartPr>
      <w:docPartBody>
        <w:p w:rsidR="008A599D" w:rsidRDefault="00096FE6" w:rsidP="00096FE6">
          <w:pPr>
            <w:pStyle w:val="5CFF1375031247CDAA77F2A11AF548BB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Name of Lodger</w:t>
          </w:r>
        </w:p>
      </w:docPartBody>
    </w:docPart>
    <w:docPart>
      <w:docPartPr>
        <w:name w:val="1D0E5E67D82C4B42A32133A1494D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7335-0036-4BEB-A2D4-813D45F8DFF2}"/>
      </w:docPartPr>
      <w:docPartBody>
        <w:p w:rsidR="008A599D" w:rsidRDefault="00096FE6" w:rsidP="00096FE6">
          <w:pPr>
            <w:pStyle w:val="1D0E5E67D82C4B42A32133A1494DD80A"/>
          </w:pPr>
          <w:r w:rsidRPr="00C07656">
            <w:rPr>
              <w:rStyle w:val="PlaceholderText"/>
              <w:sz w:val="16"/>
              <w:szCs w:val="16"/>
              <w:highlight w:val="lightGray"/>
            </w:rPr>
            <w:t>Insert Postal Address of Lodger</w:t>
          </w:r>
        </w:p>
      </w:docPartBody>
    </w:docPart>
    <w:docPart>
      <w:docPartPr>
        <w:name w:val="F33AE38E03AC4E98BF44F7DE9D21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8B22-A522-4864-ABA0-70FA34ABA629}"/>
      </w:docPartPr>
      <w:docPartBody>
        <w:p w:rsidR="008A599D" w:rsidRDefault="00096FE6" w:rsidP="00096FE6">
          <w:pPr>
            <w:pStyle w:val="F33AE38E03AC4E98BF44F7DE9D21E0EA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email Address of Lodger</w:t>
          </w:r>
        </w:p>
      </w:docPartBody>
    </w:docPart>
    <w:docPart>
      <w:docPartPr>
        <w:name w:val="BDF41B9AD2EC468483ADEBD0F5E6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63D0-CDF6-4641-B60F-476F4FD61036}"/>
      </w:docPartPr>
      <w:docPartBody>
        <w:p w:rsidR="008A599D" w:rsidRDefault="00096FE6" w:rsidP="00096FE6">
          <w:pPr>
            <w:pStyle w:val="BDF41B9AD2EC468483ADEBD0F5E6A7D7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Phone Number of Lodger</w:t>
          </w:r>
        </w:p>
      </w:docPartBody>
    </w:docPart>
    <w:docPart>
      <w:docPartPr>
        <w:name w:val="38B1691138A343E290B334C22437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321-51C4-4779-9BF1-6D5C338CB89D}"/>
      </w:docPartPr>
      <w:docPartBody>
        <w:p w:rsidR="008A599D" w:rsidRDefault="00096FE6" w:rsidP="00096FE6">
          <w:pPr>
            <w:pStyle w:val="38B1691138A343E290B334C22437FF9F"/>
          </w:pPr>
          <w:r w:rsidRPr="005539C6">
            <w:rPr>
              <w:rStyle w:val="PlaceholderText"/>
              <w:sz w:val="18"/>
              <w:szCs w:val="18"/>
              <w:highlight w:val="lightGray"/>
            </w:rPr>
            <w:t>Insert Lodger Code</w:t>
          </w:r>
        </w:p>
      </w:docPartBody>
    </w:docPart>
    <w:docPart>
      <w:docPartPr>
        <w:name w:val="D2797AC6656B441BA085C3DEB20E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B634-63C9-4BF4-8DB0-85B132BA6790}"/>
      </w:docPartPr>
      <w:docPartBody>
        <w:p w:rsidR="008A599D" w:rsidRDefault="00096FE6" w:rsidP="00096FE6">
          <w:pPr>
            <w:pStyle w:val="D2797AC6656B441BA085C3DEB20E312D"/>
          </w:pPr>
          <w:r w:rsidRPr="00832E73">
            <w:rPr>
              <w:rStyle w:val="PlaceholderText"/>
              <w:sz w:val="18"/>
              <w:szCs w:val="18"/>
              <w:highlight w:val="lightGray"/>
            </w:rPr>
            <w:t>Insert Name of Lessor</w:t>
          </w:r>
        </w:p>
      </w:docPartBody>
    </w:docPart>
    <w:docPart>
      <w:docPartPr>
        <w:name w:val="134CAB9CA5DE42E7BC4350B65B34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6395-15D9-4294-B402-AA8967FE497B}"/>
      </w:docPartPr>
      <w:docPartBody>
        <w:p w:rsidR="008A599D" w:rsidRDefault="008338E9" w:rsidP="008338E9">
          <w:pPr>
            <w:pStyle w:val="134CAB9CA5DE42E7BC4350B65B341C32"/>
          </w:pPr>
          <w:r>
            <w:rPr>
              <w:rStyle w:val="PlaceholderText"/>
            </w:rPr>
            <w:t>Insert Page Number</w:t>
          </w:r>
        </w:p>
      </w:docPartBody>
    </w:docPart>
    <w:docPart>
      <w:docPartPr>
        <w:name w:val="1D798C392B2F4BE6B1B36B7C5BB5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877A-F97B-444D-96BF-B59529B6A496}"/>
      </w:docPartPr>
      <w:docPartBody>
        <w:p w:rsidR="008A599D" w:rsidRDefault="00096FE6" w:rsidP="00096FE6">
          <w:pPr>
            <w:pStyle w:val="1D798C392B2F4BE6B1B36B7C5BB5FD4C"/>
          </w:pPr>
          <w:r w:rsidRPr="00395F49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E0B67EE4B97848A9A4BA11884E31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1601-C8E7-4BA6-8C81-2056FBEBF0A4}"/>
      </w:docPartPr>
      <w:docPartBody>
        <w:p w:rsidR="00B4026D" w:rsidRDefault="00096FE6" w:rsidP="00096FE6">
          <w:pPr>
            <w:pStyle w:val="E0B67EE4B97848A9A4BA11884E3108EE"/>
          </w:pPr>
          <w:r w:rsidRPr="009F0D2B">
            <w:rPr>
              <w:rStyle w:val="PlaceholderText"/>
              <w:color w:val="808080" w:themeColor="background1" w:themeShade="80"/>
              <w:sz w:val="18"/>
              <w:szCs w:val="18"/>
              <w:highlight w:val="lightGray"/>
            </w:rPr>
            <w:t>Select Measurement Type</w:t>
          </w:r>
        </w:p>
      </w:docPartBody>
    </w:docPart>
    <w:docPart>
      <w:docPartPr>
        <w:name w:val="8468F323D2E74819A57F76D2CB71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CD9-026A-46D7-8158-1BE5310EB328}"/>
      </w:docPartPr>
      <w:docPartBody>
        <w:p w:rsidR="00B4026D" w:rsidRDefault="00096FE6" w:rsidP="00096FE6">
          <w:pPr>
            <w:pStyle w:val="8468F323D2E74819A57F76D2CB710E6E"/>
          </w:pPr>
          <w:r w:rsidRPr="009F0D2B">
            <w:rPr>
              <w:rStyle w:val="PlaceholderText"/>
              <w:color w:val="808080" w:themeColor="background1" w:themeShade="80"/>
              <w:sz w:val="18"/>
              <w:szCs w:val="18"/>
              <w:highlight w:val="lightGray"/>
            </w:rPr>
            <w:t>Insert Consideration</w:t>
          </w:r>
        </w:p>
      </w:docPartBody>
    </w:docPart>
    <w:docPart>
      <w:docPartPr>
        <w:name w:val="360B99BD71E7430590982BB049A1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052B-922E-4B8E-B19E-C0B7BCF0450F}"/>
      </w:docPartPr>
      <w:docPartBody>
        <w:p w:rsidR="00B4026D" w:rsidRDefault="00096FE6" w:rsidP="00096FE6">
          <w:pPr>
            <w:pStyle w:val="360B99BD71E7430590982BB049A12F0E"/>
          </w:pPr>
          <w:r w:rsidRPr="00D4608D">
            <w:rPr>
              <w:color w:val="7F7F7F" w:themeColor="text1" w:themeTint="80"/>
              <w:sz w:val="18"/>
              <w:szCs w:val="18"/>
              <w:highlight w:val="lightGray"/>
            </w:rPr>
            <w:t xml:space="preserve">Insert </w:t>
          </w:r>
          <w:r w:rsidRPr="00D4608D">
            <w:rPr>
              <w:i/>
              <w:color w:val="7F7F7F" w:themeColor="text1" w:themeTint="80"/>
              <w:sz w:val="18"/>
              <w:szCs w:val="18"/>
              <w:highlight w:val="lightGray"/>
            </w:rPr>
            <w:t>nil</w:t>
          </w:r>
          <w:r w:rsidRPr="00D4608D">
            <w:rPr>
              <w:color w:val="7F7F7F" w:themeColor="text1" w:themeTint="80"/>
              <w:sz w:val="18"/>
              <w:szCs w:val="18"/>
              <w:highlight w:val="lightGray"/>
            </w:rPr>
            <w:t xml:space="preserve"> if no option or insert option period (e.g. 3 years or 2 x 3 years)</w:t>
          </w:r>
        </w:p>
      </w:docPartBody>
    </w:docPart>
    <w:docPart>
      <w:docPartPr>
        <w:name w:val="23EA4561ED8F46DD9CC02F2CA8DC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002B-6E8F-425E-828B-0C29DBB95E7D}"/>
      </w:docPartPr>
      <w:docPartBody>
        <w:p w:rsidR="00E6082B" w:rsidRDefault="00096FE6" w:rsidP="00096FE6">
          <w:pPr>
            <w:pStyle w:val="23EA4561ED8F46DD9CC02F2CA8DCA463"/>
          </w:pPr>
          <w:r w:rsidRPr="003D476C">
            <w:rPr>
              <w:color w:val="808080" w:themeColor="background1" w:themeShade="80"/>
              <w:sz w:val="18"/>
              <w:szCs w:val="18"/>
              <w:highlight w:val="lightGray"/>
            </w:rPr>
            <w:t>I</w:t>
          </w:r>
          <w:r w:rsidRPr="003D476C">
            <w:rPr>
              <w:rStyle w:val="PlaceholderText"/>
              <w:color w:val="808080" w:themeColor="background1" w:themeShade="80"/>
              <w:sz w:val="18"/>
              <w:szCs w:val="18"/>
              <w:highlight w:val="lightGray"/>
            </w:rPr>
            <w:t>nsert Area/Volume</w:t>
          </w:r>
        </w:p>
      </w:docPartBody>
    </w:docPart>
    <w:docPart>
      <w:docPartPr>
        <w:name w:val="6C3EEEA48E5C447DB43CBF8E8C49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9DA1-1E16-4EC1-B668-085F887F84EF}"/>
      </w:docPartPr>
      <w:docPartBody>
        <w:p w:rsidR="00E6082B" w:rsidRDefault="00096FE6" w:rsidP="00096FE6">
          <w:pPr>
            <w:pStyle w:val="6C3EEEA48E5C447DB43CBF8E8C49C81A"/>
          </w:pPr>
          <w:r w:rsidRPr="00D4608D"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 xml:space="preserve">Insert Standard Terms Document Number or NIL if </w:t>
          </w:r>
          <w:r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 xml:space="preserve">not </w:t>
          </w:r>
          <w:r w:rsidRPr="00D4608D"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>applicable</w:t>
          </w:r>
        </w:p>
      </w:docPartBody>
    </w:docPart>
    <w:docPart>
      <w:docPartPr>
        <w:name w:val="FC38279020DA458EA9504974D8E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5B1B-AAEE-435B-8741-8B7CE8188ABB}"/>
      </w:docPartPr>
      <w:docPartBody>
        <w:p w:rsidR="00835A74" w:rsidRDefault="00096FE6" w:rsidP="00096FE6">
          <w:pPr>
            <w:pStyle w:val="FC38279020DA458EA9504974D8ED3456"/>
          </w:pPr>
          <w:r w:rsidRPr="00D4608D">
            <w:rPr>
              <w:rStyle w:val="PlaceholderText"/>
              <w:sz w:val="18"/>
              <w:szCs w:val="18"/>
              <w:highlight w:val="lightGray"/>
              <w:shd w:val="clear" w:color="auto" w:fill="D9D9D9" w:themeFill="background1" w:themeFillShade="D9"/>
            </w:rPr>
            <w:t xml:space="preserve">Insert </w:t>
          </w:r>
          <w:r w:rsidRPr="00D4608D">
            <w:rPr>
              <w:rStyle w:val="PlaceholderText"/>
              <w:sz w:val="18"/>
              <w:szCs w:val="18"/>
              <w:shd w:val="clear" w:color="auto" w:fill="D9D9D9" w:themeFill="background1" w:themeFillShade="D9"/>
            </w:rPr>
            <w:t>Dealing number(s)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E7C1-472F-463B-B483-EABE7CA2425B}"/>
      </w:docPartPr>
      <w:docPartBody>
        <w:p w:rsidR="001A1958" w:rsidRDefault="0068215C">
          <w:r w:rsidRPr="005F52DC">
            <w:rPr>
              <w:rStyle w:val="PlaceholderText"/>
            </w:rPr>
            <w:t>Choose an item.</w:t>
          </w:r>
        </w:p>
      </w:docPartBody>
    </w:docPart>
    <w:docPart>
      <w:docPartPr>
        <w:name w:val="17B14A52BECF494F991547EBF54E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339D-357D-4C62-A45A-19FFB313CF0D}"/>
      </w:docPartPr>
      <w:docPartBody>
        <w:p w:rsidR="00D52EBC" w:rsidRDefault="00096FE6" w:rsidP="00096FE6">
          <w:pPr>
            <w:pStyle w:val="17B14A52BECF494F991547EBF54E00B9"/>
          </w:pPr>
          <w:r w:rsidRPr="009F0D2B">
            <w:rPr>
              <w:rFonts w:cs="Arial"/>
              <w:color w:val="808080" w:themeColor="background1" w:themeShade="80"/>
              <w:sz w:val="18"/>
              <w:szCs w:val="18"/>
              <w:highlight w:val="lightGray"/>
            </w:rPr>
            <w:t>Insert Lease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9"/>
    <w:rsid w:val="000169BA"/>
    <w:rsid w:val="00096FE6"/>
    <w:rsid w:val="000E043A"/>
    <w:rsid w:val="000F13BE"/>
    <w:rsid w:val="00115077"/>
    <w:rsid w:val="00152A02"/>
    <w:rsid w:val="00164927"/>
    <w:rsid w:val="001A1958"/>
    <w:rsid w:val="00230F57"/>
    <w:rsid w:val="00317490"/>
    <w:rsid w:val="00425D9B"/>
    <w:rsid w:val="004A5DC4"/>
    <w:rsid w:val="004D198B"/>
    <w:rsid w:val="00554752"/>
    <w:rsid w:val="0065245B"/>
    <w:rsid w:val="0068215C"/>
    <w:rsid w:val="006D350A"/>
    <w:rsid w:val="006F6F7A"/>
    <w:rsid w:val="007147FA"/>
    <w:rsid w:val="0074079B"/>
    <w:rsid w:val="00775040"/>
    <w:rsid w:val="00784CDC"/>
    <w:rsid w:val="008338E9"/>
    <w:rsid w:val="00835A74"/>
    <w:rsid w:val="0084501B"/>
    <w:rsid w:val="00853A6A"/>
    <w:rsid w:val="00863385"/>
    <w:rsid w:val="008870C7"/>
    <w:rsid w:val="008A599D"/>
    <w:rsid w:val="008B75DA"/>
    <w:rsid w:val="008E1AE5"/>
    <w:rsid w:val="009102C5"/>
    <w:rsid w:val="00920631"/>
    <w:rsid w:val="00A02D27"/>
    <w:rsid w:val="00A24032"/>
    <w:rsid w:val="00A379C5"/>
    <w:rsid w:val="00B4026D"/>
    <w:rsid w:val="00B5409D"/>
    <w:rsid w:val="00BB624E"/>
    <w:rsid w:val="00C57796"/>
    <w:rsid w:val="00C67F3E"/>
    <w:rsid w:val="00CA3DC5"/>
    <w:rsid w:val="00D0214B"/>
    <w:rsid w:val="00D52EBC"/>
    <w:rsid w:val="00D65D0F"/>
    <w:rsid w:val="00D80635"/>
    <w:rsid w:val="00DF4F14"/>
    <w:rsid w:val="00E14E35"/>
    <w:rsid w:val="00E6082B"/>
    <w:rsid w:val="00F30531"/>
    <w:rsid w:val="00F96C9B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1E33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FE6"/>
    <w:rPr>
      <w:color w:val="666666"/>
    </w:rPr>
  </w:style>
  <w:style w:type="character" w:customStyle="1" w:styleId="normaltextrun">
    <w:name w:val="normaltextrun"/>
    <w:basedOn w:val="DefaultParagraphFont"/>
    <w:rsid w:val="00096FE6"/>
  </w:style>
  <w:style w:type="paragraph" w:customStyle="1" w:styleId="134CAB9CA5DE42E7BC4350B65B341C32">
    <w:name w:val="134CAB9CA5DE42E7BC4350B65B341C32"/>
    <w:rsid w:val="008338E9"/>
  </w:style>
  <w:style w:type="paragraph" w:customStyle="1" w:styleId="1D798C392B2F4BE6B1B36B7C5BB5FD4C">
    <w:name w:val="1D798C392B2F4BE6B1B36B7C5BB5FD4C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2797AC6656B441BA085C3DEB20E312D">
    <w:name w:val="D2797AC6656B441BA085C3DEB20E312D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FF1375031247CDAA77F2A11AF548BB">
    <w:name w:val="5CFF1375031247CDAA77F2A11AF548BB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D0E5E67D82C4B42A32133A1494DD80A">
    <w:name w:val="1D0E5E67D82C4B42A32133A1494DD80A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3AE38E03AC4E98BF44F7DE9D21E0EA">
    <w:name w:val="F33AE38E03AC4E98BF44F7DE9D21E0EA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F41B9AD2EC468483ADEBD0F5E6A7D7">
    <w:name w:val="BDF41B9AD2EC468483ADEBD0F5E6A7D7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8B1691138A343E290B334C22437FF9F">
    <w:name w:val="38B1691138A343E290B334C22437FF9F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0F79D5C62144A8DA953C93102566928">
    <w:name w:val="30F79D5C62144A8DA953C93102566928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FD8D162393645AF876A09939CDE94D8">
    <w:name w:val="1FD8D162393645AF876A09939CDE94D8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26F0F1F436647DAA65E773371D71237">
    <w:name w:val="B26F0F1F436647DAA65E773371D71237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ACB8B55712B4709A71C756B589A6BF1">
    <w:name w:val="AACB8B55712B4709A71C756B589A6BF1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1B88E4B561348E19C88B2426BE79C00">
    <w:name w:val="C1B88E4B561348E19C88B2426BE79C00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696F0A4751341C2902138032185C179">
    <w:name w:val="6696F0A4751341C2902138032185C179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4FEF87D4AD348349D7F106F91F8CFBC">
    <w:name w:val="24FEF87D4AD348349D7F106F91F8CFBC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562BFD1CE524050B08D69D704435E08">
    <w:name w:val="4562BFD1CE524050B08D69D704435E08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60B99BD71E7430590982BB049A12F0E">
    <w:name w:val="360B99BD71E7430590982BB049A12F0E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468F323D2E74819A57F76D2CB710E6E">
    <w:name w:val="8468F323D2E74819A57F76D2CB710E6E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7B14A52BECF494F991547EBF54E00B9">
    <w:name w:val="17B14A52BECF494F991547EBF54E00B9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EA4561ED8F46DD9CC02F2CA8DCA463">
    <w:name w:val="23EA4561ED8F46DD9CC02F2CA8DCA463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0B67EE4B97848A9A4BA11884E3108EE">
    <w:name w:val="E0B67EE4B97848A9A4BA11884E3108EE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3EEEA48E5C447DB43CBF8E8C49C81A">
    <w:name w:val="6C3EEEA48E5C447DB43CBF8E8C49C81A"/>
    <w:rsid w:val="00096FE6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C38279020DA458EA9504974D8ED3456">
    <w:name w:val="FC38279020DA458EA9504974D8ED3456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4" ma:contentTypeDescription="Create a new document." ma:contentTypeScope="" ma:versionID="53d2f2ebee504527b2c6a794bd5112a7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513d6fb1656fb9abee790e9811865435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3690f-5ca0-49b5-8e16-7651e7e6ff90" xsi:nil="true"/>
    <lcf76f155ced4ddcb4097134ff3c332f xmlns="df7db1cc-83a3-4fbd-ae2a-d94360ed70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F5C32-2392-4EDF-8986-22F4B5B8F0FB}"/>
</file>

<file path=customXml/itemProps2.xml><?xml version="1.0" encoding="utf-8"?>
<ds:datastoreItem xmlns:ds="http://schemas.openxmlformats.org/officeDocument/2006/customXml" ds:itemID="{D096C106-0DEC-497F-B50C-CB3B01A3F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D385F-9AD5-45C1-8D3C-84986B8B104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915754bc-a602-4cc6-a8c1-7c5236624598"/>
    <ds:schemaRef ds:uri="http://schemas.microsoft.com/office/infopath/2007/PartnerControls"/>
    <ds:schemaRef ds:uri="http://schemas.openxmlformats.org/package/2006/metadata/core-properties"/>
    <ds:schemaRef ds:uri="ecac896d-47eb-4d28-b36c-84ad8bb54404"/>
  </ds:schemaRefs>
</ds:datastoreItem>
</file>

<file path=customXml/itemProps4.xml><?xml version="1.0" encoding="utf-8"?>
<ds:datastoreItem xmlns:ds="http://schemas.openxmlformats.org/officeDocument/2006/customXml" ds:itemID="{28386DC7-3E0C-467C-8B4F-AD5B148B0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titles-form-7</Template>
  <TotalTime>2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lease</vt:lpstr>
    </vt:vector>
  </TitlesOfParts>
  <Company>Queensland Department of Natural Resources and Mines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lease</dc:title>
  <dc:subject>Queensland land registry form for recording a lease over a parcel of land</dc:subject>
  <dc:creator>Titles Queensland</dc:creator>
  <cp:keywords>titles; sub; lease; sub lease; form 7</cp:keywords>
  <cp:lastModifiedBy>Tania Shipp</cp:lastModifiedBy>
  <cp:revision>8</cp:revision>
  <cp:lastPrinted>2023-03-20T05:24:00Z</cp:lastPrinted>
  <dcterms:created xsi:type="dcterms:W3CDTF">2025-04-11T03:08:00Z</dcterms:created>
  <dcterms:modified xsi:type="dcterms:W3CDTF">2025-04-11T05:48:00Z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20230328083407970</vt:lpwstr>
  </property>
  <property fmtid="{D5CDD505-2E9C-101B-9397-08002B2CF9AE}" pid="3" name="ContentTypeId">
    <vt:lpwstr>0x0101005022998FCDA65F44A2CAAEB283A7D405</vt:lpwstr>
  </property>
  <property fmtid="{D5CDD505-2E9C-101B-9397-08002B2CF9AE}" pid="4" name="MSIP_Label_defa4170-0d19-0005-0003-bc88714345d2_Enabled">
    <vt:lpwstr>true</vt:lpwstr>
  </property>
  <property fmtid="{D5CDD505-2E9C-101B-9397-08002B2CF9AE}" pid="5" name="MSIP_Label_defa4170-0d19-0005-0003-bc88714345d2_SetDate">
    <vt:lpwstr>2024-10-30T05:22:10Z</vt:lpwstr>
  </property>
  <property fmtid="{D5CDD505-2E9C-101B-9397-08002B2CF9AE}" pid="6" name="MSIP_Label_defa4170-0d19-0005-0003-bc88714345d2_Method">
    <vt:lpwstr>Standard</vt:lpwstr>
  </property>
  <property fmtid="{D5CDD505-2E9C-101B-9397-08002B2CF9AE}" pid="7" name="MSIP_Label_defa4170-0d19-0005-0003-bc88714345d2_Name">
    <vt:lpwstr>defa4170-0d19-0005-0003-bc88714345d2</vt:lpwstr>
  </property>
  <property fmtid="{D5CDD505-2E9C-101B-9397-08002B2CF9AE}" pid="8" name="MSIP_Label_defa4170-0d19-0005-0003-bc88714345d2_SiteId">
    <vt:lpwstr>2da2b672-e5dc-4199-a5b1-90aae9079f94</vt:lpwstr>
  </property>
  <property fmtid="{D5CDD505-2E9C-101B-9397-08002B2CF9AE}" pid="9" name="MSIP_Label_defa4170-0d19-0005-0003-bc88714345d2_ActionId">
    <vt:lpwstr>e7ad4a4b-1761-4e47-9a95-1fc6a2d5b39c</vt:lpwstr>
  </property>
  <property fmtid="{D5CDD505-2E9C-101B-9397-08002B2CF9AE}" pid="10" name="MSIP_Label_defa4170-0d19-0005-0003-bc88714345d2_ContentBits">
    <vt:lpwstr>0</vt:lpwstr>
  </property>
  <property fmtid="{D5CDD505-2E9C-101B-9397-08002B2CF9AE}" pid="11" name="MediaServiceImageTags">
    <vt:lpwstr/>
  </property>
</Properties>
</file>