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19"/>
        <w:gridCol w:w="3118"/>
      </w:tblGrid>
      <w:tr w:rsidR="008358CC" w:rsidRPr="000D789E" w14:paraId="0D68DAA3" w14:textId="77777777" w:rsidTr="00EE4775">
        <w:tc>
          <w:tcPr>
            <w:tcW w:w="3261" w:type="dxa"/>
          </w:tcPr>
          <w:p w14:paraId="2FE7483D" w14:textId="77777777" w:rsidR="008358CC" w:rsidRDefault="008358CC" w:rsidP="002B1555">
            <w:pPr>
              <w:tabs>
                <w:tab w:val="center" w:pos="5529"/>
                <w:tab w:val="right" w:pos="10774"/>
              </w:tabs>
              <w:suppressAutoHyphens/>
              <w:rPr>
                <w:sz w:val="16"/>
              </w:rPr>
            </w:pPr>
            <w:r w:rsidRPr="00C77630">
              <w:rPr>
                <w:sz w:val="16"/>
              </w:rPr>
              <w:t xml:space="preserve">QUEENSLAND TITLES REGISTRY </w:t>
            </w:r>
          </w:p>
          <w:p w14:paraId="48F99121" w14:textId="037D524C" w:rsidR="008358CC" w:rsidRPr="00C77630" w:rsidRDefault="00A51530" w:rsidP="002B1555">
            <w:pPr>
              <w:suppressAutoHyphens/>
              <w:ind w:right="-110"/>
              <w:rPr>
                <w:sz w:val="16"/>
              </w:rPr>
            </w:pPr>
            <w:r>
              <w:rPr>
                <w:sz w:val="16"/>
              </w:rPr>
              <w:t>Body Corporate and Community</w:t>
            </w:r>
            <w:r w:rsidR="002B1555">
              <w:rPr>
                <w:sz w:val="16"/>
              </w:rPr>
              <w:t xml:space="preserve"> </w:t>
            </w:r>
            <w:r>
              <w:rPr>
                <w:sz w:val="16"/>
              </w:rPr>
              <w:t>Mana</w:t>
            </w:r>
            <w:r w:rsidR="00802196">
              <w:rPr>
                <w:sz w:val="16"/>
              </w:rPr>
              <w:t xml:space="preserve">gement Act 1997, </w:t>
            </w:r>
            <w:r w:rsidR="008358CC" w:rsidRPr="00C77630">
              <w:rPr>
                <w:sz w:val="16"/>
              </w:rPr>
              <w:t>Land</w:t>
            </w:r>
            <w:r w:rsidR="008358CC">
              <w:rPr>
                <w:sz w:val="16"/>
              </w:rPr>
              <w:t xml:space="preserve"> </w:t>
            </w:r>
            <w:r w:rsidR="008358CC" w:rsidRPr="00C77630">
              <w:rPr>
                <w:sz w:val="16"/>
              </w:rPr>
              <w:t>Title Act 199</w:t>
            </w:r>
            <w:r w:rsidR="00B74A0E">
              <w:rPr>
                <w:sz w:val="16"/>
              </w:rPr>
              <w:t>4</w:t>
            </w:r>
            <w:r w:rsidR="008358CC" w:rsidRPr="00C77630">
              <w:rPr>
                <w:sz w:val="16"/>
              </w:rPr>
              <w:t xml:space="preserve"> </w:t>
            </w:r>
            <w:r w:rsidR="00FC5F06">
              <w:rPr>
                <w:sz w:val="16"/>
              </w:rPr>
              <w:br/>
            </w:r>
          </w:p>
        </w:tc>
        <w:tc>
          <w:tcPr>
            <w:tcW w:w="4819" w:type="dxa"/>
          </w:tcPr>
          <w:p w14:paraId="29418BA3" w14:textId="5563E5F3" w:rsidR="008358CC" w:rsidRPr="00C77630" w:rsidRDefault="009E5E41" w:rsidP="00EE4775">
            <w:pPr>
              <w:tabs>
                <w:tab w:val="center" w:pos="5529"/>
                <w:tab w:val="right" w:pos="10773"/>
              </w:tabs>
              <w:suppressAutoHyphens/>
              <w:ind w:left="-104" w:right="321" w:firstLine="425"/>
              <w:jc w:val="center"/>
            </w:pPr>
            <w:r w:rsidRPr="491737B4">
              <w:rPr>
                <w:b/>
                <w:sz w:val="24"/>
                <w:szCs w:val="24"/>
              </w:rPr>
              <w:t xml:space="preserve">    </w:t>
            </w:r>
            <w:r w:rsidR="008358CC" w:rsidRPr="491737B4">
              <w:rPr>
                <w:b/>
                <w:sz w:val="24"/>
                <w:szCs w:val="24"/>
              </w:rPr>
              <w:t xml:space="preserve">BCCM EXECUTION </w:t>
            </w:r>
            <w:r w:rsidR="00F21B93" w:rsidRPr="491737B4">
              <w:rPr>
                <w:b/>
                <w:sz w:val="24"/>
                <w:szCs w:val="24"/>
              </w:rPr>
              <w:t>/</w:t>
            </w:r>
            <w:r w:rsidR="008358CC">
              <w:br/>
            </w:r>
            <w:r w:rsidRPr="491737B4">
              <w:rPr>
                <w:b/>
                <w:sz w:val="24"/>
                <w:szCs w:val="24"/>
              </w:rPr>
              <w:t xml:space="preserve">           </w:t>
            </w:r>
            <w:r w:rsidR="008358CC" w:rsidRPr="491737B4">
              <w:rPr>
                <w:b/>
                <w:sz w:val="24"/>
                <w:szCs w:val="24"/>
              </w:rPr>
              <w:t>RELEVANT CERTIFICATE</w:t>
            </w:r>
          </w:p>
        </w:tc>
        <w:tc>
          <w:tcPr>
            <w:tcW w:w="3118" w:type="dxa"/>
          </w:tcPr>
          <w:p w14:paraId="5296AE3A" w14:textId="77777777" w:rsidR="008358CC" w:rsidRDefault="008358CC">
            <w:pPr>
              <w:tabs>
                <w:tab w:val="center" w:pos="6379"/>
                <w:tab w:val="right" w:pos="10773"/>
              </w:tabs>
              <w:suppressAutoHyphens/>
              <w:spacing w:after="40"/>
              <w:ind w:left="-662" w:firstLine="425"/>
              <w:jc w:val="right"/>
              <w:rPr>
                <w:sz w:val="16"/>
              </w:rPr>
            </w:pPr>
            <w:r w:rsidRPr="00C77630">
              <w:rPr>
                <w:b/>
              </w:rPr>
              <w:t>FORM 20</w:t>
            </w:r>
            <w:r w:rsidRPr="00C77630">
              <w:rPr>
                <w:sz w:val="16"/>
              </w:rPr>
              <w:t xml:space="preserve"> Version 2</w:t>
            </w:r>
          </w:p>
          <w:p w14:paraId="79A6C1E1" w14:textId="0DBB0F74" w:rsidR="008358CC" w:rsidRPr="000D789E" w:rsidRDefault="008358CC">
            <w:pPr>
              <w:tabs>
                <w:tab w:val="center" w:pos="6379"/>
                <w:tab w:val="right" w:pos="10773"/>
              </w:tabs>
              <w:suppressAutoHyphens/>
              <w:spacing w:after="40"/>
              <w:ind w:left="-662" w:firstLine="425"/>
              <w:jc w:val="right"/>
              <w:rPr>
                <w:sz w:val="16"/>
              </w:rPr>
            </w:pPr>
            <w:r w:rsidRPr="000A5791">
              <w:t xml:space="preserve">Page </w:t>
            </w:r>
            <w:sdt>
              <w:sdtPr>
                <w:alias w:val="Insert Page Number"/>
                <w:tag w:val="Page Number"/>
                <w:id w:val="-1144354176"/>
                <w:placeholder>
                  <w:docPart w:val="0A065E30EB3D4EE8843A97CE47ABE834"/>
                </w:placeholder>
                <w:showingPlcHdr/>
                <w:text/>
              </w:sdtPr>
              <w:sdtContent>
                <w:r w:rsidR="00565ABC" w:rsidRPr="00FB795A">
                  <w:rPr>
                    <w:rStyle w:val="PlaceholderText"/>
                    <w:highlight w:val="lightGray"/>
                  </w:rPr>
                  <w:t>Insert Page Number</w:t>
                </w:r>
              </w:sdtContent>
            </w:sdt>
            <w:r w:rsidRPr="000A5791">
              <w:t xml:space="preserve"> of </w:t>
            </w:r>
            <w:r w:rsidRPr="00613FBA">
              <w:rPr>
                <w:b/>
                <w:bCs/>
              </w:rPr>
              <w:t>[</w:t>
            </w:r>
            <w:sdt>
              <w:sdtPr>
                <w:alias w:val="Insert Total Number of Pages"/>
                <w:tag w:val="Pages"/>
                <w:id w:val="1405262479"/>
                <w:placeholder>
                  <w:docPart w:val="526DD6A002AF479FA1473B15F6F8D506"/>
                </w:placeholder>
                <w:showingPlcHdr/>
                <w:text/>
              </w:sdtPr>
              <w:sdtContent>
                <w:r w:rsidR="00FB795A" w:rsidRPr="00A5708D">
                  <w:rPr>
                    <w:rStyle w:val="PlaceholderText"/>
                    <w:highlight w:val="lightGray"/>
                  </w:rPr>
                  <w:t>Insert Total Number of Pages</w:t>
                </w:r>
              </w:sdtContent>
            </w:sdt>
            <w:r w:rsidRPr="00E573B1">
              <w:rPr>
                <w:b/>
                <w:bCs/>
              </w:rPr>
              <w:t>]</w:t>
            </w:r>
          </w:p>
        </w:tc>
      </w:tr>
    </w:tbl>
    <w:tbl>
      <w:tblPr>
        <w:tblW w:w="1106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140"/>
        <w:gridCol w:w="5387"/>
        <w:gridCol w:w="253"/>
        <w:gridCol w:w="4850"/>
        <w:gridCol w:w="143"/>
        <w:gridCol w:w="143"/>
      </w:tblGrid>
      <w:tr w:rsidR="008358CC" w14:paraId="12690D63" w14:textId="77777777"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5505464" w14:textId="77777777" w:rsidR="008358CC" w:rsidRDefault="008358CC">
            <w:pPr>
              <w:suppressAutoHyphens/>
              <w:spacing w:before="80"/>
            </w:pPr>
          </w:p>
        </w:tc>
        <w:tc>
          <w:tcPr>
            <w:tcW w:w="5387" w:type="dxa"/>
          </w:tcPr>
          <w:p w14:paraId="25C276A4" w14:textId="6CAD876C" w:rsidR="008358CC" w:rsidRDefault="008358CC" w:rsidP="00D63BFD">
            <w:pPr>
              <w:suppressAutoHyphens/>
              <w:spacing w:before="80"/>
            </w:pPr>
          </w:p>
        </w:tc>
        <w:tc>
          <w:tcPr>
            <w:tcW w:w="5103" w:type="dxa"/>
            <w:gridSpan w:val="2"/>
            <w:vMerge w:val="restart"/>
            <w:tcBorders>
              <w:left w:val="nil"/>
            </w:tcBorders>
          </w:tcPr>
          <w:p w14:paraId="304E443A" w14:textId="77777777" w:rsidR="008358CC" w:rsidRDefault="008358CC">
            <w:pPr>
              <w:suppressAutoHyphens/>
              <w:spacing w:before="80"/>
              <w:jc w:val="center"/>
            </w:pPr>
          </w:p>
        </w:tc>
        <w:tc>
          <w:tcPr>
            <w:tcW w:w="2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59C25F5" w14:textId="77777777" w:rsidR="008358CC" w:rsidRDefault="008358CC">
            <w:pPr>
              <w:suppressAutoHyphens/>
              <w:spacing w:before="80"/>
              <w:ind w:right="-141"/>
            </w:pPr>
          </w:p>
        </w:tc>
      </w:tr>
      <w:tr w:rsidR="008358CC" w14:paraId="2B9B7F40" w14:textId="77777777" w:rsidTr="5F0AA0F9">
        <w:tc>
          <w:tcPr>
            <w:tcW w:w="144" w:type="dxa"/>
          </w:tcPr>
          <w:p w14:paraId="63333939" w14:textId="77777777" w:rsidR="008358CC" w:rsidRDefault="008358CC">
            <w:pPr>
              <w:suppressAutoHyphens/>
            </w:pPr>
          </w:p>
        </w:tc>
        <w:tc>
          <w:tcPr>
            <w:tcW w:w="5527" w:type="dxa"/>
            <w:gridSpan w:val="2"/>
          </w:tcPr>
          <w:p w14:paraId="6F8D0248" w14:textId="158C049D" w:rsidR="008358CC" w:rsidRDefault="008358CC" w:rsidP="008358CC"/>
        </w:tc>
        <w:tc>
          <w:tcPr>
            <w:tcW w:w="5103" w:type="dxa"/>
            <w:gridSpan w:val="2"/>
            <w:vMerge/>
          </w:tcPr>
          <w:p w14:paraId="0F9D6A23" w14:textId="77777777" w:rsidR="008358CC" w:rsidRDefault="008358CC">
            <w:pPr>
              <w:suppressAutoHyphens/>
            </w:pPr>
          </w:p>
        </w:tc>
        <w:tc>
          <w:tcPr>
            <w:tcW w:w="286" w:type="dxa"/>
            <w:gridSpan w:val="2"/>
          </w:tcPr>
          <w:p w14:paraId="24FD7C6F" w14:textId="77777777" w:rsidR="008358CC" w:rsidRDefault="008358CC">
            <w:pPr>
              <w:suppressAutoHyphens/>
            </w:pPr>
          </w:p>
        </w:tc>
      </w:tr>
      <w:tr w:rsidR="009E5E41" w14:paraId="7A0AB49B" w14:textId="77777777" w:rsidTr="001D53A2">
        <w:tblPrEx>
          <w:tblBorders>
            <w:top w:val="single" w:sz="12" w:space="0" w:color="auto"/>
          </w:tblBorders>
        </w:tblPrEx>
        <w:trPr>
          <w:gridBefore w:val="1"/>
          <w:gridAfter w:val="1"/>
          <w:wBefore w:w="144" w:type="dxa"/>
          <w:wAfter w:w="143" w:type="dxa"/>
        </w:trPr>
        <w:tc>
          <w:tcPr>
            <w:tcW w:w="5780" w:type="dxa"/>
            <w:gridSpan w:val="3"/>
            <w:tcBorders>
              <w:top w:val="single" w:sz="12" w:space="0" w:color="auto"/>
              <w:right w:val="nil"/>
            </w:tcBorders>
          </w:tcPr>
          <w:p w14:paraId="03FB63D5" w14:textId="62D22DAB" w:rsidR="00C24D4F" w:rsidRDefault="009E5E41" w:rsidP="00C24D4F">
            <w:pPr>
              <w:tabs>
                <w:tab w:val="left" w:pos="425"/>
              </w:tabs>
              <w:spacing w:before="4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 w:rsidR="009C7A6D">
              <w:rPr>
                <w:b/>
              </w:rPr>
              <w:t xml:space="preserve">Community Titles </w:t>
            </w:r>
            <w:r>
              <w:rPr>
                <w:b/>
              </w:rPr>
              <w:t xml:space="preserve">Scheme </w:t>
            </w:r>
            <w:r w:rsidR="009C7A6D">
              <w:rPr>
                <w:b/>
              </w:rPr>
              <w:t xml:space="preserve">(CTS) </w:t>
            </w:r>
            <w:r>
              <w:rPr>
                <w:b/>
              </w:rPr>
              <w:t>Name</w:t>
            </w:r>
            <w:r w:rsidR="00C24D4F">
              <w:rPr>
                <w:b/>
              </w:rPr>
              <w:br/>
            </w:r>
          </w:p>
          <w:p w14:paraId="5CBC6C4A" w14:textId="13EA0591" w:rsidR="009E5E41" w:rsidRDefault="00C24D4F" w:rsidP="00F21B93">
            <w:pPr>
              <w:tabs>
                <w:tab w:val="left" w:pos="425"/>
              </w:tabs>
              <w:spacing w:before="40"/>
              <w:ind w:left="396"/>
            </w:pPr>
            <w:r>
              <w:rPr>
                <w:caps/>
              </w:rPr>
              <w:t xml:space="preserve"> </w:t>
            </w:r>
            <w:sdt>
              <w:sdtPr>
                <w:alias w:val="Insert Scheme Name"/>
                <w:tag w:val="Insert Scheme Name"/>
                <w:id w:val="1701129019"/>
                <w:placeholder>
                  <w:docPart w:val="E10FDF4373E642299E9A6F98ADB43969"/>
                </w:placeholder>
                <w:showingPlcHdr/>
                <w:text/>
              </w:sdtPr>
              <w:sdtContent>
                <w:r w:rsidR="00580942" w:rsidRPr="00EF73FF">
                  <w:rPr>
                    <w:rStyle w:val="PlaceholderText"/>
                    <w:highlight w:val="lightGray"/>
                  </w:rPr>
                  <w:t>Insert Scheme Name</w:t>
                </w:r>
              </w:sdtContent>
            </w:sdt>
          </w:p>
        </w:tc>
        <w:tc>
          <w:tcPr>
            <w:tcW w:w="4993" w:type="dxa"/>
            <w:gridSpan w:val="2"/>
            <w:tcBorders>
              <w:top w:val="single" w:sz="12" w:space="0" w:color="auto"/>
              <w:left w:val="nil"/>
            </w:tcBorders>
          </w:tcPr>
          <w:p w14:paraId="1EFEF627" w14:textId="6F1E6A4F" w:rsidR="00C24D4F" w:rsidRDefault="00D86753" w:rsidP="00C24D4F">
            <w:pPr>
              <w:spacing w:before="40"/>
            </w:pPr>
            <w:r>
              <w:rPr>
                <w:b/>
              </w:rPr>
              <w:t xml:space="preserve">CTS </w:t>
            </w:r>
            <w:r w:rsidR="009E5E41">
              <w:rPr>
                <w:b/>
              </w:rPr>
              <w:t>Number</w:t>
            </w:r>
            <w:r w:rsidR="00C24D4F">
              <w:t xml:space="preserve"> </w:t>
            </w:r>
            <w:r w:rsidR="00C24D4F">
              <w:br/>
            </w:r>
            <w:r w:rsidR="00C24D4F">
              <w:br/>
            </w:r>
            <w:sdt>
              <w:sdtPr>
                <w:alias w:val="Insert CTS Number"/>
                <w:tag w:val="Insert CTS Number"/>
                <w:id w:val="-1523393865"/>
                <w:placeholder>
                  <w:docPart w:val="F88A7596D7F046F48106F5C7E61C612A"/>
                </w:placeholder>
                <w:showingPlcHdr/>
              </w:sdtPr>
              <w:sdtContent>
                <w:r w:rsidR="00AB4E97" w:rsidRPr="00EF73FF">
                  <w:rPr>
                    <w:rStyle w:val="PlaceholderText"/>
                    <w:highlight w:val="lightGray"/>
                  </w:rPr>
                  <w:t>Insert CTS Number</w:t>
                </w:r>
              </w:sdtContent>
            </w:sdt>
          </w:p>
          <w:p w14:paraId="2F2A04E6" w14:textId="0D806074" w:rsidR="00C24D4F" w:rsidRDefault="00C24D4F" w:rsidP="00C24D4F">
            <w:pPr>
              <w:spacing w:before="40"/>
            </w:pPr>
          </w:p>
        </w:tc>
      </w:tr>
      <w:tr w:rsidR="0063400C" w14:paraId="3F0EF4DF" w14:textId="77777777">
        <w:tblPrEx>
          <w:tblBorders>
            <w:top w:val="single" w:sz="12" w:space="0" w:color="auto"/>
          </w:tblBorders>
        </w:tblPrEx>
        <w:trPr>
          <w:gridBefore w:val="1"/>
          <w:gridAfter w:val="1"/>
          <w:wBefore w:w="144" w:type="dxa"/>
          <w:wAfter w:w="143" w:type="dxa"/>
          <w:trHeight w:val="1094"/>
        </w:trPr>
        <w:tc>
          <w:tcPr>
            <w:tcW w:w="5780" w:type="dxa"/>
            <w:gridSpan w:val="3"/>
            <w:tcBorders>
              <w:top w:val="single" w:sz="12" w:space="0" w:color="auto"/>
              <w:right w:val="nil"/>
            </w:tcBorders>
          </w:tcPr>
          <w:p w14:paraId="11B1DB7D" w14:textId="455BF1BD" w:rsidR="0063400C" w:rsidRPr="0063400C" w:rsidRDefault="0063400C" w:rsidP="0063400C">
            <w:pPr>
              <w:tabs>
                <w:tab w:val="left" w:pos="426"/>
              </w:tabs>
              <w:spacing w:before="90" w:after="54"/>
              <w:ind w:left="425" w:right="113" w:hanging="425"/>
              <w:rPr>
                <w:b/>
              </w:rPr>
            </w:pPr>
            <w:r w:rsidRPr="0063400C">
              <w:rPr>
                <w:b/>
              </w:rPr>
              <w:t>2.</w:t>
            </w:r>
            <w:r w:rsidRPr="0063400C">
              <w:rPr>
                <w:b/>
              </w:rPr>
              <w:tab/>
              <w:t>Module Type of BCCM Scheme</w:t>
            </w:r>
            <w:r w:rsidRPr="0063400C">
              <w:rPr>
                <w:b/>
              </w:rPr>
              <w:br/>
            </w:r>
          </w:p>
          <w:sdt>
            <w:sdtPr>
              <w:alias w:val="BCCM Module Type"/>
              <w:tag w:val="Select BCCM Module Type"/>
              <w:id w:val="279614325"/>
              <w:placeholder>
                <w:docPart w:val="88F8CAA5EF804AF6B4D1ACF51D3BD9A3"/>
              </w:placeholder>
              <w:showingPlcHdr/>
              <w:dropDownList>
                <w:listItem w:value="Choose an item"/>
                <w:listItem w:displayText="Accommodation Module" w:value="Accommodation Module"/>
                <w:listItem w:displayText="Commercial Module" w:value="Commercial Module"/>
                <w:listItem w:displayText="Small Schemes Module" w:value="Small Schemes Module"/>
                <w:listItem w:displayText="Specified Two-lot Schemes Module" w:value="Specified Two-lot Schemes Module"/>
                <w:listItem w:displayText="Standard Module" w:value="Standard Module"/>
              </w:dropDownList>
            </w:sdtPr>
            <w:sdtContent>
              <w:p w14:paraId="5DC372D0" w14:textId="14C51329" w:rsidR="0063400C" w:rsidRPr="0063400C" w:rsidRDefault="006C4AE5" w:rsidP="006C4AE5">
                <w:pPr>
                  <w:spacing w:before="90" w:after="54"/>
                  <w:ind w:left="529" w:right="113"/>
                </w:pPr>
                <w:r w:rsidRPr="00E45B06">
                  <w:rPr>
                    <w:rStyle w:val="PlaceholderText"/>
                    <w:highlight w:val="lightGray"/>
                  </w:rPr>
                  <w:t>Select Module Type</w:t>
                </w:r>
              </w:p>
            </w:sdtContent>
          </w:sdt>
        </w:tc>
        <w:tc>
          <w:tcPr>
            <w:tcW w:w="4993" w:type="dxa"/>
            <w:gridSpan w:val="2"/>
            <w:tcBorders>
              <w:top w:val="single" w:sz="12" w:space="0" w:color="auto"/>
              <w:left w:val="nil"/>
            </w:tcBorders>
          </w:tcPr>
          <w:p w14:paraId="48CA1766" w14:textId="63491FCA" w:rsidR="0063400C" w:rsidRPr="0063400C" w:rsidRDefault="0063400C" w:rsidP="005B700A">
            <w:pPr>
              <w:tabs>
                <w:tab w:val="left" w:pos="426"/>
              </w:tabs>
              <w:spacing w:before="40"/>
              <w:rPr>
                <w:b/>
              </w:rPr>
            </w:pPr>
            <w:r w:rsidRPr="0063400C">
              <w:rPr>
                <w:b/>
              </w:rPr>
              <w:t>Instrument being executed (using this certificate)</w:t>
            </w:r>
            <w:r w:rsidRPr="0063400C">
              <w:rPr>
                <w:b/>
              </w:rPr>
              <w:br/>
            </w:r>
            <w:r w:rsidRPr="0063400C">
              <w:rPr>
                <w:b/>
              </w:rPr>
              <w:br/>
            </w:r>
          </w:p>
          <w:sdt>
            <w:sdtPr>
              <w:alias w:val="Instrument Certificate is Required for"/>
              <w:tag w:val="Select Instrument Type"/>
              <w:id w:val="292413649"/>
              <w:placeholder>
                <w:docPart w:val="BEF8A06E9CF64B4BA46BF25837CC56EC"/>
              </w:placeholder>
              <w:showingPlcHdr/>
              <w:dropDownList>
                <w:listItem w:value="Choose an item."/>
                <w:listItem w:displayText="New CMS" w:value="New CMS"/>
                <w:listItem w:displayText="Form 1 - Transfer" w:value="Form 1 - Transfer"/>
                <w:listItem w:displayText="Form 7 - Lease" w:value="Form 7 - Lease"/>
                <w:listItem w:displayText="Form 8 - Surrender of Freehold Lease or Sub-lease" w:value="Form 8 - Surrender of Freehold Lease or Sub-lease"/>
                <w:listItem w:displayText="Form 9 - Easement" w:value="Form 9 - Easement"/>
                <w:listItem w:displayText="Form 10 - Surrender of Easement" w:value="Form 10 - Surrender of Easement"/>
                <w:listItem w:displayText="Form 12 - Request to Register Writ/Warrant of Execution" w:value="Form 12 - Request to Register Writ/Warrant of Execution"/>
                <w:listItem w:displayText="Form 13 - Amendment" w:value="Form 13 - Amendment"/>
                <w:listItem w:displayText="Form 18 - General Consent" w:value="Form 18 - General Consent"/>
                <w:listItem w:displayText="Form 18A - Registered Owners Consent to Survey Plan" w:value="Form 18A - Registered Owners Consent to Survey Plan"/>
                <w:listItem w:displayText="Form 31 - Covenant" w:value="Form 31 - Covenant"/>
                <w:listItem w:displayText="Form 32 - Building Management Statement" w:value="Form 32 - Building Management Statement"/>
                <w:listItem w:displayText="Form 34 - Extinguishment of Building Management Statement" w:value="Form 34 - Extinguishment of Building Management Statement"/>
              </w:dropDownList>
            </w:sdtPr>
            <w:sdtContent>
              <w:p w14:paraId="7F7B7A47" w14:textId="461BFD0B" w:rsidR="0063400C" w:rsidRPr="0063400C" w:rsidRDefault="008B0004">
                <w:r w:rsidRPr="00EF73FF">
                  <w:rPr>
                    <w:rStyle w:val="PlaceholderText"/>
                    <w:highlight w:val="lightGray"/>
                  </w:rPr>
                  <w:t>Select Instrument</w:t>
                </w:r>
              </w:p>
            </w:sdtContent>
          </w:sdt>
        </w:tc>
      </w:tr>
      <w:tr w:rsidR="008358CC" w14:paraId="35DBE212" w14:textId="77777777" w:rsidTr="004775E5">
        <w:trPr>
          <w:gridBefore w:val="1"/>
          <w:gridAfter w:val="1"/>
          <w:wBefore w:w="144" w:type="dxa"/>
          <w:wAfter w:w="143" w:type="dxa"/>
          <w:trHeight w:val="525"/>
        </w:trPr>
        <w:tc>
          <w:tcPr>
            <w:tcW w:w="10773" w:type="dxa"/>
            <w:gridSpan w:val="5"/>
          </w:tcPr>
          <w:tbl>
            <w:tblPr>
              <w:tblW w:w="110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60"/>
            </w:tblGrid>
            <w:tr w:rsidR="004775E5" w14:paraId="2B6932CA" w14:textId="77777777" w:rsidTr="004775E5">
              <w:tc>
                <w:tcPr>
                  <w:tcW w:w="11060" w:type="dxa"/>
                  <w:tcBorders>
                    <w:top w:val="single" w:sz="12" w:space="0" w:color="auto"/>
                  </w:tcBorders>
                </w:tcPr>
                <w:p w14:paraId="1CCE24DF" w14:textId="3B04F1CF" w:rsidR="004775E5" w:rsidRPr="00013C29" w:rsidRDefault="007452F9" w:rsidP="007452F9">
                  <w:pPr>
                    <w:spacing w:after="20"/>
                    <w:rPr>
                      <w:sz w:val="18"/>
                      <w:szCs w:val="18"/>
                    </w:rPr>
                  </w:pPr>
                  <w:r>
                    <w:rPr>
                      <w:b/>
                    </w:rPr>
                    <w:br/>
                  </w:r>
                  <w:r w:rsidR="004775E5" w:rsidRPr="000B5E75">
                    <w:rPr>
                      <w:b/>
                    </w:rPr>
                    <w:t>3.</w:t>
                  </w:r>
                  <w:r w:rsidR="005F213D">
                    <w:rPr>
                      <w:b/>
                    </w:rPr>
                    <w:t xml:space="preserve">    </w:t>
                  </w:r>
                  <w:r w:rsidR="004775E5">
                    <w:rPr>
                      <w:b/>
                    </w:rPr>
                    <w:t>Executio</w:t>
                  </w:r>
                  <w:r w:rsidR="00124FDD">
                    <w:rPr>
                      <w:b/>
                    </w:rPr>
                    <w:t>n by the Body Corporate</w:t>
                  </w:r>
                  <w:r w:rsidR="002249AA">
                    <w:rPr>
                      <w:b/>
                    </w:rPr>
                    <w:t xml:space="preserve"> for the above Scheme</w:t>
                  </w:r>
                  <w:r w:rsidR="00F03D03">
                    <w:rPr>
                      <w:b/>
                    </w:rPr>
                    <w:t>*</w:t>
                  </w:r>
                </w:p>
              </w:tc>
            </w:tr>
          </w:tbl>
          <w:tbl>
            <w:tblPr>
              <w:tblpPr w:leftFromText="181" w:rightFromText="181" w:vertAnchor="text" w:tblpX="142" w:tblpY="1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5528"/>
            </w:tblGrid>
            <w:tr w:rsidR="004775E5" w:rsidRPr="000B2CA9" w14:paraId="7E15B38C" w14:textId="77777777">
              <w:trPr>
                <w:cantSplit/>
                <w:trHeight w:val="3121"/>
              </w:trPr>
              <w:tc>
                <w:tcPr>
                  <w:tcW w:w="5245" w:type="dxa"/>
                </w:tcPr>
                <w:tbl>
                  <w:tblPr>
                    <w:tblW w:w="5170" w:type="dxa"/>
                    <w:jc w:val="center"/>
                    <w:tblBorders>
                      <w:insideV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26"/>
                    <w:gridCol w:w="2999"/>
                    <w:gridCol w:w="145"/>
                  </w:tblGrid>
                  <w:tr w:rsidR="004775E5" w:rsidRPr="00362CBE" w14:paraId="64E520ED" w14:textId="77777777" w:rsidTr="001463A9">
                    <w:trPr>
                      <w:cantSplit/>
                      <w:trHeight w:val="228"/>
                      <w:jc w:val="center"/>
                    </w:trPr>
                    <w:tc>
                      <w:tcPr>
                        <w:tcW w:w="5170" w:type="dxa"/>
                        <w:gridSpan w:val="3"/>
                        <w:vAlign w:val="bottom"/>
                      </w:tcPr>
                      <w:p w14:paraId="6B102194" w14:textId="7D92D467" w:rsidR="004775E5" w:rsidRPr="00362CBE" w:rsidRDefault="004775E5" w:rsidP="00F03D03">
                        <w:pPr>
                          <w:tabs>
                            <w:tab w:val="left" w:pos="2189"/>
                          </w:tabs>
                        </w:pPr>
                      </w:p>
                    </w:tc>
                  </w:tr>
                  <w:tr w:rsidR="004775E5" w:rsidRPr="00E94348" w14:paraId="16F5412B" w14:textId="77777777" w:rsidTr="001463A9">
                    <w:trPr>
                      <w:gridAfter w:val="1"/>
                      <w:wAfter w:w="145" w:type="dxa"/>
                      <w:cantSplit/>
                      <w:trHeight w:val="345"/>
                      <w:jc w:val="center"/>
                    </w:trPr>
                    <w:tc>
                      <w:tcPr>
                        <w:tcW w:w="2026" w:type="dxa"/>
                        <w:tcBorders>
                          <w:right w:val="nil"/>
                        </w:tcBorders>
                        <w:vAlign w:val="center"/>
                      </w:tcPr>
                      <w:p w14:paraId="452D0F2C" w14:textId="3C252B7C" w:rsidR="004775E5" w:rsidRPr="00E94348" w:rsidRDefault="004775E5" w:rsidP="001463A9">
                        <w:pPr>
                          <w:ind w:left="-38"/>
                        </w:pPr>
                        <w:r w:rsidRPr="00E94348">
                          <w:t>Sign</w:t>
                        </w:r>
                        <w:r>
                          <w:t>ature</w:t>
                        </w:r>
                      </w:p>
                    </w:tc>
                    <w:tc>
                      <w:tcPr>
                        <w:tcW w:w="2999" w:type="dxa"/>
                        <w:tcBorders>
                          <w:top w:val="nil"/>
                          <w:left w:val="nil"/>
                          <w:bottom w:val="single" w:sz="12" w:space="0" w:color="auto"/>
                        </w:tcBorders>
                        <w:vAlign w:val="bottom"/>
                      </w:tcPr>
                      <w:p w14:paraId="6CABD41D" w14:textId="1A42EA47" w:rsidR="004775E5" w:rsidRPr="00601DA1" w:rsidRDefault="004775E5" w:rsidP="003250D1">
                        <w:pPr>
                          <w:spacing w:after="28"/>
                          <w:ind w:left="-38" w:right="-102"/>
                          <w:rPr>
                            <w:rFonts w:ascii="Cochocib Script Latin Pro" w:hAnsi="Cochocib Script Latin Pro"/>
                            <w:b/>
                            <w:bCs/>
                          </w:rPr>
                        </w:pPr>
                      </w:p>
                    </w:tc>
                  </w:tr>
                  <w:tr w:rsidR="004775E5" w:rsidRPr="00E94348" w14:paraId="75C5D290" w14:textId="77777777" w:rsidTr="001463A9">
                    <w:trPr>
                      <w:gridAfter w:val="1"/>
                      <w:wAfter w:w="145" w:type="dxa"/>
                      <w:cantSplit/>
                      <w:trHeight w:val="537"/>
                      <w:jc w:val="center"/>
                    </w:trPr>
                    <w:tc>
                      <w:tcPr>
                        <w:tcW w:w="2026" w:type="dxa"/>
                        <w:tcBorders>
                          <w:right w:val="nil"/>
                        </w:tcBorders>
                        <w:vAlign w:val="bottom"/>
                      </w:tcPr>
                      <w:p w14:paraId="59D1BFFF" w14:textId="77777777" w:rsidR="004775E5" w:rsidRPr="00E94348" w:rsidRDefault="004775E5" w:rsidP="001463A9">
                        <w:pPr>
                          <w:ind w:left="-38" w:right="-165"/>
                        </w:pPr>
                        <w:r>
                          <w:t xml:space="preserve">Signer Name </w:t>
                        </w:r>
                      </w:p>
                    </w:tc>
                    <w:sdt>
                      <w:sdtPr>
                        <w:id w:val="545640505"/>
                        <w:placeholder>
                          <w:docPart w:val="915CFA74ECED41DBBDB60769D768844E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2999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</w:tcBorders>
                            <w:vAlign w:val="bottom"/>
                          </w:tcPr>
                          <w:p w14:paraId="5EBF8E60" w14:textId="1C502D83" w:rsidR="004775E5" w:rsidRPr="00E94348" w:rsidRDefault="00A6312F" w:rsidP="001463A9">
                            <w:pPr>
                              <w:spacing w:after="28"/>
                              <w:ind w:left="-38" w:right="-102"/>
                            </w:pPr>
                            <w:r w:rsidRPr="00EF73FF">
                              <w:rPr>
                                <w:rStyle w:val="PlaceholderText"/>
                                <w:highlight w:val="lightGray"/>
                              </w:rPr>
                              <w:t>Insert Signer Name</w:t>
                            </w:r>
                          </w:p>
                        </w:tc>
                      </w:sdtContent>
                    </w:sdt>
                  </w:tr>
                  <w:tr w:rsidR="004775E5" w:rsidRPr="00E94348" w14:paraId="69E5B0C4" w14:textId="77777777" w:rsidTr="001463A9">
                    <w:trPr>
                      <w:gridAfter w:val="1"/>
                      <w:wAfter w:w="145" w:type="dxa"/>
                      <w:cantSplit/>
                      <w:trHeight w:val="531"/>
                      <w:jc w:val="center"/>
                    </w:trPr>
                    <w:tc>
                      <w:tcPr>
                        <w:tcW w:w="2026" w:type="dxa"/>
                        <w:tcBorders>
                          <w:right w:val="nil"/>
                        </w:tcBorders>
                        <w:vAlign w:val="bottom"/>
                      </w:tcPr>
                      <w:p w14:paraId="412BC869" w14:textId="77777777" w:rsidR="004775E5" w:rsidRDefault="004775E5" w:rsidP="001463A9">
                        <w:pPr>
                          <w:ind w:left="-38" w:right="-165"/>
                        </w:pPr>
                        <w:r>
                          <w:t>Signer Authority</w:t>
                        </w:r>
                      </w:p>
                    </w:tc>
                    <w:tc>
                      <w:tcPr>
                        <w:tcW w:w="2999" w:type="dxa"/>
                        <w:tcBorders>
                          <w:top w:val="single" w:sz="12" w:space="0" w:color="auto"/>
                          <w:left w:val="nil"/>
                          <w:bottom w:val="single" w:sz="12" w:space="0" w:color="auto"/>
                        </w:tcBorders>
                        <w:vAlign w:val="bottom"/>
                      </w:tcPr>
                      <w:p w14:paraId="47B445C7" w14:textId="1DAFB72A" w:rsidR="004775E5" w:rsidRPr="006B0C03" w:rsidRDefault="00000000" w:rsidP="001463A9">
                        <w:pPr>
                          <w:spacing w:after="28"/>
                          <w:ind w:left="-38" w:right="-102"/>
                          <w:rPr>
                            <w:b/>
                            <w:bCs/>
                          </w:rPr>
                        </w:pPr>
                        <w:sdt>
                          <w:sdtPr>
                            <w:alias w:val="Signer Authority"/>
                            <w:tag w:val="Select Signer Authority"/>
                            <w:id w:val="1874954056"/>
                            <w:placeholder>
                              <w:docPart w:val="8BB62ABEA971459AA9400012A67DC83C"/>
                            </w:placeholder>
                            <w:showingPlcHdr/>
                            <w:dropDownList>
                              <w:listItem w:value="Choose an item."/>
                              <w:listItem w:displayText="Chairperson of the Body Corporate Committee" w:value="Chairperson of the Body Corporate Committee"/>
                              <w:listItem w:displayText="Treasurer of the Body Corporate Committee" w:value="Treasurer of the Body Corporate Committee"/>
                              <w:listItem w:displayText="Secretary of the Body Corporate Committee" w:value="Secretary of the Body Corporate Committee"/>
                              <w:listItem w:displayText="Treasurer and Secretary of the Body Corporate Committee" w:value="Treasurer and Secretary of the Body Corporate Committee"/>
                              <w:listItem w:displayText="Member of the Body Corporate Committee" w:value="Member of the Body Corporate Committee"/>
                              <w:listItem w:displayText="Registered Owner - Individual" w:value="Registered Owner - Individual"/>
                              <w:listItem w:displayText="Registered Owner - Individual - All lots in identical ownership" w:value="Registered Owner - Individual - All lots in identical ownership"/>
                              <w:listItem w:displayText="Representative of a Registered Owner" w:value="Representative of a Registered Owner"/>
                              <w:listItem w:displayText="Registered Owner - Corporation - Director" w:value="Registered Owner - Corporation - Director"/>
                              <w:listItem w:displayText="Registered Owner - Corporation - Secretary" w:value="Registered Owner - Corporation - Secretary"/>
                              <w:listItem w:displayText="Person Specified as Signatory in the Body Corporate Resolution Authorising the Transaction" w:value="Person Specified as Signatory in the Body Corporate Resolution Authorising the Transaction"/>
                              <w:listItem w:displayText="Body Corporate Manager Appointed under Chapter 3, Part 5 of the Regulation " w:value="Body Corporate Manager Appointed under Chapter 3, Part 5 of the Regulation "/>
                              <w:listItem w:displayText="Legal Practitioner acting for the Body Corporate" w:value="Legal Practitioner acting for the Body Corporate"/>
                              <w:listItem w:displayText="Constructing Authority - Authorised Officer" w:value="Constructing Authority - Authorised Officer"/>
                              <w:listItem w:displayText="Registered Owner - Corporation - Director - All lots in identical ownership" w:value="Registered Owner - Corporation - Director - All lots in identical ownership"/>
                              <w:listItem w:displayText="Registered Owner - Corporation - Secretary - All lots in identical ownership" w:value="Registered Owner - Corporation - Secretary - All lots in identical ownership"/>
                            </w:dropDownList>
                          </w:sdtPr>
                          <w:sdtEndPr>
                            <w:rPr>
                              <w:highlight w:val="lightGray"/>
                            </w:rPr>
                          </w:sdtEndPr>
                          <w:sdtContent>
                            <w:r w:rsidR="00B901DE" w:rsidRPr="00EF73FF">
                              <w:rPr>
                                <w:rStyle w:val="PlaceholderText"/>
                                <w:highlight w:val="lightGray"/>
                              </w:rPr>
                              <w:t>Select Signer Authority</w:t>
                            </w:r>
                          </w:sdtContent>
                        </w:sdt>
                      </w:p>
                    </w:tc>
                  </w:tr>
                  <w:tr w:rsidR="004775E5" w:rsidRPr="00E94348" w14:paraId="3E42CBCF" w14:textId="77777777" w:rsidTr="001463A9">
                    <w:trPr>
                      <w:gridAfter w:val="1"/>
                      <w:wAfter w:w="145" w:type="dxa"/>
                      <w:cantSplit/>
                      <w:trHeight w:val="492"/>
                      <w:jc w:val="center"/>
                    </w:trPr>
                    <w:tc>
                      <w:tcPr>
                        <w:tcW w:w="2026" w:type="dxa"/>
                        <w:tcBorders>
                          <w:right w:val="nil"/>
                        </w:tcBorders>
                        <w:vAlign w:val="bottom"/>
                      </w:tcPr>
                      <w:p w14:paraId="2BBB485D" w14:textId="615569F4" w:rsidR="004775E5" w:rsidRPr="00E94348" w:rsidRDefault="004775E5" w:rsidP="001463A9">
                        <w:pPr>
                          <w:ind w:left="-38"/>
                        </w:pPr>
                        <w:r>
                          <w:t>Entity (if applicable)</w:t>
                        </w:r>
                      </w:p>
                    </w:tc>
                    <w:sdt>
                      <w:sdtPr>
                        <w:alias w:val="Insert Entity (if applicable)"/>
                        <w:tag w:val="Insert Entity (if applicable)"/>
                        <w:id w:val="133922689"/>
                        <w:placeholder>
                          <w:docPart w:val="58C8D93C4B154FE283BA8B68E416E2F8"/>
                        </w:placeholder>
                        <w:showingPlcHdr/>
                      </w:sdtPr>
                      <w:sdtContent>
                        <w:tc>
                          <w:tcPr>
                            <w:tcW w:w="2999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</w:tcBorders>
                            <w:vAlign w:val="bottom"/>
                          </w:tcPr>
                          <w:p w14:paraId="4AD3E69C" w14:textId="73AEBABA" w:rsidR="004775E5" w:rsidRPr="00E94348" w:rsidRDefault="00F5661B" w:rsidP="001463A9">
                            <w:pPr>
                              <w:spacing w:after="28"/>
                              <w:ind w:left="-38" w:right="-102"/>
                            </w:pPr>
                            <w:r w:rsidRPr="005964A0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4775E5" w:rsidRPr="00E94348" w14:paraId="33384715" w14:textId="77777777" w:rsidTr="00CB5221">
                    <w:trPr>
                      <w:gridAfter w:val="1"/>
                      <w:wAfter w:w="145" w:type="dxa"/>
                      <w:cantSplit/>
                      <w:trHeight w:hRule="exact" w:val="681"/>
                      <w:jc w:val="center"/>
                    </w:trPr>
                    <w:tc>
                      <w:tcPr>
                        <w:tcW w:w="2026" w:type="dxa"/>
                        <w:tcBorders>
                          <w:right w:val="nil"/>
                        </w:tcBorders>
                        <w:vAlign w:val="bottom"/>
                      </w:tcPr>
                      <w:p w14:paraId="23919593" w14:textId="42B72BB3" w:rsidR="004775E5" w:rsidRPr="00E94348" w:rsidRDefault="004F4F75" w:rsidP="001463A9">
                        <w:pPr>
                          <w:ind w:left="-38"/>
                        </w:pPr>
                        <w:r>
                          <w:br/>
                        </w:r>
                        <w:r w:rsidR="004775E5" w:rsidRPr="00E94348">
                          <w:t>Execution Date</w:t>
                        </w:r>
                      </w:p>
                    </w:tc>
                    <w:sdt>
                      <w:sdtPr>
                        <w:id w:val="1785302799"/>
                        <w:placeholder>
                          <w:docPart w:val="1054C98E1D674854A52EEC229A2BA2DD"/>
                        </w:placeholder>
                        <w:showingPlcHdr/>
                        <w:date w:fullDate="2024-08-23T00:00:00Z"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Content>
                        <w:tc>
                          <w:tcPr>
                            <w:tcW w:w="2999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</w:tcBorders>
                          </w:tcPr>
                          <w:p w14:paraId="2323E5EC" w14:textId="71A8D8CD" w:rsidR="004775E5" w:rsidRPr="00E94348" w:rsidRDefault="00392E12" w:rsidP="001463A9">
                            <w:pPr>
                              <w:spacing w:before="360" w:after="120"/>
                              <w:ind w:left="-38" w:right="-102"/>
                            </w:pPr>
                            <w:r w:rsidRPr="00EF73FF">
                              <w:rPr>
                                <w:rStyle w:val="PlaceholderText"/>
                                <w:highlight w:val="lightGray"/>
                              </w:rPr>
                              <w:t>Click or tap to enter a date</w:t>
                            </w:r>
                            <w:r w:rsidRPr="00EF73FF">
                              <w:rPr>
                                <w:rStyle w:val="PlaceholderText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tbl>
                <w:p w14:paraId="110BBAE3" w14:textId="77777777" w:rsidR="004775E5" w:rsidRPr="000B2CA9" w:rsidRDefault="004775E5" w:rsidP="004775E5">
                  <w:pPr>
                    <w:ind w:left="-57"/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5528" w:type="dxa"/>
                </w:tcPr>
                <w:tbl>
                  <w:tblPr>
                    <w:tblW w:w="5462" w:type="dxa"/>
                    <w:jc w:val="center"/>
                    <w:tblBorders>
                      <w:insideV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"/>
                    <w:gridCol w:w="1953"/>
                    <w:gridCol w:w="3266"/>
                    <w:gridCol w:w="170"/>
                  </w:tblGrid>
                  <w:tr w:rsidR="004775E5" w:rsidRPr="00362CBE" w14:paraId="3AE313D6" w14:textId="77777777" w:rsidTr="001463A9">
                    <w:trPr>
                      <w:gridBefore w:val="1"/>
                      <w:wBefore w:w="73" w:type="dxa"/>
                      <w:cantSplit/>
                      <w:trHeight w:val="228"/>
                      <w:jc w:val="center"/>
                    </w:trPr>
                    <w:tc>
                      <w:tcPr>
                        <w:tcW w:w="5389" w:type="dxa"/>
                        <w:gridSpan w:val="3"/>
                        <w:vAlign w:val="bottom"/>
                      </w:tcPr>
                      <w:p w14:paraId="0A0D4A2B" w14:textId="77777777" w:rsidR="004775E5" w:rsidRPr="00362CBE" w:rsidRDefault="004775E5" w:rsidP="004775E5">
                        <w:pPr>
                          <w:tabs>
                            <w:tab w:val="left" w:pos="2189"/>
                          </w:tabs>
                          <w:ind w:left="-305" w:firstLine="305"/>
                        </w:pPr>
                      </w:p>
                    </w:tc>
                  </w:tr>
                  <w:tr w:rsidR="004775E5" w:rsidRPr="00E94348" w14:paraId="10702990" w14:textId="77777777" w:rsidTr="001463A9">
                    <w:trPr>
                      <w:gridAfter w:val="1"/>
                      <w:wAfter w:w="170" w:type="dxa"/>
                      <w:cantSplit/>
                      <w:trHeight w:val="345"/>
                      <w:jc w:val="center"/>
                    </w:trPr>
                    <w:tc>
                      <w:tcPr>
                        <w:tcW w:w="2026" w:type="dxa"/>
                        <w:gridSpan w:val="2"/>
                        <w:tcBorders>
                          <w:right w:val="nil"/>
                        </w:tcBorders>
                        <w:vAlign w:val="center"/>
                      </w:tcPr>
                      <w:p w14:paraId="347CC5C5" w14:textId="77777777" w:rsidR="004775E5" w:rsidRPr="00E94348" w:rsidRDefault="004775E5" w:rsidP="001463A9">
                        <w:pPr>
                          <w:ind w:left="-36"/>
                        </w:pPr>
                        <w:r w:rsidRPr="00E94348">
                          <w:t>Sign</w:t>
                        </w:r>
                        <w:r>
                          <w:t>ature</w:t>
                        </w:r>
                      </w:p>
                    </w:tc>
                    <w:tc>
                      <w:tcPr>
                        <w:tcW w:w="3266" w:type="dxa"/>
                        <w:tcBorders>
                          <w:top w:val="nil"/>
                          <w:left w:val="nil"/>
                          <w:bottom w:val="single" w:sz="12" w:space="0" w:color="auto"/>
                        </w:tcBorders>
                        <w:vAlign w:val="bottom"/>
                      </w:tcPr>
                      <w:p w14:paraId="31BBE5EB" w14:textId="0ADDD871" w:rsidR="004775E5" w:rsidRPr="008C41BC" w:rsidRDefault="004775E5" w:rsidP="008C41BC">
                        <w:pPr>
                          <w:spacing w:after="28"/>
                          <w:ind w:left="-36" w:right="-102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4775E5" w:rsidRPr="00E94348" w14:paraId="3987A3F2" w14:textId="77777777" w:rsidTr="001463A9">
                    <w:trPr>
                      <w:gridAfter w:val="1"/>
                      <w:wAfter w:w="170" w:type="dxa"/>
                      <w:cantSplit/>
                      <w:trHeight w:val="537"/>
                      <w:jc w:val="center"/>
                    </w:trPr>
                    <w:tc>
                      <w:tcPr>
                        <w:tcW w:w="2026" w:type="dxa"/>
                        <w:gridSpan w:val="2"/>
                        <w:tcBorders>
                          <w:right w:val="nil"/>
                        </w:tcBorders>
                        <w:vAlign w:val="bottom"/>
                      </w:tcPr>
                      <w:p w14:paraId="39F72DD7" w14:textId="77777777" w:rsidR="004775E5" w:rsidRPr="00E94348" w:rsidRDefault="004775E5" w:rsidP="001463A9">
                        <w:pPr>
                          <w:ind w:left="-36" w:right="-165"/>
                        </w:pPr>
                        <w:r>
                          <w:t xml:space="preserve">Signer Name </w:t>
                        </w:r>
                      </w:p>
                    </w:tc>
                    <w:sdt>
                      <w:sdtPr>
                        <w:id w:val="170839310"/>
                        <w:placeholder>
                          <w:docPart w:val="4534EAE0804C42BE93EDA2C61C095FC5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26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</w:tcBorders>
                            <w:vAlign w:val="bottom"/>
                          </w:tcPr>
                          <w:p w14:paraId="5AA6513E" w14:textId="04056A27" w:rsidR="004775E5" w:rsidRPr="00E94348" w:rsidRDefault="00EC15C5" w:rsidP="001463A9">
                            <w:pPr>
                              <w:spacing w:after="28"/>
                              <w:ind w:left="-36" w:right="-102"/>
                            </w:pPr>
                            <w:r w:rsidRPr="00EF73FF">
                              <w:rPr>
                                <w:rStyle w:val="PlaceholderText"/>
                                <w:highlight w:val="lightGray"/>
                              </w:rPr>
                              <w:t>Insert Signer Name</w:t>
                            </w:r>
                          </w:p>
                        </w:tc>
                      </w:sdtContent>
                    </w:sdt>
                  </w:tr>
                  <w:tr w:rsidR="004775E5" w:rsidRPr="00E94348" w14:paraId="3CF86CB4" w14:textId="77777777" w:rsidTr="001463A9">
                    <w:trPr>
                      <w:gridAfter w:val="1"/>
                      <w:wAfter w:w="170" w:type="dxa"/>
                      <w:cantSplit/>
                      <w:trHeight w:val="531"/>
                      <w:jc w:val="center"/>
                    </w:trPr>
                    <w:tc>
                      <w:tcPr>
                        <w:tcW w:w="2026" w:type="dxa"/>
                        <w:gridSpan w:val="2"/>
                        <w:tcBorders>
                          <w:right w:val="nil"/>
                        </w:tcBorders>
                        <w:vAlign w:val="bottom"/>
                      </w:tcPr>
                      <w:p w14:paraId="23A94E63" w14:textId="77777777" w:rsidR="004775E5" w:rsidRDefault="004775E5" w:rsidP="001463A9">
                        <w:pPr>
                          <w:ind w:left="-36" w:right="-165"/>
                        </w:pPr>
                        <w:r>
                          <w:t>Signer Authority</w:t>
                        </w:r>
                      </w:p>
                    </w:tc>
                    <w:tc>
                      <w:tcPr>
                        <w:tcW w:w="3266" w:type="dxa"/>
                        <w:tcBorders>
                          <w:top w:val="single" w:sz="12" w:space="0" w:color="auto"/>
                          <w:left w:val="nil"/>
                          <w:bottom w:val="single" w:sz="12" w:space="0" w:color="auto"/>
                        </w:tcBorders>
                        <w:vAlign w:val="bottom"/>
                      </w:tcPr>
                      <w:p w14:paraId="3130ECC7" w14:textId="165D38B7" w:rsidR="004775E5" w:rsidRDefault="00000000" w:rsidP="001463A9">
                        <w:pPr>
                          <w:spacing w:after="28"/>
                          <w:ind w:left="-36" w:right="-102"/>
                        </w:pPr>
                        <w:sdt>
                          <w:sdtPr>
                            <w:alias w:val="Signer Authority"/>
                            <w:tag w:val="Select Signer Authority"/>
                            <w:id w:val="1478799299"/>
                            <w:placeholder>
                              <w:docPart w:val="716B3555D94D4233AD7CD2DC0C551C33"/>
                            </w:placeholder>
                            <w:showingPlcHdr/>
                            <w:dropDownList>
                              <w:listItem w:value="Choose an item."/>
                              <w:listItem w:displayText="Chairperson of the Body Corporate Committee" w:value="Chairperson of the Body Corporate Committee"/>
                              <w:listItem w:displayText="Treasurer of the Body Corporate Committee" w:value="Treasurer of the Body Corporate Committee"/>
                              <w:listItem w:displayText="Secretary of the Body Corporate Committee" w:value="Secretary of the Body Corporate Committee"/>
                              <w:listItem w:displayText="Treasurer and Secretary of the Body Corporate Committee" w:value="Treasurer and Secretary of the Body Corporate Committee"/>
                              <w:listItem w:displayText="Member of the Body Corporate Committee" w:value="Member of the Body Corporate Committee"/>
                              <w:listItem w:displayText="Registered Owner - Individual" w:value="Registered Owner - Individual"/>
                              <w:listItem w:displayText="Registered Owner - Individual - All lots in identical ownership" w:value="Registered Owner - Individual - All lots in identical ownership"/>
                              <w:listItem w:displayText="Representative of a Registered Owner" w:value="Representative of a Registered Owner"/>
                              <w:listItem w:displayText="Registered Owner - Corporation - Director" w:value="Registered Owner - Corporation - Director"/>
                              <w:listItem w:displayText="Registered Owner - Corporation - Secretary" w:value="Registered Owner - Corporation - Secretary"/>
                              <w:listItem w:displayText="Person Specified as Signatory in the Body Corporate Resolution Authorising the Transaction" w:value="Person Specified as Signatory in the Body Corporate Resolution Authorising the Transaction"/>
                              <w:listItem w:displayText="Body Corporate Manager Appointed under Chapter 3, Part 5 of the Regulation " w:value="Body Corporate Manager Appointed under Chapter 3, Part 5 of the Regulation "/>
                              <w:listItem w:displayText="Legal Practitioner acting for the Body Corporate" w:value="Legal Practitioner acting for the Body Corporate"/>
                              <w:listItem w:displayText="Constructing Authority - Authorised Officer" w:value="Constructing Authority - Authorised Officer"/>
                              <w:listItem w:displayText="Registered Owner - Corporation - Director - All lots in identical ownership" w:value="Registered Owner - Corporation - Director - All lots in identical ownership"/>
                              <w:listItem w:displayText="Registered Owner - Corporation - Secretary - All lots in identical ownership" w:value="Registered Owner - Corporation - Secretary - All lots in identical ownership"/>
                            </w:dropDownList>
                          </w:sdtPr>
                          <w:sdtEndPr>
                            <w:rPr>
                              <w:highlight w:val="lightGray"/>
                            </w:rPr>
                          </w:sdtEndPr>
                          <w:sdtContent>
                            <w:r w:rsidR="00B901DE" w:rsidRPr="00EF73FF">
                              <w:rPr>
                                <w:rStyle w:val="PlaceholderText"/>
                                <w:highlight w:val="lightGray"/>
                              </w:rPr>
                              <w:t>Select Signer Authority</w:t>
                            </w:r>
                          </w:sdtContent>
                        </w:sdt>
                      </w:p>
                    </w:tc>
                  </w:tr>
                  <w:tr w:rsidR="004775E5" w:rsidRPr="00E94348" w14:paraId="4D96F0A2" w14:textId="77777777" w:rsidTr="001463A9">
                    <w:trPr>
                      <w:gridAfter w:val="1"/>
                      <w:wAfter w:w="170" w:type="dxa"/>
                      <w:cantSplit/>
                      <w:trHeight w:val="492"/>
                      <w:jc w:val="center"/>
                    </w:trPr>
                    <w:tc>
                      <w:tcPr>
                        <w:tcW w:w="2026" w:type="dxa"/>
                        <w:gridSpan w:val="2"/>
                        <w:tcBorders>
                          <w:right w:val="nil"/>
                        </w:tcBorders>
                        <w:vAlign w:val="bottom"/>
                      </w:tcPr>
                      <w:p w14:paraId="216F0A23" w14:textId="77777777" w:rsidR="004775E5" w:rsidRPr="00E94348" w:rsidRDefault="004775E5" w:rsidP="001463A9">
                        <w:pPr>
                          <w:ind w:left="-36"/>
                        </w:pPr>
                        <w:r>
                          <w:t>Entity (if applicable)</w:t>
                        </w:r>
                      </w:p>
                    </w:tc>
                    <w:sdt>
                      <w:sdtPr>
                        <w:alias w:val="Insert Entity (if applicable)"/>
                        <w:tag w:val="Insert Entity (if applicable)"/>
                        <w:id w:val="1658270037"/>
                        <w:placeholder>
                          <w:docPart w:val="4BAD16F4F99548DAB77636B6581CC1CD"/>
                        </w:placeholder>
                        <w:showingPlcHdr/>
                      </w:sdtPr>
                      <w:sdtContent>
                        <w:tc>
                          <w:tcPr>
                            <w:tcW w:w="326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</w:tcBorders>
                            <w:vAlign w:val="bottom"/>
                          </w:tcPr>
                          <w:p w14:paraId="3BE4A4E6" w14:textId="724386C3" w:rsidR="004775E5" w:rsidRPr="00E94348" w:rsidRDefault="00F67203" w:rsidP="001463A9">
                            <w:pPr>
                              <w:spacing w:after="28"/>
                              <w:ind w:left="-36" w:right="-102"/>
                            </w:pPr>
                            <w:r w:rsidRPr="005964A0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4775E5" w:rsidRPr="00E94348" w14:paraId="7A4C9CFC" w14:textId="77777777" w:rsidTr="00CB5221">
                    <w:trPr>
                      <w:gridAfter w:val="1"/>
                      <w:wAfter w:w="170" w:type="dxa"/>
                      <w:cantSplit/>
                      <w:trHeight w:hRule="exact" w:val="681"/>
                      <w:jc w:val="center"/>
                    </w:trPr>
                    <w:tc>
                      <w:tcPr>
                        <w:tcW w:w="2026" w:type="dxa"/>
                        <w:gridSpan w:val="2"/>
                        <w:tcBorders>
                          <w:right w:val="nil"/>
                        </w:tcBorders>
                        <w:vAlign w:val="bottom"/>
                      </w:tcPr>
                      <w:p w14:paraId="329A51F7" w14:textId="77777777" w:rsidR="004775E5" w:rsidRPr="00E94348" w:rsidRDefault="004775E5" w:rsidP="001463A9">
                        <w:pPr>
                          <w:ind w:left="-36"/>
                        </w:pPr>
                        <w:r w:rsidRPr="00E94348">
                          <w:t>Execution Date</w:t>
                        </w:r>
                      </w:p>
                    </w:tc>
                    <w:sdt>
                      <w:sdtPr>
                        <w:id w:val="9733671"/>
                        <w:placeholder>
                          <w:docPart w:val="51F503392C45413DB3B856825C1C041F"/>
                        </w:placeholder>
                        <w:showingPlcHdr/>
                        <w:date w:fullDate="2024-08-23T00:00:00Z"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Content>
                        <w:tc>
                          <w:tcPr>
                            <w:tcW w:w="326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</w:tcBorders>
                          </w:tcPr>
                          <w:p w14:paraId="654745C6" w14:textId="06E15A86" w:rsidR="004775E5" w:rsidRPr="00E94348" w:rsidRDefault="006036B9" w:rsidP="001463A9">
                            <w:pPr>
                              <w:spacing w:before="360" w:after="120"/>
                              <w:ind w:left="-36" w:right="-102"/>
                            </w:pPr>
                            <w:r w:rsidRPr="00EF73FF">
                              <w:rPr>
                                <w:rStyle w:val="PlaceholderText"/>
                                <w:highlight w:val="lightGray"/>
                              </w:rPr>
                              <w:t>Click or tap to enter a date</w:t>
                            </w:r>
                            <w:r w:rsidRPr="00EF73FF">
                              <w:rPr>
                                <w:rStyle w:val="PlaceholderText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tbl>
                <w:p w14:paraId="682F6A81" w14:textId="77777777" w:rsidR="004775E5" w:rsidRPr="000B2CA9" w:rsidRDefault="004775E5" w:rsidP="004775E5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17F53AC2" w14:textId="576C5099" w:rsidR="004775E5" w:rsidRPr="00E56C0D" w:rsidRDefault="004775E5" w:rsidP="004775E5">
            <w:pPr>
              <w:tabs>
                <w:tab w:val="left" w:pos="426"/>
              </w:tabs>
              <w:spacing w:before="40"/>
              <w:rPr>
                <w:caps/>
              </w:rPr>
            </w:pPr>
          </w:p>
        </w:tc>
      </w:tr>
      <w:tr w:rsidR="004E0B8B" w14:paraId="7F58345E" w14:textId="77777777">
        <w:trPr>
          <w:gridBefore w:val="1"/>
          <w:gridAfter w:val="1"/>
          <w:wBefore w:w="144" w:type="dxa"/>
          <w:wAfter w:w="143" w:type="dxa"/>
        </w:trPr>
        <w:tc>
          <w:tcPr>
            <w:tcW w:w="10773" w:type="dxa"/>
            <w:gridSpan w:val="5"/>
            <w:tcBorders>
              <w:bottom w:val="single" w:sz="12" w:space="0" w:color="auto"/>
            </w:tcBorders>
          </w:tcPr>
          <w:p w14:paraId="6DD429E5" w14:textId="1F24592D" w:rsidR="00F7763B" w:rsidRPr="00A53C68" w:rsidRDefault="00F03D03" w:rsidP="00D12A5C">
            <w:pPr>
              <w:spacing w:after="20"/>
              <w:ind w:left="110" w:hanging="110"/>
            </w:pPr>
            <w:r w:rsidRPr="00A53C68">
              <w:rPr>
                <w:sz w:val="16"/>
                <w:szCs w:val="16"/>
              </w:rPr>
              <w:t>*</w:t>
            </w:r>
            <w:r w:rsidR="00A53C68" w:rsidRPr="00A53C68">
              <w:rPr>
                <w:sz w:val="16"/>
                <w:szCs w:val="16"/>
              </w:rPr>
              <w:t>By</w:t>
            </w:r>
            <w:r w:rsidRPr="00A53C68">
              <w:rPr>
                <w:sz w:val="16"/>
                <w:szCs w:val="16"/>
              </w:rPr>
              <w:t xml:space="preserve"> </w:t>
            </w:r>
            <w:r w:rsidR="00A53C68">
              <w:rPr>
                <w:sz w:val="16"/>
                <w:szCs w:val="16"/>
              </w:rPr>
              <w:t>executing</w:t>
            </w:r>
            <w:r w:rsidRPr="00A53C68">
              <w:rPr>
                <w:sz w:val="16"/>
                <w:szCs w:val="16"/>
              </w:rPr>
              <w:t xml:space="preserve"> above the Body Corporate </w:t>
            </w:r>
            <w:r w:rsidR="005B6C63" w:rsidRPr="00A53C68">
              <w:rPr>
                <w:sz w:val="16"/>
                <w:szCs w:val="16"/>
              </w:rPr>
              <w:t>confirms it</w:t>
            </w:r>
            <w:r w:rsidR="00A02B65">
              <w:rPr>
                <w:sz w:val="16"/>
                <w:szCs w:val="16"/>
              </w:rPr>
              <w:t xml:space="preserve"> </w:t>
            </w:r>
            <w:proofErr w:type="gramStart"/>
            <w:r w:rsidR="00A02B65">
              <w:rPr>
                <w:sz w:val="16"/>
                <w:szCs w:val="16"/>
              </w:rPr>
              <w:t xml:space="preserve">is in </w:t>
            </w:r>
            <w:r w:rsidR="00AC0EB2">
              <w:rPr>
                <w:sz w:val="16"/>
                <w:szCs w:val="16"/>
              </w:rPr>
              <w:t>compliance</w:t>
            </w:r>
            <w:r w:rsidR="005B6C63" w:rsidRPr="00A53C68">
              <w:rPr>
                <w:sz w:val="16"/>
                <w:szCs w:val="16"/>
              </w:rPr>
              <w:t xml:space="preserve"> with</w:t>
            </w:r>
            <w:proofErr w:type="gramEnd"/>
            <w:r w:rsidR="005B6C63" w:rsidRPr="00A53C68">
              <w:rPr>
                <w:sz w:val="16"/>
                <w:szCs w:val="16"/>
              </w:rPr>
              <w:t xml:space="preserve"> </w:t>
            </w:r>
            <w:r w:rsidR="00C06FE1" w:rsidRPr="00A53C68">
              <w:rPr>
                <w:sz w:val="16"/>
                <w:szCs w:val="16"/>
              </w:rPr>
              <w:t>S</w:t>
            </w:r>
            <w:r w:rsidR="005B6C63" w:rsidRPr="00A53C68">
              <w:rPr>
                <w:sz w:val="16"/>
                <w:szCs w:val="16"/>
              </w:rPr>
              <w:t xml:space="preserve">ection 96 </w:t>
            </w:r>
            <w:r w:rsidR="005B6C63" w:rsidRPr="00DA4E8C">
              <w:rPr>
                <w:sz w:val="16"/>
                <w:szCs w:val="16"/>
              </w:rPr>
              <w:t>of the B</w:t>
            </w:r>
            <w:r w:rsidR="005B6C63" w:rsidRPr="00DA4E8C">
              <w:rPr>
                <w:i/>
                <w:sz w:val="16"/>
                <w:szCs w:val="16"/>
              </w:rPr>
              <w:t>ody</w:t>
            </w:r>
            <w:r w:rsidR="005B6C63" w:rsidRPr="00A53C68">
              <w:rPr>
                <w:i/>
                <w:iCs/>
                <w:sz w:val="16"/>
                <w:szCs w:val="16"/>
              </w:rPr>
              <w:t xml:space="preserve"> Corporate and Community Management Act 1997</w:t>
            </w:r>
            <w:r w:rsidR="00A53C68">
              <w:rPr>
                <w:sz w:val="16"/>
                <w:szCs w:val="16"/>
              </w:rPr>
              <w:t>.</w:t>
            </w:r>
          </w:p>
        </w:tc>
      </w:tr>
    </w:tbl>
    <w:p w14:paraId="022C22FC" w14:textId="7F35D787" w:rsidR="00166646" w:rsidRPr="00775618" w:rsidRDefault="006F20D3" w:rsidP="00775618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B70C4E" w:rsidRPr="00775618">
        <w:rPr>
          <w:b/>
          <w:bCs/>
          <w:sz w:val="18"/>
          <w:szCs w:val="18"/>
        </w:rPr>
        <w:t>When this</w:t>
      </w:r>
      <w:r w:rsidR="00FF35D7" w:rsidRPr="00775618">
        <w:rPr>
          <w:b/>
          <w:bCs/>
          <w:sz w:val="18"/>
          <w:szCs w:val="18"/>
        </w:rPr>
        <w:t xml:space="preserve"> Form</w:t>
      </w:r>
      <w:r w:rsidR="00B70C4E" w:rsidRPr="00775618">
        <w:rPr>
          <w:b/>
          <w:bCs/>
          <w:sz w:val="18"/>
          <w:szCs w:val="18"/>
        </w:rPr>
        <w:t xml:space="preserve"> </w:t>
      </w:r>
      <w:r w:rsidR="00104BB9" w:rsidRPr="00775618">
        <w:rPr>
          <w:b/>
          <w:bCs/>
          <w:sz w:val="18"/>
          <w:szCs w:val="18"/>
        </w:rPr>
        <w:t>should be used</w:t>
      </w:r>
      <w:r w:rsidR="00FF35D7" w:rsidRPr="00775618">
        <w:rPr>
          <w:b/>
          <w:bCs/>
          <w:sz w:val="18"/>
          <w:szCs w:val="18"/>
        </w:rPr>
        <w:t>:</w:t>
      </w:r>
      <w:r w:rsidR="00775618" w:rsidRPr="00775618">
        <w:rPr>
          <w:b/>
          <w:bCs/>
          <w:sz w:val="18"/>
          <w:szCs w:val="18"/>
        </w:rPr>
        <w:br/>
      </w:r>
    </w:p>
    <w:p w14:paraId="05928871" w14:textId="57855471" w:rsidR="00FF35D7" w:rsidRPr="00775618" w:rsidRDefault="00FF35D7" w:rsidP="00775618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 w:rsidRPr="00775618">
        <w:rPr>
          <w:sz w:val="18"/>
          <w:szCs w:val="18"/>
        </w:rPr>
        <w:t>Th</w:t>
      </w:r>
      <w:r w:rsidR="00F400D4" w:rsidRPr="00775618">
        <w:rPr>
          <w:sz w:val="18"/>
          <w:szCs w:val="18"/>
        </w:rPr>
        <w:t xml:space="preserve">is form should be used for the execution by a Body Corporate </w:t>
      </w:r>
      <w:r w:rsidR="0064153C" w:rsidRPr="00775618">
        <w:rPr>
          <w:sz w:val="18"/>
          <w:szCs w:val="18"/>
        </w:rPr>
        <w:t>of</w:t>
      </w:r>
      <w:r w:rsidR="00F400D4" w:rsidRPr="00775618">
        <w:rPr>
          <w:sz w:val="18"/>
          <w:szCs w:val="18"/>
        </w:rPr>
        <w:t xml:space="preserve"> any Titles Instrument</w:t>
      </w:r>
      <w:r w:rsidR="00104BB9" w:rsidRPr="00775618">
        <w:rPr>
          <w:sz w:val="18"/>
          <w:szCs w:val="18"/>
        </w:rPr>
        <w:t xml:space="preserve"> other than a Form 14</w:t>
      </w:r>
      <w:r w:rsidR="0064153C" w:rsidRPr="00775618">
        <w:rPr>
          <w:sz w:val="18"/>
          <w:szCs w:val="18"/>
        </w:rPr>
        <w:t>.</w:t>
      </w:r>
    </w:p>
    <w:p w14:paraId="55BF7E00" w14:textId="77777777" w:rsidR="00670027" w:rsidRPr="00775618" w:rsidRDefault="00670027" w:rsidP="00775618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14:paraId="0C344F5E" w14:textId="4F9A6395" w:rsidR="00670027" w:rsidRPr="00775618" w:rsidRDefault="00670027" w:rsidP="00775618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</w:rPr>
      </w:pPr>
      <w:r w:rsidRPr="00775618">
        <w:rPr>
          <w:b/>
          <w:bCs/>
          <w:sz w:val="18"/>
          <w:szCs w:val="18"/>
        </w:rPr>
        <w:t>Guidance</w:t>
      </w:r>
      <w:r w:rsidR="00775618" w:rsidRPr="00775618">
        <w:rPr>
          <w:b/>
          <w:bCs/>
          <w:sz w:val="18"/>
          <w:szCs w:val="18"/>
        </w:rPr>
        <w:br/>
      </w:r>
    </w:p>
    <w:p w14:paraId="32551815" w14:textId="3E22FE9B" w:rsidR="00670027" w:rsidRPr="00775618" w:rsidRDefault="00670027" w:rsidP="00775618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 w:rsidRPr="00775618">
        <w:rPr>
          <w:sz w:val="18"/>
          <w:szCs w:val="18"/>
        </w:rPr>
        <w:t xml:space="preserve">Please refer to </w:t>
      </w:r>
      <w:r w:rsidR="00F06EA2" w:rsidRPr="00775618">
        <w:rPr>
          <w:sz w:val="18"/>
          <w:szCs w:val="18"/>
        </w:rPr>
        <w:t>Par</w:t>
      </w:r>
      <w:r w:rsidR="00E60478">
        <w:rPr>
          <w:sz w:val="18"/>
          <w:szCs w:val="18"/>
        </w:rPr>
        <w:t>t</w:t>
      </w:r>
      <w:r w:rsidR="00DC0DD8">
        <w:rPr>
          <w:sz w:val="18"/>
          <w:szCs w:val="18"/>
        </w:rPr>
        <w:t>s [45-</w:t>
      </w:r>
      <w:r w:rsidR="00D456EC">
        <w:rPr>
          <w:sz w:val="18"/>
          <w:szCs w:val="18"/>
        </w:rPr>
        <w:t>2060] to</w:t>
      </w:r>
      <w:r w:rsidR="00E60478">
        <w:rPr>
          <w:sz w:val="18"/>
          <w:szCs w:val="18"/>
        </w:rPr>
        <w:t xml:space="preserve"> </w:t>
      </w:r>
      <w:r w:rsidR="00492671">
        <w:rPr>
          <w:sz w:val="18"/>
          <w:szCs w:val="18"/>
        </w:rPr>
        <w:t>[45-208</w:t>
      </w:r>
      <w:r w:rsidR="00D456EC">
        <w:rPr>
          <w:sz w:val="18"/>
          <w:szCs w:val="18"/>
        </w:rPr>
        <w:t>1</w:t>
      </w:r>
      <w:r w:rsidR="00492671">
        <w:rPr>
          <w:sz w:val="18"/>
          <w:szCs w:val="18"/>
        </w:rPr>
        <w:t>]</w:t>
      </w:r>
      <w:r w:rsidR="00104BB9" w:rsidRPr="00775618">
        <w:rPr>
          <w:sz w:val="18"/>
          <w:szCs w:val="18"/>
        </w:rPr>
        <w:t xml:space="preserve"> </w:t>
      </w:r>
      <w:r w:rsidR="00F06EA2" w:rsidRPr="00775618">
        <w:rPr>
          <w:sz w:val="18"/>
          <w:szCs w:val="18"/>
        </w:rPr>
        <w:t xml:space="preserve">of the Land Title Practice Manual for guidance on completion and execution of this </w:t>
      </w:r>
      <w:r w:rsidR="00AD637C" w:rsidRPr="00775618">
        <w:rPr>
          <w:sz w:val="18"/>
          <w:szCs w:val="18"/>
        </w:rPr>
        <w:t>form</w:t>
      </w:r>
      <w:r w:rsidR="00AD637C">
        <w:rPr>
          <w:sz w:val="18"/>
          <w:szCs w:val="18"/>
        </w:rPr>
        <w:t xml:space="preserve"> and</w:t>
      </w:r>
      <w:r w:rsidR="00EC4ABF">
        <w:rPr>
          <w:sz w:val="18"/>
          <w:szCs w:val="18"/>
        </w:rPr>
        <w:t xml:space="preserve"> </w:t>
      </w:r>
      <w:r w:rsidR="00AD637C">
        <w:rPr>
          <w:sz w:val="18"/>
          <w:szCs w:val="18"/>
        </w:rPr>
        <w:t xml:space="preserve">refer to </w:t>
      </w:r>
      <w:r w:rsidR="00EC4ABF">
        <w:rPr>
          <w:sz w:val="18"/>
          <w:szCs w:val="18"/>
        </w:rPr>
        <w:t>Part 45 generally</w:t>
      </w:r>
      <w:r w:rsidR="00104BB9" w:rsidRPr="00775618">
        <w:rPr>
          <w:sz w:val="18"/>
          <w:szCs w:val="18"/>
        </w:rPr>
        <w:t xml:space="preserve"> </w:t>
      </w:r>
      <w:r w:rsidR="001C31A4" w:rsidRPr="00775618">
        <w:rPr>
          <w:sz w:val="18"/>
          <w:szCs w:val="18"/>
        </w:rPr>
        <w:t xml:space="preserve">for </w:t>
      </w:r>
      <w:r w:rsidR="006E3E83" w:rsidRPr="00775618">
        <w:rPr>
          <w:sz w:val="18"/>
          <w:szCs w:val="18"/>
        </w:rPr>
        <w:t xml:space="preserve">further </w:t>
      </w:r>
      <w:r w:rsidR="001C31A4" w:rsidRPr="00775618">
        <w:rPr>
          <w:sz w:val="18"/>
          <w:szCs w:val="18"/>
        </w:rPr>
        <w:t>guidance on</w:t>
      </w:r>
      <w:r w:rsidR="00031215" w:rsidRPr="00775618">
        <w:rPr>
          <w:sz w:val="18"/>
          <w:szCs w:val="18"/>
        </w:rPr>
        <w:t xml:space="preserve"> titles</w:t>
      </w:r>
      <w:r w:rsidR="001C31A4" w:rsidRPr="00775618">
        <w:rPr>
          <w:sz w:val="18"/>
          <w:szCs w:val="18"/>
        </w:rPr>
        <w:t xml:space="preserve"> </w:t>
      </w:r>
      <w:r w:rsidR="00031215" w:rsidRPr="00775618">
        <w:rPr>
          <w:sz w:val="18"/>
          <w:szCs w:val="18"/>
        </w:rPr>
        <w:t>instruments involving</w:t>
      </w:r>
      <w:r w:rsidR="008C5C05" w:rsidRPr="00775618">
        <w:rPr>
          <w:sz w:val="18"/>
          <w:szCs w:val="18"/>
        </w:rPr>
        <w:t xml:space="preserve"> </w:t>
      </w:r>
      <w:r w:rsidR="00031215" w:rsidRPr="00775618">
        <w:rPr>
          <w:sz w:val="18"/>
          <w:szCs w:val="18"/>
        </w:rPr>
        <w:t>Community Titles Schemes</w:t>
      </w:r>
      <w:r w:rsidR="00F06EA2" w:rsidRPr="00775618">
        <w:rPr>
          <w:sz w:val="18"/>
          <w:szCs w:val="18"/>
        </w:rPr>
        <w:t xml:space="preserve">. Some </w:t>
      </w:r>
      <w:r w:rsidR="005A12EE" w:rsidRPr="00775618">
        <w:rPr>
          <w:sz w:val="18"/>
          <w:szCs w:val="18"/>
        </w:rPr>
        <w:t>brief g</w:t>
      </w:r>
      <w:r w:rsidR="00F06EA2" w:rsidRPr="00775618">
        <w:rPr>
          <w:sz w:val="18"/>
          <w:szCs w:val="18"/>
        </w:rPr>
        <w:t xml:space="preserve">uidance </w:t>
      </w:r>
      <w:r w:rsidR="00D456EC">
        <w:rPr>
          <w:sz w:val="18"/>
          <w:szCs w:val="18"/>
        </w:rPr>
        <w:t xml:space="preserve">on </w:t>
      </w:r>
      <w:r w:rsidR="00E209A2">
        <w:rPr>
          <w:sz w:val="18"/>
          <w:szCs w:val="18"/>
        </w:rPr>
        <w:t>the</w:t>
      </w:r>
      <w:r w:rsidR="00F06EA2" w:rsidRPr="00775618">
        <w:rPr>
          <w:sz w:val="18"/>
          <w:szCs w:val="18"/>
        </w:rPr>
        <w:t xml:space="preserve"> completion of </w:t>
      </w:r>
      <w:r w:rsidR="00E60478">
        <w:rPr>
          <w:sz w:val="18"/>
          <w:szCs w:val="18"/>
        </w:rPr>
        <w:t>Item 3</w:t>
      </w:r>
      <w:r w:rsidR="00E209A2">
        <w:rPr>
          <w:sz w:val="18"/>
          <w:szCs w:val="18"/>
        </w:rPr>
        <w:t xml:space="preserve"> has been included below</w:t>
      </w:r>
      <w:r w:rsidR="00E60478">
        <w:rPr>
          <w:sz w:val="18"/>
          <w:szCs w:val="18"/>
        </w:rPr>
        <w:t xml:space="preserve"> </w:t>
      </w:r>
      <w:r w:rsidR="005A12EE" w:rsidRPr="00775618">
        <w:rPr>
          <w:sz w:val="18"/>
          <w:szCs w:val="18"/>
        </w:rPr>
        <w:t>for</w:t>
      </w:r>
      <w:r w:rsidR="00E60478">
        <w:rPr>
          <w:sz w:val="18"/>
          <w:szCs w:val="18"/>
        </w:rPr>
        <w:t xml:space="preserve"> the</w:t>
      </w:r>
      <w:r w:rsidR="005A12EE" w:rsidRPr="00775618">
        <w:rPr>
          <w:sz w:val="18"/>
          <w:szCs w:val="18"/>
        </w:rPr>
        <w:t xml:space="preserve"> quick reference</w:t>
      </w:r>
      <w:r w:rsidR="00B70C4E" w:rsidRPr="00775618">
        <w:rPr>
          <w:sz w:val="18"/>
          <w:szCs w:val="18"/>
        </w:rPr>
        <w:t xml:space="preserve"> </w:t>
      </w:r>
      <w:r w:rsidR="00E60478">
        <w:rPr>
          <w:sz w:val="18"/>
          <w:szCs w:val="18"/>
        </w:rPr>
        <w:t>of</w:t>
      </w:r>
      <w:r w:rsidR="00B70C4E" w:rsidRPr="00775618">
        <w:rPr>
          <w:sz w:val="18"/>
          <w:szCs w:val="18"/>
        </w:rPr>
        <w:t xml:space="preserve"> those who are</w:t>
      </w:r>
      <w:r w:rsidR="00E60478">
        <w:rPr>
          <w:sz w:val="18"/>
          <w:szCs w:val="18"/>
        </w:rPr>
        <w:t xml:space="preserve"> already</w:t>
      </w:r>
      <w:r w:rsidR="00B70C4E" w:rsidRPr="00775618">
        <w:rPr>
          <w:sz w:val="18"/>
          <w:szCs w:val="18"/>
        </w:rPr>
        <w:t xml:space="preserve"> familiar with </w:t>
      </w:r>
      <w:r w:rsidR="00DC0DD8">
        <w:rPr>
          <w:sz w:val="18"/>
          <w:szCs w:val="18"/>
        </w:rPr>
        <w:t xml:space="preserve">executions of titles instruments by a </w:t>
      </w:r>
      <w:r w:rsidR="00430A1D" w:rsidRPr="00775618">
        <w:rPr>
          <w:sz w:val="18"/>
          <w:szCs w:val="18"/>
        </w:rPr>
        <w:t>Body Corporate.</w:t>
      </w:r>
      <w:r w:rsidR="00B70C4E" w:rsidRPr="00775618">
        <w:rPr>
          <w:sz w:val="18"/>
          <w:szCs w:val="18"/>
        </w:rPr>
        <w:t xml:space="preserve"> </w:t>
      </w:r>
    </w:p>
    <w:p w14:paraId="61A4EBDE" w14:textId="77777777" w:rsidR="00FF35D7" w:rsidRPr="00775618" w:rsidRDefault="00FF35D7" w:rsidP="00775618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14:paraId="7B26A817" w14:textId="48129E64" w:rsidR="00420689" w:rsidRPr="00775618" w:rsidRDefault="007A1BE3" w:rsidP="00775618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  <w:u w:val="single"/>
        </w:rPr>
      </w:pPr>
      <w:r w:rsidRPr="00775618">
        <w:rPr>
          <w:b/>
          <w:bCs/>
          <w:sz w:val="18"/>
          <w:szCs w:val="18"/>
          <w:u w:val="single"/>
        </w:rPr>
        <w:t xml:space="preserve">Signer Authority </w:t>
      </w:r>
      <w:r w:rsidR="00E63CD4" w:rsidRPr="00775618">
        <w:rPr>
          <w:b/>
          <w:bCs/>
          <w:sz w:val="18"/>
          <w:szCs w:val="18"/>
          <w:u w:val="single"/>
        </w:rPr>
        <w:t>Guidance</w:t>
      </w:r>
      <w:r w:rsidR="004C18A2" w:rsidRPr="00775618">
        <w:rPr>
          <w:b/>
          <w:bCs/>
          <w:sz w:val="18"/>
          <w:szCs w:val="18"/>
          <w:u w:val="single"/>
        </w:rPr>
        <w:t>:</w:t>
      </w:r>
    </w:p>
    <w:p w14:paraId="741663ED" w14:textId="77777777" w:rsidR="00464C4A" w:rsidRPr="00092EB9" w:rsidRDefault="00464C4A" w:rsidP="00775618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p w14:paraId="1E402B94" w14:textId="5D0B5242" w:rsidR="006F6834" w:rsidRPr="00686DF4" w:rsidRDefault="00661252" w:rsidP="006F6834">
      <w:pPr>
        <w:pStyle w:val="Header"/>
        <w:tabs>
          <w:tab w:val="clear" w:pos="4153"/>
          <w:tab w:val="clear" w:pos="8306"/>
        </w:tabs>
        <w:rPr>
          <w:b/>
          <w:bCs/>
          <w:sz w:val="16"/>
          <w:szCs w:val="16"/>
        </w:rPr>
      </w:pPr>
      <w:r w:rsidRPr="00686DF4">
        <w:rPr>
          <w:b/>
          <w:bCs/>
          <w:sz w:val="16"/>
          <w:szCs w:val="16"/>
        </w:rPr>
        <w:t xml:space="preserve">Representative of a </w:t>
      </w:r>
      <w:r w:rsidR="00D7148B" w:rsidRPr="00686DF4">
        <w:rPr>
          <w:b/>
          <w:bCs/>
          <w:sz w:val="16"/>
          <w:szCs w:val="16"/>
        </w:rPr>
        <w:t>Registered Owner</w:t>
      </w:r>
      <w:r w:rsidRPr="00686DF4">
        <w:rPr>
          <w:sz w:val="16"/>
          <w:szCs w:val="16"/>
        </w:rPr>
        <w:t xml:space="preserve"> means a</w:t>
      </w:r>
      <w:r w:rsidR="007F5520" w:rsidRPr="00686DF4">
        <w:rPr>
          <w:sz w:val="16"/>
          <w:szCs w:val="16"/>
        </w:rPr>
        <w:t xml:space="preserve"> natural</w:t>
      </w:r>
      <w:r w:rsidRPr="00686DF4">
        <w:rPr>
          <w:sz w:val="16"/>
          <w:szCs w:val="16"/>
        </w:rPr>
        <w:t xml:space="preserve"> person </w:t>
      </w:r>
      <w:r w:rsidR="007F5520" w:rsidRPr="00686DF4">
        <w:rPr>
          <w:sz w:val="16"/>
          <w:szCs w:val="16"/>
        </w:rPr>
        <w:t xml:space="preserve">(individual) </w:t>
      </w:r>
      <w:r w:rsidRPr="00686DF4">
        <w:rPr>
          <w:sz w:val="16"/>
          <w:szCs w:val="16"/>
        </w:rPr>
        <w:t>whose name is recorded on the body corporate’s roll as the representative of the</w:t>
      </w:r>
      <w:r w:rsidR="00D7148B" w:rsidRPr="00686DF4">
        <w:rPr>
          <w:sz w:val="16"/>
          <w:szCs w:val="16"/>
        </w:rPr>
        <w:t xml:space="preserve"> registered</w:t>
      </w:r>
      <w:r w:rsidRPr="00686DF4">
        <w:rPr>
          <w:sz w:val="16"/>
          <w:szCs w:val="16"/>
        </w:rPr>
        <w:t xml:space="preserve"> owner</w:t>
      </w:r>
      <w:r w:rsidR="00D7148B" w:rsidRPr="00686DF4">
        <w:rPr>
          <w:sz w:val="16"/>
          <w:szCs w:val="16"/>
        </w:rPr>
        <w:t xml:space="preserve"> of a lot that is included in the scheme</w:t>
      </w:r>
      <w:r w:rsidR="00026D3C" w:rsidRPr="00686DF4">
        <w:rPr>
          <w:sz w:val="16"/>
          <w:szCs w:val="16"/>
        </w:rPr>
        <w:t xml:space="preserve"> – Refer to Part </w:t>
      </w:r>
      <w:r w:rsidR="005C2EE5" w:rsidRPr="00686DF4">
        <w:rPr>
          <w:sz w:val="16"/>
          <w:szCs w:val="16"/>
        </w:rPr>
        <w:t>[</w:t>
      </w:r>
      <w:r w:rsidR="00026D3C" w:rsidRPr="00686DF4">
        <w:rPr>
          <w:sz w:val="16"/>
          <w:szCs w:val="16"/>
        </w:rPr>
        <w:t>45-207</w:t>
      </w:r>
      <w:r w:rsidR="005C2EE5" w:rsidRPr="00686DF4">
        <w:rPr>
          <w:sz w:val="16"/>
          <w:szCs w:val="16"/>
        </w:rPr>
        <w:t>0-</w:t>
      </w:r>
      <w:r w:rsidR="00026D3C" w:rsidRPr="00686DF4">
        <w:rPr>
          <w:sz w:val="16"/>
          <w:szCs w:val="16"/>
        </w:rPr>
        <w:t>1</w:t>
      </w:r>
      <w:r w:rsidR="005C2EE5" w:rsidRPr="00686DF4">
        <w:rPr>
          <w:sz w:val="16"/>
          <w:szCs w:val="16"/>
        </w:rPr>
        <w:t>]</w:t>
      </w:r>
      <w:r w:rsidR="006F6834" w:rsidRPr="00686DF4">
        <w:rPr>
          <w:sz w:val="16"/>
          <w:szCs w:val="16"/>
        </w:rPr>
        <w:t xml:space="preserve"> of the Land Title Practice Manual</w:t>
      </w:r>
      <w:r w:rsidR="00C853B7">
        <w:rPr>
          <w:sz w:val="16"/>
          <w:szCs w:val="16"/>
        </w:rPr>
        <w:t>.</w:t>
      </w:r>
    </w:p>
    <w:p w14:paraId="07077D9A" w14:textId="77777777" w:rsidR="00A468C6" w:rsidRPr="00686DF4" w:rsidRDefault="00A468C6" w:rsidP="006F6834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p w14:paraId="4C71AFDF" w14:textId="6C05E52D" w:rsidR="00AE2497" w:rsidRPr="00686DF4" w:rsidRDefault="00AE2497" w:rsidP="00775618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  <w:r w:rsidRPr="00686DF4">
        <w:rPr>
          <w:b/>
          <w:bCs/>
          <w:sz w:val="16"/>
          <w:szCs w:val="16"/>
        </w:rPr>
        <w:t xml:space="preserve">Registered Owner </w:t>
      </w:r>
      <w:r w:rsidRPr="00686DF4">
        <w:rPr>
          <w:b/>
          <w:sz w:val="16"/>
          <w:szCs w:val="16"/>
        </w:rPr>
        <w:t>–</w:t>
      </w:r>
      <w:r w:rsidRPr="00686DF4">
        <w:rPr>
          <w:b/>
          <w:bCs/>
          <w:sz w:val="16"/>
          <w:szCs w:val="16"/>
        </w:rPr>
        <w:t xml:space="preserve"> Individual </w:t>
      </w:r>
      <w:r w:rsidRPr="00686DF4">
        <w:rPr>
          <w:sz w:val="16"/>
          <w:szCs w:val="16"/>
        </w:rPr>
        <w:t>means</w:t>
      </w:r>
      <w:r w:rsidR="00C1444D" w:rsidRPr="00686DF4">
        <w:rPr>
          <w:sz w:val="16"/>
          <w:szCs w:val="16"/>
        </w:rPr>
        <w:t xml:space="preserve"> a natural person (individual) who is</w:t>
      </w:r>
      <w:r w:rsidR="009F0018" w:rsidRPr="00686DF4">
        <w:rPr>
          <w:sz w:val="16"/>
          <w:szCs w:val="16"/>
        </w:rPr>
        <w:t xml:space="preserve"> the</w:t>
      </w:r>
      <w:r w:rsidRPr="00686DF4">
        <w:rPr>
          <w:sz w:val="16"/>
          <w:szCs w:val="16"/>
        </w:rPr>
        <w:t xml:space="preserve"> registered owner of a lot that is included in the scheme. </w:t>
      </w:r>
      <w:r w:rsidR="00DE7AE4" w:rsidRPr="00686DF4">
        <w:rPr>
          <w:sz w:val="16"/>
          <w:szCs w:val="16"/>
        </w:rPr>
        <w:t>If a lot is owned by 2 or more people, it is acceptable for only one of the registered owners to sign the relevant certificate</w:t>
      </w:r>
      <w:r w:rsidR="006F6834" w:rsidRPr="00686DF4">
        <w:rPr>
          <w:sz w:val="16"/>
          <w:szCs w:val="16"/>
        </w:rPr>
        <w:t xml:space="preserve"> – Refer to Part </w:t>
      </w:r>
      <w:r w:rsidR="005C2EE5" w:rsidRPr="00686DF4">
        <w:rPr>
          <w:sz w:val="16"/>
          <w:szCs w:val="16"/>
        </w:rPr>
        <w:t>[</w:t>
      </w:r>
      <w:r w:rsidR="0029614F" w:rsidRPr="00686DF4">
        <w:rPr>
          <w:sz w:val="16"/>
          <w:szCs w:val="16"/>
        </w:rPr>
        <w:t>45-207</w:t>
      </w:r>
      <w:r w:rsidR="005C2EE5" w:rsidRPr="00686DF4">
        <w:rPr>
          <w:sz w:val="16"/>
          <w:szCs w:val="16"/>
        </w:rPr>
        <w:t>0-</w:t>
      </w:r>
      <w:r w:rsidR="0029614F" w:rsidRPr="00686DF4">
        <w:rPr>
          <w:sz w:val="16"/>
          <w:szCs w:val="16"/>
        </w:rPr>
        <w:t>2</w:t>
      </w:r>
      <w:r w:rsidR="005C2EE5" w:rsidRPr="00686DF4">
        <w:rPr>
          <w:sz w:val="16"/>
          <w:szCs w:val="16"/>
        </w:rPr>
        <w:t>]</w:t>
      </w:r>
      <w:r w:rsidR="0029614F" w:rsidRPr="00686DF4">
        <w:rPr>
          <w:sz w:val="16"/>
          <w:szCs w:val="16"/>
        </w:rPr>
        <w:t xml:space="preserve"> of the Land Title Practice Manual. </w:t>
      </w:r>
    </w:p>
    <w:p w14:paraId="466CB689" w14:textId="77777777" w:rsidR="005A7751" w:rsidRPr="00686DF4" w:rsidRDefault="005A7751" w:rsidP="00775618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p w14:paraId="114322ED" w14:textId="714AE200" w:rsidR="00DE7AE4" w:rsidRPr="00686DF4" w:rsidRDefault="00DE7AE4" w:rsidP="00775618">
      <w:pPr>
        <w:pStyle w:val="Header"/>
        <w:tabs>
          <w:tab w:val="clear" w:pos="4153"/>
          <w:tab w:val="clear" w:pos="8306"/>
        </w:tabs>
        <w:rPr>
          <w:b/>
          <w:bCs/>
          <w:sz w:val="16"/>
          <w:szCs w:val="16"/>
        </w:rPr>
      </w:pPr>
      <w:r w:rsidRPr="00686DF4">
        <w:rPr>
          <w:b/>
          <w:bCs/>
          <w:sz w:val="16"/>
          <w:szCs w:val="16"/>
        </w:rPr>
        <w:t xml:space="preserve">Registered Owner </w:t>
      </w:r>
      <w:r w:rsidR="00DB6A3B" w:rsidRPr="00686DF4">
        <w:rPr>
          <w:b/>
          <w:bCs/>
          <w:sz w:val="16"/>
          <w:szCs w:val="16"/>
        </w:rPr>
        <w:t xml:space="preserve">- </w:t>
      </w:r>
      <w:r w:rsidRPr="00686DF4">
        <w:rPr>
          <w:b/>
          <w:bCs/>
          <w:sz w:val="16"/>
          <w:szCs w:val="16"/>
        </w:rPr>
        <w:t xml:space="preserve">Corporation </w:t>
      </w:r>
      <w:r w:rsidRPr="00686DF4">
        <w:rPr>
          <w:sz w:val="16"/>
          <w:szCs w:val="16"/>
        </w:rPr>
        <w:t>means the office</w:t>
      </w:r>
      <w:r w:rsidR="006C523C" w:rsidRPr="00686DF4">
        <w:rPr>
          <w:sz w:val="16"/>
          <w:szCs w:val="16"/>
        </w:rPr>
        <w:t>holder</w:t>
      </w:r>
      <w:r w:rsidRPr="00686DF4">
        <w:rPr>
          <w:sz w:val="16"/>
          <w:szCs w:val="16"/>
        </w:rPr>
        <w:t xml:space="preserve"> of</w:t>
      </w:r>
      <w:r w:rsidR="006C523C" w:rsidRPr="00686DF4">
        <w:rPr>
          <w:sz w:val="16"/>
          <w:szCs w:val="16"/>
        </w:rPr>
        <w:t xml:space="preserve"> the position of</w:t>
      </w:r>
      <w:r w:rsidRPr="00686DF4">
        <w:rPr>
          <w:sz w:val="16"/>
          <w:szCs w:val="16"/>
        </w:rPr>
        <w:t xml:space="preserve"> ‘Director’</w:t>
      </w:r>
      <w:r w:rsidR="00DB6A3B" w:rsidRPr="00686DF4">
        <w:rPr>
          <w:sz w:val="16"/>
          <w:szCs w:val="16"/>
        </w:rPr>
        <w:t xml:space="preserve"> </w:t>
      </w:r>
      <w:r w:rsidR="00CA0D24" w:rsidRPr="00686DF4">
        <w:rPr>
          <w:sz w:val="16"/>
          <w:szCs w:val="16"/>
        </w:rPr>
        <w:t>or ‘Secretary’</w:t>
      </w:r>
      <w:r w:rsidRPr="00686DF4">
        <w:rPr>
          <w:sz w:val="16"/>
          <w:szCs w:val="16"/>
        </w:rPr>
        <w:t xml:space="preserve"> for the corpo</w:t>
      </w:r>
      <w:r w:rsidR="00AE0566" w:rsidRPr="00686DF4">
        <w:rPr>
          <w:sz w:val="16"/>
          <w:szCs w:val="16"/>
        </w:rPr>
        <w:t xml:space="preserve">rate entity that is the registered owner of the lot. </w:t>
      </w:r>
      <w:r w:rsidR="006C523C" w:rsidRPr="00686DF4">
        <w:rPr>
          <w:sz w:val="16"/>
          <w:szCs w:val="16"/>
        </w:rPr>
        <w:t xml:space="preserve">It is acceptable for only one office holder (Director or Secretary) of a Corporate Entity to </w:t>
      </w:r>
      <w:r w:rsidR="00D00BA8" w:rsidRPr="00686DF4">
        <w:rPr>
          <w:sz w:val="16"/>
          <w:szCs w:val="16"/>
        </w:rPr>
        <w:t xml:space="preserve">execute on behalf of the </w:t>
      </w:r>
      <w:r w:rsidR="00A44FDB" w:rsidRPr="00686DF4">
        <w:rPr>
          <w:sz w:val="16"/>
          <w:szCs w:val="16"/>
        </w:rPr>
        <w:t>Corporation in this instance</w:t>
      </w:r>
      <w:r w:rsidR="00CA0D24" w:rsidRPr="00686DF4">
        <w:rPr>
          <w:sz w:val="16"/>
          <w:szCs w:val="16"/>
        </w:rPr>
        <w:t xml:space="preserve">, as by doing so they </w:t>
      </w:r>
      <w:r w:rsidR="008512F5" w:rsidRPr="00686DF4">
        <w:rPr>
          <w:sz w:val="16"/>
          <w:szCs w:val="16"/>
        </w:rPr>
        <w:t xml:space="preserve">confirm they </w:t>
      </w:r>
      <w:r w:rsidR="00CA0D24" w:rsidRPr="00686DF4">
        <w:rPr>
          <w:sz w:val="16"/>
          <w:szCs w:val="16"/>
        </w:rPr>
        <w:t>are signing as Agent on behalf of the Corporation</w:t>
      </w:r>
      <w:r w:rsidR="00044A56">
        <w:rPr>
          <w:sz w:val="16"/>
          <w:szCs w:val="16"/>
        </w:rPr>
        <w:t xml:space="preserve"> and hold the requisite authority to do so</w:t>
      </w:r>
      <w:r w:rsidR="00CA0D24" w:rsidRPr="00686DF4">
        <w:rPr>
          <w:sz w:val="16"/>
          <w:szCs w:val="16"/>
        </w:rPr>
        <w:t xml:space="preserve"> </w:t>
      </w:r>
      <w:r w:rsidR="004E4BA4" w:rsidRPr="00686DF4">
        <w:rPr>
          <w:sz w:val="16"/>
          <w:szCs w:val="16"/>
        </w:rPr>
        <w:t>– Refer to Part [45-2</w:t>
      </w:r>
      <w:r w:rsidR="00367CAB" w:rsidRPr="00686DF4">
        <w:rPr>
          <w:sz w:val="16"/>
          <w:szCs w:val="16"/>
        </w:rPr>
        <w:t>07</w:t>
      </w:r>
      <w:r w:rsidR="005C2EE5" w:rsidRPr="00686DF4">
        <w:rPr>
          <w:sz w:val="16"/>
          <w:szCs w:val="16"/>
        </w:rPr>
        <w:t>0-</w:t>
      </w:r>
      <w:r w:rsidR="00367CAB" w:rsidRPr="00686DF4">
        <w:rPr>
          <w:sz w:val="16"/>
          <w:szCs w:val="16"/>
        </w:rPr>
        <w:t>4</w:t>
      </w:r>
      <w:r w:rsidR="004E4BA4" w:rsidRPr="00686DF4">
        <w:rPr>
          <w:sz w:val="16"/>
          <w:szCs w:val="16"/>
        </w:rPr>
        <w:t>] of the Land Title Practice Manual</w:t>
      </w:r>
      <w:r w:rsidR="00442B85">
        <w:rPr>
          <w:sz w:val="16"/>
          <w:szCs w:val="16"/>
        </w:rPr>
        <w:t>.</w:t>
      </w:r>
      <w:r w:rsidR="00E50502">
        <w:rPr>
          <w:sz w:val="16"/>
          <w:szCs w:val="16"/>
        </w:rPr>
        <w:t xml:space="preserve"> The name and A.C.N of the corporation must be included in the </w:t>
      </w:r>
      <w:r w:rsidR="009313AF">
        <w:rPr>
          <w:sz w:val="16"/>
          <w:szCs w:val="16"/>
        </w:rPr>
        <w:t>‘</w:t>
      </w:r>
      <w:r w:rsidR="00E50502">
        <w:rPr>
          <w:sz w:val="16"/>
          <w:szCs w:val="16"/>
        </w:rPr>
        <w:t>Entity</w:t>
      </w:r>
      <w:r w:rsidR="009313AF">
        <w:rPr>
          <w:sz w:val="16"/>
          <w:szCs w:val="16"/>
        </w:rPr>
        <w:t>’</w:t>
      </w:r>
      <w:r w:rsidR="00E50502">
        <w:rPr>
          <w:sz w:val="16"/>
          <w:szCs w:val="16"/>
        </w:rPr>
        <w:t xml:space="preserve"> </w:t>
      </w:r>
      <w:r w:rsidR="00C003BC">
        <w:rPr>
          <w:sz w:val="16"/>
          <w:szCs w:val="16"/>
        </w:rPr>
        <w:t>field</w:t>
      </w:r>
      <w:r w:rsidR="00E50502">
        <w:rPr>
          <w:sz w:val="16"/>
          <w:szCs w:val="16"/>
        </w:rPr>
        <w:t>.</w:t>
      </w:r>
    </w:p>
    <w:p w14:paraId="56BE38AD" w14:textId="77777777" w:rsidR="00A468C6" w:rsidRPr="00686DF4" w:rsidRDefault="00A468C6" w:rsidP="00775618">
      <w:pPr>
        <w:pStyle w:val="Header"/>
        <w:tabs>
          <w:tab w:val="clear" w:pos="4153"/>
          <w:tab w:val="clear" w:pos="8306"/>
        </w:tabs>
        <w:rPr>
          <w:b/>
          <w:bCs/>
          <w:sz w:val="16"/>
          <w:szCs w:val="16"/>
        </w:rPr>
      </w:pPr>
    </w:p>
    <w:p w14:paraId="0EF4AFB1" w14:textId="581D9988" w:rsidR="00535E1E" w:rsidRPr="00686DF4" w:rsidRDefault="009F74BD" w:rsidP="00535E1E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  <w:r w:rsidRPr="00686DF4">
        <w:rPr>
          <w:b/>
          <w:bCs/>
          <w:sz w:val="16"/>
          <w:szCs w:val="16"/>
        </w:rPr>
        <w:t>Body Corporate Manager under Chapter 3, Part 5</w:t>
      </w:r>
      <w:r w:rsidR="00F777A6" w:rsidRPr="00686DF4">
        <w:rPr>
          <w:sz w:val="16"/>
          <w:szCs w:val="16"/>
        </w:rPr>
        <w:t xml:space="preserve"> </w:t>
      </w:r>
      <w:r w:rsidR="00B62FE2" w:rsidRPr="00686DF4">
        <w:rPr>
          <w:sz w:val="16"/>
          <w:szCs w:val="16"/>
        </w:rPr>
        <w:t>m</w:t>
      </w:r>
      <w:r w:rsidRPr="00686DF4">
        <w:rPr>
          <w:sz w:val="16"/>
          <w:szCs w:val="16"/>
        </w:rPr>
        <w:t xml:space="preserve">eans </w:t>
      </w:r>
      <w:r w:rsidR="00EB44F9" w:rsidRPr="00686DF4">
        <w:rPr>
          <w:sz w:val="16"/>
          <w:szCs w:val="16"/>
        </w:rPr>
        <w:t xml:space="preserve">a Body Corporate Manager appointed under Chapter 3, Part 5 of the </w:t>
      </w:r>
      <w:r w:rsidR="00B62FE2" w:rsidRPr="00686DF4">
        <w:rPr>
          <w:sz w:val="16"/>
          <w:szCs w:val="16"/>
        </w:rPr>
        <w:t>respective Module Regulations to</w:t>
      </w:r>
      <w:r w:rsidR="00A44FDB" w:rsidRPr="00686DF4">
        <w:rPr>
          <w:sz w:val="16"/>
          <w:szCs w:val="16"/>
        </w:rPr>
        <w:t xml:space="preserve"> perform the functions of the </w:t>
      </w:r>
      <w:r w:rsidR="006163C4" w:rsidRPr="00686DF4">
        <w:rPr>
          <w:sz w:val="16"/>
          <w:szCs w:val="16"/>
        </w:rPr>
        <w:t>b</w:t>
      </w:r>
      <w:r w:rsidR="00A44FDB" w:rsidRPr="00686DF4">
        <w:rPr>
          <w:sz w:val="16"/>
          <w:szCs w:val="16"/>
        </w:rPr>
        <w:t xml:space="preserve">ody </w:t>
      </w:r>
      <w:r w:rsidR="006163C4" w:rsidRPr="00686DF4">
        <w:rPr>
          <w:sz w:val="16"/>
          <w:szCs w:val="16"/>
        </w:rPr>
        <w:t>c</w:t>
      </w:r>
      <w:r w:rsidR="00A44FDB" w:rsidRPr="00686DF4">
        <w:rPr>
          <w:sz w:val="16"/>
          <w:szCs w:val="16"/>
        </w:rPr>
        <w:t>orporate</w:t>
      </w:r>
      <w:r w:rsidR="005C5CB4" w:rsidRPr="00686DF4">
        <w:rPr>
          <w:sz w:val="16"/>
          <w:szCs w:val="16"/>
        </w:rPr>
        <w:t xml:space="preserve"> </w:t>
      </w:r>
      <w:r w:rsidR="006163C4" w:rsidRPr="00686DF4">
        <w:rPr>
          <w:sz w:val="16"/>
          <w:szCs w:val="16"/>
        </w:rPr>
        <w:t>c</w:t>
      </w:r>
      <w:r w:rsidR="005C5CB4" w:rsidRPr="00686DF4">
        <w:rPr>
          <w:sz w:val="16"/>
          <w:szCs w:val="16"/>
        </w:rPr>
        <w:t>ommittee</w:t>
      </w:r>
      <w:r w:rsidR="00A44FDB" w:rsidRPr="00686DF4">
        <w:rPr>
          <w:sz w:val="16"/>
          <w:szCs w:val="16"/>
        </w:rPr>
        <w:t>.</w:t>
      </w:r>
      <w:r w:rsidR="007A595D">
        <w:rPr>
          <w:sz w:val="16"/>
          <w:szCs w:val="16"/>
        </w:rPr>
        <w:t xml:space="preserve"> This is</w:t>
      </w:r>
      <w:r w:rsidR="00B62FE2" w:rsidRPr="00686DF4">
        <w:rPr>
          <w:sz w:val="16"/>
          <w:szCs w:val="16"/>
        </w:rPr>
        <w:t xml:space="preserve"> </w:t>
      </w:r>
      <w:r w:rsidR="007A595D">
        <w:rPr>
          <w:sz w:val="16"/>
          <w:szCs w:val="16"/>
          <w:u w:val="single"/>
        </w:rPr>
        <w:t>a</w:t>
      </w:r>
      <w:r w:rsidR="00F777A6" w:rsidRPr="00686DF4">
        <w:rPr>
          <w:sz w:val="16"/>
          <w:szCs w:val="16"/>
          <w:u w:val="single"/>
        </w:rPr>
        <w:t>pplicable only to Standard Module, Small Schemes Module and Accommodation Modules</w:t>
      </w:r>
      <w:r w:rsidR="00DE0F50" w:rsidRPr="00686DF4">
        <w:rPr>
          <w:sz w:val="16"/>
          <w:szCs w:val="16"/>
        </w:rPr>
        <w:t>.</w:t>
      </w:r>
      <w:r w:rsidR="00F777A6" w:rsidRPr="00686DF4">
        <w:rPr>
          <w:sz w:val="16"/>
          <w:szCs w:val="16"/>
        </w:rPr>
        <w:t xml:space="preserve"> </w:t>
      </w:r>
      <w:r w:rsidR="00E56C65" w:rsidRPr="00686DF4">
        <w:rPr>
          <w:sz w:val="16"/>
          <w:szCs w:val="16"/>
        </w:rPr>
        <w:t xml:space="preserve">This </w:t>
      </w:r>
      <w:r w:rsidR="006F7BF9">
        <w:rPr>
          <w:sz w:val="16"/>
          <w:szCs w:val="16"/>
        </w:rPr>
        <w:t xml:space="preserve">type of body corporate manager </w:t>
      </w:r>
      <w:r w:rsidR="00E56C65" w:rsidRPr="00686DF4">
        <w:rPr>
          <w:sz w:val="16"/>
          <w:szCs w:val="16"/>
        </w:rPr>
        <w:t xml:space="preserve">should not be confused with </w:t>
      </w:r>
      <w:r w:rsidR="0058168C">
        <w:rPr>
          <w:sz w:val="16"/>
          <w:szCs w:val="16"/>
        </w:rPr>
        <w:t xml:space="preserve">the </w:t>
      </w:r>
      <w:r w:rsidR="009836F2">
        <w:rPr>
          <w:sz w:val="16"/>
          <w:szCs w:val="16"/>
        </w:rPr>
        <w:t>more common type of body corporate</w:t>
      </w:r>
      <w:r w:rsidR="00E56C65" w:rsidRPr="00686DF4">
        <w:rPr>
          <w:sz w:val="16"/>
          <w:szCs w:val="16"/>
        </w:rPr>
        <w:t xml:space="preserve"> </w:t>
      </w:r>
      <w:r w:rsidR="00131F8D" w:rsidRPr="00686DF4">
        <w:rPr>
          <w:sz w:val="16"/>
          <w:szCs w:val="16"/>
        </w:rPr>
        <w:t>man</w:t>
      </w:r>
      <w:r w:rsidR="00E36C26">
        <w:rPr>
          <w:sz w:val="16"/>
          <w:szCs w:val="16"/>
        </w:rPr>
        <w:t>a</w:t>
      </w:r>
      <w:r w:rsidR="00131F8D" w:rsidRPr="00686DF4">
        <w:rPr>
          <w:sz w:val="16"/>
          <w:szCs w:val="16"/>
        </w:rPr>
        <w:t>ger that assists with the administration of the</w:t>
      </w:r>
      <w:r w:rsidR="00EE3D2E" w:rsidRPr="00686DF4">
        <w:rPr>
          <w:sz w:val="16"/>
          <w:szCs w:val="16"/>
        </w:rPr>
        <w:t xml:space="preserve"> body corporat</w:t>
      </w:r>
      <w:r w:rsidR="00131F8D" w:rsidRPr="00686DF4">
        <w:rPr>
          <w:sz w:val="16"/>
          <w:szCs w:val="16"/>
        </w:rPr>
        <w:t>e</w:t>
      </w:r>
      <w:r w:rsidR="00470D1B">
        <w:rPr>
          <w:sz w:val="16"/>
          <w:szCs w:val="16"/>
        </w:rPr>
        <w:t xml:space="preserve"> - R</w:t>
      </w:r>
      <w:r w:rsidR="00131F8D" w:rsidRPr="00686DF4">
        <w:rPr>
          <w:sz w:val="16"/>
          <w:szCs w:val="16"/>
        </w:rPr>
        <w:t>efer to Part [45-207</w:t>
      </w:r>
      <w:r w:rsidR="00686DF4" w:rsidRPr="00686DF4">
        <w:rPr>
          <w:sz w:val="16"/>
          <w:szCs w:val="16"/>
        </w:rPr>
        <w:t>0-</w:t>
      </w:r>
      <w:r w:rsidR="00131F8D" w:rsidRPr="00686DF4">
        <w:rPr>
          <w:sz w:val="16"/>
          <w:szCs w:val="16"/>
        </w:rPr>
        <w:t>5]</w:t>
      </w:r>
      <w:r w:rsidR="00535E1E">
        <w:rPr>
          <w:sz w:val="16"/>
          <w:szCs w:val="16"/>
        </w:rPr>
        <w:t xml:space="preserve"> </w:t>
      </w:r>
      <w:r w:rsidR="00535E1E" w:rsidRPr="00686DF4">
        <w:rPr>
          <w:sz w:val="16"/>
          <w:szCs w:val="16"/>
        </w:rPr>
        <w:t xml:space="preserve">of the Land Title Practice Manual. </w:t>
      </w:r>
    </w:p>
    <w:p w14:paraId="29E5C3FF" w14:textId="0B139BB9" w:rsidR="00237462" w:rsidRPr="00686DF4" w:rsidRDefault="00131304" w:rsidP="00535E1E">
      <w:pPr>
        <w:pStyle w:val="Header"/>
        <w:tabs>
          <w:tab w:val="clear" w:pos="4153"/>
          <w:tab w:val="clear" w:pos="8306"/>
        </w:tabs>
        <w:rPr>
          <w:b/>
          <w:bCs/>
          <w:sz w:val="16"/>
          <w:szCs w:val="16"/>
        </w:rPr>
      </w:pPr>
      <w:r w:rsidRPr="00686DF4">
        <w:rPr>
          <w:sz w:val="16"/>
          <w:szCs w:val="16"/>
        </w:rPr>
        <w:t xml:space="preserve"> </w:t>
      </w:r>
    </w:p>
    <w:p w14:paraId="403289AE" w14:textId="3279DEED" w:rsidR="00535E1E" w:rsidRPr="00686DF4" w:rsidRDefault="0015297F" w:rsidP="00535E1E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  <w:r w:rsidRPr="00686DF4">
        <w:rPr>
          <w:b/>
          <w:bCs/>
          <w:sz w:val="16"/>
          <w:szCs w:val="16"/>
        </w:rPr>
        <w:t xml:space="preserve">Person specified as Signatory in the Body Corporate resolution authorising the transaction </w:t>
      </w:r>
      <w:r w:rsidR="0052483D" w:rsidRPr="00686DF4">
        <w:rPr>
          <w:sz w:val="16"/>
          <w:szCs w:val="16"/>
        </w:rPr>
        <w:t>means the person</w:t>
      </w:r>
      <w:r w:rsidR="005B33DD" w:rsidRPr="00686DF4">
        <w:rPr>
          <w:sz w:val="16"/>
          <w:szCs w:val="16"/>
        </w:rPr>
        <w:t xml:space="preserve"> identified (by name) and </w:t>
      </w:r>
      <w:r w:rsidR="009B2A8C" w:rsidRPr="00686DF4">
        <w:rPr>
          <w:sz w:val="16"/>
          <w:szCs w:val="16"/>
        </w:rPr>
        <w:t xml:space="preserve">specifically </w:t>
      </w:r>
      <w:r w:rsidR="005B33DD" w:rsidRPr="00686DF4">
        <w:rPr>
          <w:sz w:val="16"/>
          <w:szCs w:val="16"/>
        </w:rPr>
        <w:t xml:space="preserve">authorised in </w:t>
      </w:r>
      <w:r w:rsidR="00872CC3" w:rsidRPr="00686DF4">
        <w:rPr>
          <w:sz w:val="16"/>
          <w:szCs w:val="16"/>
        </w:rPr>
        <w:t>the body corporate resolution</w:t>
      </w:r>
      <w:r w:rsidRPr="00686DF4">
        <w:rPr>
          <w:sz w:val="16"/>
          <w:szCs w:val="16"/>
        </w:rPr>
        <w:t>,</w:t>
      </w:r>
      <w:r w:rsidR="005B33DD" w:rsidRPr="00686DF4">
        <w:rPr>
          <w:sz w:val="16"/>
          <w:szCs w:val="16"/>
        </w:rPr>
        <w:t xml:space="preserve"> as the person who should execute the instrument. </w:t>
      </w:r>
      <w:r w:rsidR="007B34B6" w:rsidRPr="00686DF4">
        <w:rPr>
          <w:sz w:val="16"/>
          <w:szCs w:val="16"/>
        </w:rPr>
        <w:t>By signing in this way, the person signing confirms that they are one and the same person as is specified in the resolution to sign the instrument</w:t>
      </w:r>
      <w:r w:rsidR="00E908AA" w:rsidRPr="00686DF4">
        <w:rPr>
          <w:sz w:val="16"/>
          <w:szCs w:val="16"/>
        </w:rPr>
        <w:t xml:space="preserve"> and that they have the authority to </w:t>
      </w:r>
      <w:r w:rsidR="00A71023" w:rsidRPr="00686DF4">
        <w:rPr>
          <w:sz w:val="16"/>
          <w:szCs w:val="16"/>
        </w:rPr>
        <w:t>sign it</w:t>
      </w:r>
      <w:r w:rsidR="007B34B6" w:rsidRPr="00686DF4">
        <w:rPr>
          <w:sz w:val="16"/>
          <w:szCs w:val="16"/>
        </w:rPr>
        <w:t xml:space="preserve">. </w:t>
      </w:r>
      <w:r w:rsidR="009B5CAF" w:rsidRPr="00686DF4">
        <w:rPr>
          <w:sz w:val="16"/>
          <w:szCs w:val="16"/>
        </w:rPr>
        <w:t xml:space="preserve">A copy of the resolution is not required to be deposited with this form to confirm this </w:t>
      </w:r>
      <w:r w:rsidR="00E04B08" w:rsidRPr="00686DF4">
        <w:rPr>
          <w:sz w:val="16"/>
          <w:szCs w:val="16"/>
        </w:rPr>
        <w:t>authority</w:t>
      </w:r>
      <w:r w:rsidR="00155A19">
        <w:rPr>
          <w:sz w:val="16"/>
          <w:szCs w:val="16"/>
        </w:rPr>
        <w:t xml:space="preserve"> – Refer to Part</w:t>
      </w:r>
      <w:r w:rsidR="00E308FE">
        <w:rPr>
          <w:sz w:val="16"/>
          <w:szCs w:val="16"/>
        </w:rPr>
        <w:t xml:space="preserve"> [45-2060]</w:t>
      </w:r>
      <w:r w:rsidR="00535E1E">
        <w:rPr>
          <w:sz w:val="16"/>
          <w:szCs w:val="16"/>
        </w:rPr>
        <w:t xml:space="preserve"> </w:t>
      </w:r>
      <w:r w:rsidR="00535E1E" w:rsidRPr="00686DF4">
        <w:rPr>
          <w:sz w:val="16"/>
          <w:szCs w:val="16"/>
        </w:rPr>
        <w:t xml:space="preserve">of the Land Title Practice Manual. </w:t>
      </w:r>
    </w:p>
    <w:p w14:paraId="2A7D0785" w14:textId="77777777" w:rsidR="001231F4" w:rsidRPr="00686DF4" w:rsidRDefault="001231F4" w:rsidP="00775618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p w14:paraId="1BEA9336" w14:textId="3FB67F5D" w:rsidR="00166646" w:rsidRPr="00092EB9" w:rsidRDefault="001231F4" w:rsidP="00775618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  <w:r w:rsidRPr="00686DF4">
        <w:rPr>
          <w:b/>
          <w:bCs/>
          <w:sz w:val="16"/>
          <w:szCs w:val="16"/>
        </w:rPr>
        <w:t>Constructi</w:t>
      </w:r>
      <w:r w:rsidR="00316254" w:rsidRPr="00686DF4">
        <w:rPr>
          <w:b/>
          <w:bCs/>
          <w:sz w:val="16"/>
          <w:szCs w:val="16"/>
        </w:rPr>
        <w:t>ng</w:t>
      </w:r>
      <w:r w:rsidRPr="00686DF4">
        <w:rPr>
          <w:b/>
          <w:bCs/>
          <w:sz w:val="16"/>
          <w:szCs w:val="16"/>
        </w:rPr>
        <w:t xml:space="preserve"> Authorit</w:t>
      </w:r>
      <w:r w:rsidR="005E2442" w:rsidRPr="00686DF4">
        <w:rPr>
          <w:b/>
          <w:bCs/>
          <w:sz w:val="16"/>
          <w:szCs w:val="16"/>
        </w:rPr>
        <w:t>y</w:t>
      </w:r>
      <w:r w:rsidR="000A3B4A" w:rsidRPr="00686DF4">
        <w:rPr>
          <w:b/>
          <w:bCs/>
          <w:sz w:val="16"/>
          <w:szCs w:val="16"/>
        </w:rPr>
        <w:t xml:space="preserve"> </w:t>
      </w:r>
      <w:r w:rsidR="005E2442" w:rsidRPr="00686DF4">
        <w:rPr>
          <w:b/>
          <w:bCs/>
          <w:sz w:val="16"/>
          <w:szCs w:val="16"/>
        </w:rPr>
        <w:t xml:space="preserve">- Authorised Officer </w:t>
      </w:r>
      <w:r w:rsidR="005E2442" w:rsidRPr="00686DF4">
        <w:rPr>
          <w:sz w:val="16"/>
          <w:szCs w:val="16"/>
        </w:rPr>
        <w:t xml:space="preserve">means the officer for the </w:t>
      </w:r>
      <w:r w:rsidR="00A91343" w:rsidRPr="00686DF4">
        <w:rPr>
          <w:sz w:val="16"/>
          <w:szCs w:val="16"/>
        </w:rPr>
        <w:t>C</w:t>
      </w:r>
      <w:r w:rsidR="005E2442" w:rsidRPr="00686DF4">
        <w:rPr>
          <w:sz w:val="16"/>
          <w:szCs w:val="16"/>
        </w:rPr>
        <w:t>onstructi</w:t>
      </w:r>
      <w:r w:rsidR="00A91343" w:rsidRPr="00686DF4">
        <w:rPr>
          <w:sz w:val="16"/>
          <w:szCs w:val="16"/>
        </w:rPr>
        <w:t>ng</w:t>
      </w:r>
      <w:r w:rsidR="005E2442" w:rsidRPr="00686DF4">
        <w:rPr>
          <w:sz w:val="16"/>
          <w:szCs w:val="16"/>
        </w:rPr>
        <w:t xml:space="preserve"> </w:t>
      </w:r>
      <w:r w:rsidR="003F23C5" w:rsidRPr="00686DF4">
        <w:rPr>
          <w:sz w:val="16"/>
          <w:szCs w:val="16"/>
        </w:rPr>
        <w:t>A</w:t>
      </w:r>
      <w:r w:rsidR="005E2442" w:rsidRPr="00686DF4">
        <w:rPr>
          <w:sz w:val="16"/>
          <w:szCs w:val="16"/>
        </w:rPr>
        <w:t>uthorit</w:t>
      </w:r>
      <w:r w:rsidR="00A91343" w:rsidRPr="00686DF4">
        <w:rPr>
          <w:sz w:val="16"/>
          <w:szCs w:val="16"/>
        </w:rPr>
        <w:t>y</w:t>
      </w:r>
      <w:r w:rsidR="00A83BAB" w:rsidRPr="00686DF4">
        <w:rPr>
          <w:sz w:val="16"/>
          <w:szCs w:val="16"/>
        </w:rPr>
        <w:t xml:space="preserve"> that is authorised to execute on behalf of the Body Corporate pursuant to </w:t>
      </w:r>
      <w:r w:rsidR="0028005C" w:rsidRPr="00686DF4">
        <w:rPr>
          <w:sz w:val="16"/>
          <w:szCs w:val="16"/>
        </w:rPr>
        <w:t>S</w:t>
      </w:r>
      <w:r w:rsidR="00A83BAB" w:rsidRPr="00686DF4">
        <w:rPr>
          <w:sz w:val="16"/>
          <w:szCs w:val="16"/>
        </w:rPr>
        <w:t xml:space="preserve">ection 12A of the </w:t>
      </w:r>
      <w:r w:rsidR="00A83BAB" w:rsidRPr="00686DF4">
        <w:rPr>
          <w:i/>
          <w:iCs/>
          <w:sz w:val="16"/>
          <w:szCs w:val="16"/>
        </w:rPr>
        <w:t>Acquisition of Land Act 196</w:t>
      </w:r>
      <w:r w:rsidR="0028005C" w:rsidRPr="00686DF4">
        <w:rPr>
          <w:i/>
          <w:iCs/>
          <w:sz w:val="16"/>
          <w:szCs w:val="16"/>
        </w:rPr>
        <w:t>7</w:t>
      </w:r>
      <w:r w:rsidR="0028005C" w:rsidRPr="00686DF4">
        <w:rPr>
          <w:sz w:val="16"/>
          <w:szCs w:val="16"/>
        </w:rPr>
        <w:t xml:space="preserve"> and Section 5</w:t>
      </w:r>
      <w:r w:rsidR="00AE0B1B" w:rsidRPr="00686DF4">
        <w:rPr>
          <w:sz w:val="16"/>
          <w:szCs w:val="16"/>
        </w:rPr>
        <w:t xml:space="preserve">1 or 51A of the </w:t>
      </w:r>
      <w:r w:rsidR="00AE0B1B" w:rsidRPr="00686DF4">
        <w:rPr>
          <w:i/>
          <w:iCs/>
          <w:sz w:val="16"/>
          <w:szCs w:val="16"/>
        </w:rPr>
        <w:t>Body Cor</w:t>
      </w:r>
      <w:r w:rsidR="00EF2FD9" w:rsidRPr="00686DF4">
        <w:rPr>
          <w:i/>
          <w:iCs/>
          <w:sz w:val="16"/>
          <w:szCs w:val="16"/>
        </w:rPr>
        <w:t>porate and Community Management Act 1997</w:t>
      </w:r>
      <w:r w:rsidR="00EF2FD9" w:rsidRPr="00686DF4">
        <w:rPr>
          <w:sz w:val="16"/>
          <w:szCs w:val="16"/>
        </w:rPr>
        <w:t>.</w:t>
      </w:r>
      <w:r w:rsidR="001F1872" w:rsidRPr="00686DF4">
        <w:rPr>
          <w:sz w:val="16"/>
          <w:szCs w:val="16"/>
        </w:rPr>
        <w:t xml:space="preserve"> The name of the</w:t>
      </w:r>
      <w:r w:rsidR="00C26C32" w:rsidRPr="00686DF4">
        <w:rPr>
          <w:sz w:val="16"/>
          <w:szCs w:val="16"/>
        </w:rPr>
        <w:t xml:space="preserve"> </w:t>
      </w:r>
      <w:r w:rsidR="006110F4" w:rsidRPr="00686DF4">
        <w:rPr>
          <w:sz w:val="16"/>
          <w:szCs w:val="16"/>
        </w:rPr>
        <w:t xml:space="preserve">Authorised Officer must be completed in the ‘Signer Name’ </w:t>
      </w:r>
      <w:r w:rsidR="00495860">
        <w:rPr>
          <w:sz w:val="16"/>
          <w:szCs w:val="16"/>
        </w:rPr>
        <w:t>field</w:t>
      </w:r>
      <w:r w:rsidR="009D3E39" w:rsidRPr="00686DF4">
        <w:rPr>
          <w:sz w:val="16"/>
          <w:szCs w:val="16"/>
        </w:rPr>
        <w:t>,</w:t>
      </w:r>
      <w:r w:rsidR="006110F4" w:rsidRPr="00686DF4">
        <w:rPr>
          <w:sz w:val="16"/>
          <w:szCs w:val="16"/>
        </w:rPr>
        <w:t xml:space="preserve"> and the name of the</w:t>
      </w:r>
      <w:r w:rsidR="001F1872" w:rsidRPr="00686DF4">
        <w:rPr>
          <w:sz w:val="16"/>
          <w:szCs w:val="16"/>
        </w:rPr>
        <w:t xml:space="preserve"> Constructing Authority</w:t>
      </w:r>
      <w:r w:rsidR="00334E7B" w:rsidRPr="00686DF4">
        <w:rPr>
          <w:sz w:val="16"/>
          <w:szCs w:val="16"/>
        </w:rPr>
        <w:t xml:space="preserve"> e.g. </w:t>
      </w:r>
      <w:r w:rsidR="00BA35CF">
        <w:rPr>
          <w:sz w:val="16"/>
          <w:szCs w:val="16"/>
        </w:rPr>
        <w:t>‘Department of Transport and Main Roads’</w:t>
      </w:r>
      <w:r w:rsidR="001F1872" w:rsidRPr="00686DF4">
        <w:rPr>
          <w:sz w:val="16"/>
          <w:szCs w:val="16"/>
        </w:rPr>
        <w:t xml:space="preserve"> must be entered into the ‘Entity’ section</w:t>
      </w:r>
      <w:r w:rsidR="00EF2FD9" w:rsidRPr="00686DF4">
        <w:rPr>
          <w:sz w:val="16"/>
          <w:szCs w:val="16"/>
        </w:rPr>
        <w:t xml:space="preserve"> </w:t>
      </w:r>
      <w:r w:rsidR="000A3B4A" w:rsidRPr="00686DF4">
        <w:rPr>
          <w:sz w:val="16"/>
          <w:szCs w:val="16"/>
        </w:rPr>
        <w:t>– Refer to Part [45-</w:t>
      </w:r>
      <w:r w:rsidR="0064329C" w:rsidRPr="00686DF4">
        <w:rPr>
          <w:sz w:val="16"/>
          <w:szCs w:val="16"/>
        </w:rPr>
        <w:t>2068</w:t>
      </w:r>
      <w:r w:rsidR="000A3B4A" w:rsidRPr="00686DF4">
        <w:rPr>
          <w:sz w:val="16"/>
          <w:szCs w:val="16"/>
        </w:rPr>
        <w:t>] of the Land Title Practice Manual</w:t>
      </w:r>
      <w:r w:rsidR="00535E1E">
        <w:rPr>
          <w:sz w:val="16"/>
          <w:szCs w:val="16"/>
        </w:rPr>
        <w:t>.</w:t>
      </w:r>
    </w:p>
    <w:sectPr w:rsidR="00166646" w:rsidRPr="00092EB9" w:rsidSect="00855DA9">
      <w:headerReference w:type="default" r:id="rId11"/>
      <w:footerReference w:type="first" r:id="rId12"/>
      <w:endnotePr>
        <w:numFmt w:val="decimal"/>
      </w:endnotePr>
      <w:type w:val="continuous"/>
      <w:pgSz w:w="11907" w:h="16840" w:code="9"/>
      <w:pgMar w:top="567" w:right="567" w:bottom="709" w:left="567" w:header="425" w:footer="117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2575" w14:textId="77777777" w:rsidR="006F5E83" w:rsidRDefault="006F5E83">
      <w:pPr>
        <w:spacing w:line="20" w:lineRule="exact"/>
      </w:pPr>
    </w:p>
  </w:endnote>
  <w:endnote w:type="continuationSeparator" w:id="0">
    <w:p w14:paraId="1E16E9FE" w14:textId="77777777" w:rsidR="006F5E83" w:rsidRDefault="006F5E83">
      <w:r>
        <w:t xml:space="preserve"> </w:t>
      </w:r>
    </w:p>
  </w:endnote>
  <w:endnote w:type="continuationNotice" w:id="1">
    <w:p w14:paraId="69995C5F" w14:textId="77777777" w:rsidR="006F5E83" w:rsidRDefault="006F5E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90"/>
      <w:gridCol w:w="284"/>
    </w:tblGrid>
    <w:tr w:rsidR="00775618" w14:paraId="274B9745" w14:textId="77777777">
      <w:trPr>
        <w:cantSplit/>
      </w:trPr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5A32B848" w14:textId="77777777" w:rsidR="00775618" w:rsidRDefault="00775618" w:rsidP="00775618">
          <w:pPr>
            <w:suppressAutoHyphens/>
            <w:spacing w:before="80"/>
          </w:pPr>
        </w:p>
      </w:tc>
      <w:tc>
        <w:tcPr>
          <w:tcW w:w="10490" w:type="dxa"/>
        </w:tcPr>
        <w:p w14:paraId="66D48835" w14:textId="77777777" w:rsidR="00775618" w:rsidRDefault="00775618" w:rsidP="00775618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027A423C" w14:textId="77777777" w:rsidR="00775618" w:rsidRDefault="00775618" w:rsidP="00775618">
          <w:pPr>
            <w:suppressAutoHyphens/>
            <w:spacing w:before="80"/>
            <w:ind w:right="-141"/>
          </w:pPr>
        </w:p>
      </w:tc>
    </w:tr>
  </w:tbl>
  <w:p w14:paraId="21266D10" w14:textId="77777777" w:rsidR="00775618" w:rsidRDefault="00775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9115" w14:textId="77777777" w:rsidR="006F5E83" w:rsidRDefault="006F5E83">
      <w:r>
        <w:separator/>
      </w:r>
    </w:p>
  </w:footnote>
  <w:footnote w:type="continuationSeparator" w:id="0">
    <w:p w14:paraId="6F99481E" w14:textId="77777777" w:rsidR="006F5E83" w:rsidRDefault="006F5E83">
      <w:r>
        <w:continuationSeparator/>
      </w:r>
    </w:p>
  </w:footnote>
  <w:footnote w:type="continuationNotice" w:id="1">
    <w:p w14:paraId="0627177A" w14:textId="77777777" w:rsidR="006F5E83" w:rsidRDefault="006F5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B75C" w14:textId="77777777" w:rsidR="0019427A" w:rsidRDefault="0019427A" w:rsidP="0019427A">
    <w:pPr>
      <w:tabs>
        <w:tab w:val="center" w:pos="5529"/>
        <w:tab w:val="right" w:pos="10774"/>
      </w:tabs>
      <w:suppressAutoHyphens/>
      <w:rPr>
        <w:sz w:val="16"/>
      </w:rPr>
    </w:pPr>
    <w:r>
      <w:rPr>
        <w:sz w:val="16"/>
      </w:rPr>
      <w:t>QUEENSLAND TITLES REGISTRY</w:t>
    </w:r>
    <w:r>
      <w:tab/>
    </w:r>
    <w:r>
      <w:rPr>
        <w:b/>
        <w:sz w:val="24"/>
      </w:rPr>
      <w:t>ADDITIONAL PAGE</w:t>
    </w:r>
    <w:r>
      <w:rPr>
        <w:b/>
      </w:rPr>
      <w:tab/>
      <w:t>FORM 20</w:t>
    </w:r>
    <w:r>
      <w:rPr>
        <w:sz w:val="16"/>
      </w:rPr>
      <w:t xml:space="preserve"> Version 2</w:t>
    </w:r>
  </w:p>
  <w:p w14:paraId="64DA4273" w14:textId="7C2D62E4" w:rsidR="008A40D6" w:rsidRDefault="0019427A" w:rsidP="008A40D6">
    <w:pPr>
      <w:tabs>
        <w:tab w:val="right" w:pos="10773"/>
      </w:tabs>
      <w:suppressAutoHyphens/>
      <w:rPr>
        <w:sz w:val="16"/>
      </w:rPr>
    </w:pPr>
    <w:r>
      <w:rPr>
        <w:sz w:val="16"/>
      </w:rPr>
      <w:t xml:space="preserve">Land Title Act 1994, Land Act 1994 </w:t>
    </w:r>
    <w:r w:rsidR="008A40D6">
      <w:rPr>
        <w:sz w:val="16"/>
      </w:rPr>
      <w:tab/>
    </w:r>
    <w:r w:rsidR="008A40D6">
      <w:t xml:space="preserve">Page </w:t>
    </w:r>
    <w:r w:rsidR="008A40D6">
      <w:fldChar w:fldCharType="begin"/>
    </w:r>
    <w:r w:rsidR="008A40D6">
      <w:instrText xml:space="preserve"> PAGE  \* Arabic  \* MERGEFORMAT </w:instrText>
    </w:r>
    <w:r w:rsidR="008A40D6">
      <w:fldChar w:fldCharType="separate"/>
    </w:r>
    <w:r w:rsidR="00ED59A7">
      <w:rPr>
        <w:noProof/>
      </w:rPr>
      <w:t>3</w:t>
    </w:r>
    <w:r w:rsidR="008A40D6">
      <w:fldChar w:fldCharType="end"/>
    </w:r>
    <w:r w:rsidR="008A40D6">
      <w:t xml:space="preserve"> of </w:t>
    </w:r>
    <w:r w:rsidR="008A40D6">
      <w:fldChar w:fldCharType="begin"/>
    </w:r>
    <w:r w:rsidR="008A40D6">
      <w:instrText xml:space="preserve"> REF  PageTotal </w:instrText>
    </w:r>
    <w:r w:rsidR="008A40D6">
      <w:fldChar w:fldCharType="separate"/>
    </w:r>
    <w:r w:rsidR="00B339C1">
      <w:rPr>
        <w:b/>
        <w:bCs/>
        <w:lang w:val="en-US"/>
      </w:rPr>
      <w:t>Error! Reference source not found.</w:t>
    </w:r>
    <w:r w:rsidR="008A40D6">
      <w:fldChar w:fldCharType="end"/>
    </w:r>
  </w:p>
  <w:p w14:paraId="243423B3" w14:textId="77777777" w:rsidR="008A40D6" w:rsidRDefault="0019427A" w:rsidP="008A40D6">
    <w:pPr>
      <w:tabs>
        <w:tab w:val="right" w:pos="10773"/>
      </w:tabs>
      <w:suppressAutoHyphens/>
      <w:rPr>
        <w:sz w:val="16"/>
      </w:rPr>
    </w:pPr>
    <w:r>
      <w:rPr>
        <w:sz w:val="16"/>
      </w:rPr>
      <w:t>and Water Act 2000</w:t>
    </w:r>
  </w:p>
  <w:p w14:paraId="7F4A4F68" w14:textId="77777777" w:rsidR="0019427A" w:rsidRDefault="0019427A" w:rsidP="008A40D6">
    <w:pPr>
      <w:tabs>
        <w:tab w:val="right" w:pos="10773"/>
      </w:tabs>
      <w:suppressAutoHyphens/>
    </w:pPr>
    <w:r>
      <w:tab/>
    </w:r>
  </w:p>
  <w:tbl>
    <w:tblPr>
      <w:tblW w:w="0" w:type="auto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90"/>
      <w:gridCol w:w="284"/>
    </w:tblGrid>
    <w:tr w:rsidR="0019427A" w14:paraId="11BEE719" w14:textId="77777777" w:rsidTr="00703D2D">
      <w:trPr>
        <w:cantSplit/>
      </w:trPr>
      <w:tc>
        <w:tcPr>
          <w:tcW w:w="284" w:type="dxa"/>
          <w:tcBorders>
            <w:top w:val="single" w:sz="12" w:space="0" w:color="auto"/>
            <w:left w:val="single" w:sz="12" w:space="0" w:color="auto"/>
          </w:tcBorders>
        </w:tcPr>
        <w:p w14:paraId="60D550A0" w14:textId="77777777" w:rsidR="0019427A" w:rsidRDefault="0019427A" w:rsidP="0019427A">
          <w:pPr>
            <w:suppressAutoHyphens/>
            <w:spacing w:before="80"/>
          </w:pPr>
        </w:p>
      </w:tc>
      <w:tc>
        <w:tcPr>
          <w:tcW w:w="10490" w:type="dxa"/>
        </w:tcPr>
        <w:p w14:paraId="7282F01A" w14:textId="77777777" w:rsidR="0019427A" w:rsidRDefault="0019427A" w:rsidP="0019427A">
          <w:pPr>
            <w:suppressAutoHyphens/>
            <w:spacing w:before="80"/>
          </w:pPr>
        </w:p>
      </w:tc>
      <w:tc>
        <w:tcPr>
          <w:tcW w:w="284" w:type="dxa"/>
          <w:tcBorders>
            <w:top w:val="single" w:sz="12" w:space="0" w:color="auto"/>
            <w:right w:val="single" w:sz="12" w:space="0" w:color="auto"/>
          </w:tcBorders>
        </w:tcPr>
        <w:p w14:paraId="2441F774" w14:textId="77777777" w:rsidR="0019427A" w:rsidRDefault="0019427A" w:rsidP="0019427A">
          <w:pPr>
            <w:suppressAutoHyphens/>
            <w:spacing w:before="80"/>
            <w:ind w:right="-141"/>
          </w:pPr>
        </w:p>
      </w:tc>
    </w:tr>
  </w:tbl>
  <w:p w14:paraId="63B46845" w14:textId="6D352660" w:rsidR="0019427A" w:rsidRDefault="0019427A" w:rsidP="0019427A">
    <w:pPr>
      <w:tabs>
        <w:tab w:val="left" w:pos="567"/>
      </w:tabs>
      <w:suppressAutoHyphens/>
      <w:jc w:val="center"/>
      <w:rPr>
        <w:b/>
      </w:rPr>
    </w:pPr>
    <w:r>
      <w:rPr>
        <w:b/>
      </w:rPr>
      <w:t xml:space="preserve">Title Reference </w:t>
    </w:r>
    <w:r>
      <w:rPr>
        <w:b/>
      </w:rPr>
      <w:fldChar w:fldCharType="begin"/>
    </w:r>
    <w:r>
      <w:rPr>
        <w:b/>
      </w:rPr>
      <w:instrText xml:space="preserve"> REF  F20TitleRef </w:instrText>
    </w:r>
    <w:r>
      <w:rPr>
        <w:b/>
      </w:rPr>
      <w:fldChar w:fldCharType="separate"/>
    </w:r>
    <w:r w:rsidR="00B339C1">
      <w:rPr>
        <w:bCs/>
        <w:lang w:val="en-US"/>
      </w:rPr>
      <w:t>Error! Reference source not found.</w:t>
    </w:r>
    <w:r>
      <w:rPr>
        <w:b/>
      </w:rPr>
      <w:fldChar w:fldCharType="end"/>
    </w:r>
  </w:p>
  <w:p w14:paraId="1B111621" w14:textId="77777777" w:rsidR="0019427A" w:rsidRDefault="0019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2A8D"/>
    <w:multiLevelType w:val="hybridMultilevel"/>
    <w:tmpl w:val="D3DC3BF6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82FE3"/>
    <w:multiLevelType w:val="hybridMultilevel"/>
    <w:tmpl w:val="8B302F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21700">
    <w:abstractNumId w:val="1"/>
  </w:num>
  <w:num w:numId="2" w16cid:durableId="155473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5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89"/>
    <w:rsid w:val="00000C02"/>
    <w:rsid w:val="00003559"/>
    <w:rsid w:val="00006D31"/>
    <w:rsid w:val="000142DA"/>
    <w:rsid w:val="0001540A"/>
    <w:rsid w:val="000169AB"/>
    <w:rsid w:val="00020354"/>
    <w:rsid w:val="000203B5"/>
    <w:rsid w:val="0002287B"/>
    <w:rsid w:val="000257D3"/>
    <w:rsid w:val="00026D3C"/>
    <w:rsid w:val="00031215"/>
    <w:rsid w:val="00035026"/>
    <w:rsid w:val="00035942"/>
    <w:rsid w:val="000438AB"/>
    <w:rsid w:val="00044A56"/>
    <w:rsid w:val="00052D03"/>
    <w:rsid w:val="000615AD"/>
    <w:rsid w:val="0006202D"/>
    <w:rsid w:val="00067675"/>
    <w:rsid w:val="00085201"/>
    <w:rsid w:val="00092EB9"/>
    <w:rsid w:val="000A0698"/>
    <w:rsid w:val="000A3B4A"/>
    <w:rsid w:val="000B1596"/>
    <w:rsid w:val="000B2486"/>
    <w:rsid w:val="000B5E75"/>
    <w:rsid w:val="000B7BF1"/>
    <w:rsid w:val="000C065B"/>
    <w:rsid w:val="000C0902"/>
    <w:rsid w:val="000C1D4F"/>
    <w:rsid w:val="000C684E"/>
    <w:rsid w:val="000C6B10"/>
    <w:rsid w:val="000D059D"/>
    <w:rsid w:val="000D789E"/>
    <w:rsid w:val="000E01BC"/>
    <w:rsid w:val="000E2144"/>
    <w:rsid w:val="000E3860"/>
    <w:rsid w:val="000E7387"/>
    <w:rsid w:val="000F393D"/>
    <w:rsid w:val="00100D0B"/>
    <w:rsid w:val="00104BB9"/>
    <w:rsid w:val="0010685B"/>
    <w:rsid w:val="00106B8C"/>
    <w:rsid w:val="001172E9"/>
    <w:rsid w:val="00117FE0"/>
    <w:rsid w:val="001231F4"/>
    <w:rsid w:val="00124664"/>
    <w:rsid w:val="00124FDD"/>
    <w:rsid w:val="00131304"/>
    <w:rsid w:val="00131F8D"/>
    <w:rsid w:val="00141F9D"/>
    <w:rsid w:val="001463A9"/>
    <w:rsid w:val="001505C9"/>
    <w:rsid w:val="00150ED7"/>
    <w:rsid w:val="0015297F"/>
    <w:rsid w:val="00155A19"/>
    <w:rsid w:val="00163EC9"/>
    <w:rsid w:val="00166646"/>
    <w:rsid w:val="00171C79"/>
    <w:rsid w:val="00173A29"/>
    <w:rsid w:val="001846CF"/>
    <w:rsid w:val="001849A3"/>
    <w:rsid w:val="00191D9B"/>
    <w:rsid w:val="00193A8C"/>
    <w:rsid w:val="0019427A"/>
    <w:rsid w:val="001A1A28"/>
    <w:rsid w:val="001A284A"/>
    <w:rsid w:val="001A3838"/>
    <w:rsid w:val="001C31A4"/>
    <w:rsid w:val="001C5545"/>
    <w:rsid w:val="001C6BE5"/>
    <w:rsid w:val="001D2288"/>
    <w:rsid w:val="001D4730"/>
    <w:rsid w:val="001D4DA2"/>
    <w:rsid w:val="001D53A2"/>
    <w:rsid w:val="001D5EE0"/>
    <w:rsid w:val="001F0152"/>
    <w:rsid w:val="001F1872"/>
    <w:rsid w:val="001F6AB8"/>
    <w:rsid w:val="002002F0"/>
    <w:rsid w:val="00200E5A"/>
    <w:rsid w:val="002167B4"/>
    <w:rsid w:val="00221205"/>
    <w:rsid w:val="002249AA"/>
    <w:rsid w:val="00236C6B"/>
    <w:rsid w:val="00237462"/>
    <w:rsid w:val="00245F27"/>
    <w:rsid w:val="00246BCB"/>
    <w:rsid w:val="0026413F"/>
    <w:rsid w:val="00272D22"/>
    <w:rsid w:val="00276312"/>
    <w:rsid w:val="00276CFD"/>
    <w:rsid w:val="00276DB3"/>
    <w:rsid w:val="002776D9"/>
    <w:rsid w:val="0028005C"/>
    <w:rsid w:val="00285CFB"/>
    <w:rsid w:val="00295098"/>
    <w:rsid w:val="0029614F"/>
    <w:rsid w:val="00296C5D"/>
    <w:rsid w:val="002A020A"/>
    <w:rsid w:val="002A1727"/>
    <w:rsid w:val="002A6297"/>
    <w:rsid w:val="002B1555"/>
    <w:rsid w:val="002B264F"/>
    <w:rsid w:val="002B346E"/>
    <w:rsid w:val="002B745F"/>
    <w:rsid w:val="002C1A89"/>
    <w:rsid w:val="002C5CE6"/>
    <w:rsid w:val="002D328A"/>
    <w:rsid w:val="002E2665"/>
    <w:rsid w:val="002E48B5"/>
    <w:rsid w:val="002F38DC"/>
    <w:rsid w:val="002F423F"/>
    <w:rsid w:val="002F5BBF"/>
    <w:rsid w:val="00301592"/>
    <w:rsid w:val="003021CA"/>
    <w:rsid w:val="0030668C"/>
    <w:rsid w:val="00316254"/>
    <w:rsid w:val="00317ADC"/>
    <w:rsid w:val="003250D1"/>
    <w:rsid w:val="00326194"/>
    <w:rsid w:val="00332D6D"/>
    <w:rsid w:val="003343C2"/>
    <w:rsid w:val="00334E7B"/>
    <w:rsid w:val="0034334F"/>
    <w:rsid w:val="00345C65"/>
    <w:rsid w:val="00345F38"/>
    <w:rsid w:val="00347985"/>
    <w:rsid w:val="00352D97"/>
    <w:rsid w:val="0035580D"/>
    <w:rsid w:val="0035792B"/>
    <w:rsid w:val="00367CAB"/>
    <w:rsid w:val="0037768D"/>
    <w:rsid w:val="00380B74"/>
    <w:rsid w:val="00392E12"/>
    <w:rsid w:val="003A004A"/>
    <w:rsid w:val="003A2C45"/>
    <w:rsid w:val="003A3382"/>
    <w:rsid w:val="003A3FC1"/>
    <w:rsid w:val="003B1436"/>
    <w:rsid w:val="003B7B81"/>
    <w:rsid w:val="003C33D4"/>
    <w:rsid w:val="003C4067"/>
    <w:rsid w:val="003D1E82"/>
    <w:rsid w:val="003D1F0F"/>
    <w:rsid w:val="003D25FA"/>
    <w:rsid w:val="003D3086"/>
    <w:rsid w:val="003D3DB1"/>
    <w:rsid w:val="003D4A49"/>
    <w:rsid w:val="003D5531"/>
    <w:rsid w:val="003D6816"/>
    <w:rsid w:val="003E194F"/>
    <w:rsid w:val="003E4B49"/>
    <w:rsid w:val="003E7802"/>
    <w:rsid w:val="003E7C5D"/>
    <w:rsid w:val="003F0261"/>
    <w:rsid w:val="003F23C5"/>
    <w:rsid w:val="003F2C3C"/>
    <w:rsid w:val="0040426F"/>
    <w:rsid w:val="00405CE0"/>
    <w:rsid w:val="004111C0"/>
    <w:rsid w:val="004153A1"/>
    <w:rsid w:val="00416F79"/>
    <w:rsid w:val="00420689"/>
    <w:rsid w:val="00421077"/>
    <w:rsid w:val="0042119E"/>
    <w:rsid w:val="00422042"/>
    <w:rsid w:val="00424DBE"/>
    <w:rsid w:val="00426099"/>
    <w:rsid w:val="00430A1D"/>
    <w:rsid w:val="00430AA5"/>
    <w:rsid w:val="0043241E"/>
    <w:rsid w:val="004371A1"/>
    <w:rsid w:val="00442B85"/>
    <w:rsid w:val="00447A90"/>
    <w:rsid w:val="00452C12"/>
    <w:rsid w:val="00453E21"/>
    <w:rsid w:val="00456D6E"/>
    <w:rsid w:val="00463E79"/>
    <w:rsid w:val="00464C4A"/>
    <w:rsid w:val="00470D1B"/>
    <w:rsid w:val="00476637"/>
    <w:rsid w:val="004775E5"/>
    <w:rsid w:val="00492671"/>
    <w:rsid w:val="00495052"/>
    <w:rsid w:val="00495860"/>
    <w:rsid w:val="004A012B"/>
    <w:rsid w:val="004A5E24"/>
    <w:rsid w:val="004B0CA2"/>
    <w:rsid w:val="004B6344"/>
    <w:rsid w:val="004C18A2"/>
    <w:rsid w:val="004C285C"/>
    <w:rsid w:val="004C4EAC"/>
    <w:rsid w:val="004C7D8D"/>
    <w:rsid w:val="004D10CD"/>
    <w:rsid w:val="004D13E7"/>
    <w:rsid w:val="004D44A5"/>
    <w:rsid w:val="004E0B8B"/>
    <w:rsid w:val="004E4BA4"/>
    <w:rsid w:val="004E54CE"/>
    <w:rsid w:val="004E5510"/>
    <w:rsid w:val="004E65C0"/>
    <w:rsid w:val="004F0F95"/>
    <w:rsid w:val="004F21D0"/>
    <w:rsid w:val="004F4F75"/>
    <w:rsid w:val="004F6038"/>
    <w:rsid w:val="004F78A3"/>
    <w:rsid w:val="0050326B"/>
    <w:rsid w:val="00504D2F"/>
    <w:rsid w:val="00506599"/>
    <w:rsid w:val="00510329"/>
    <w:rsid w:val="0052286F"/>
    <w:rsid w:val="00522A41"/>
    <w:rsid w:val="0052483D"/>
    <w:rsid w:val="00525B91"/>
    <w:rsid w:val="00535E1E"/>
    <w:rsid w:val="00544C27"/>
    <w:rsid w:val="0054537A"/>
    <w:rsid w:val="005535C9"/>
    <w:rsid w:val="00560A1B"/>
    <w:rsid w:val="005647BC"/>
    <w:rsid w:val="00565628"/>
    <w:rsid w:val="00565ABC"/>
    <w:rsid w:val="00573AD3"/>
    <w:rsid w:val="00575DC5"/>
    <w:rsid w:val="005775F4"/>
    <w:rsid w:val="00580942"/>
    <w:rsid w:val="0058168C"/>
    <w:rsid w:val="00581D5A"/>
    <w:rsid w:val="00592639"/>
    <w:rsid w:val="005944B8"/>
    <w:rsid w:val="00597ED6"/>
    <w:rsid w:val="005A12EE"/>
    <w:rsid w:val="005A145D"/>
    <w:rsid w:val="005A7751"/>
    <w:rsid w:val="005B142A"/>
    <w:rsid w:val="005B2592"/>
    <w:rsid w:val="005B33DD"/>
    <w:rsid w:val="005B6C63"/>
    <w:rsid w:val="005B700A"/>
    <w:rsid w:val="005C2EE5"/>
    <w:rsid w:val="005C5CB4"/>
    <w:rsid w:val="005D7BE2"/>
    <w:rsid w:val="005E2442"/>
    <w:rsid w:val="005E3178"/>
    <w:rsid w:val="005F213D"/>
    <w:rsid w:val="005F6339"/>
    <w:rsid w:val="00601DA1"/>
    <w:rsid w:val="006036B9"/>
    <w:rsid w:val="006036C6"/>
    <w:rsid w:val="00606025"/>
    <w:rsid w:val="00606467"/>
    <w:rsid w:val="006110F4"/>
    <w:rsid w:val="006163C4"/>
    <w:rsid w:val="006165FA"/>
    <w:rsid w:val="00617067"/>
    <w:rsid w:val="00617219"/>
    <w:rsid w:val="00620DCF"/>
    <w:rsid w:val="00625501"/>
    <w:rsid w:val="0063400C"/>
    <w:rsid w:val="00634E49"/>
    <w:rsid w:val="00637E9C"/>
    <w:rsid w:val="0064153C"/>
    <w:rsid w:val="006425FF"/>
    <w:rsid w:val="0064329C"/>
    <w:rsid w:val="006606D3"/>
    <w:rsid w:val="00661252"/>
    <w:rsid w:val="00663561"/>
    <w:rsid w:val="00670027"/>
    <w:rsid w:val="00683F08"/>
    <w:rsid w:val="006864C5"/>
    <w:rsid w:val="00686DF4"/>
    <w:rsid w:val="00690558"/>
    <w:rsid w:val="00695A77"/>
    <w:rsid w:val="00696E51"/>
    <w:rsid w:val="006979CD"/>
    <w:rsid w:val="006A1A6F"/>
    <w:rsid w:val="006A5CB0"/>
    <w:rsid w:val="006B0C03"/>
    <w:rsid w:val="006B2855"/>
    <w:rsid w:val="006B492F"/>
    <w:rsid w:val="006C28D5"/>
    <w:rsid w:val="006C4AE5"/>
    <w:rsid w:val="006C523C"/>
    <w:rsid w:val="006D097E"/>
    <w:rsid w:val="006D43A2"/>
    <w:rsid w:val="006D56DC"/>
    <w:rsid w:val="006D6AB0"/>
    <w:rsid w:val="006D759E"/>
    <w:rsid w:val="006D7837"/>
    <w:rsid w:val="006E3E83"/>
    <w:rsid w:val="006E4173"/>
    <w:rsid w:val="006F19FD"/>
    <w:rsid w:val="006F20D3"/>
    <w:rsid w:val="006F237A"/>
    <w:rsid w:val="006F42FE"/>
    <w:rsid w:val="006F5689"/>
    <w:rsid w:val="006F5E83"/>
    <w:rsid w:val="006F6834"/>
    <w:rsid w:val="006F7BF9"/>
    <w:rsid w:val="00703D2D"/>
    <w:rsid w:val="007046E2"/>
    <w:rsid w:val="00717AB7"/>
    <w:rsid w:val="007253D7"/>
    <w:rsid w:val="00726535"/>
    <w:rsid w:val="00736CA2"/>
    <w:rsid w:val="00737265"/>
    <w:rsid w:val="007452F9"/>
    <w:rsid w:val="0074709E"/>
    <w:rsid w:val="00750F82"/>
    <w:rsid w:val="007530EE"/>
    <w:rsid w:val="00754AF5"/>
    <w:rsid w:val="007645BB"/>
    <w:rsid w:val="00775618"/>
    <w:rsid w:val="007760A9"/>
    <w:rsid w:val="00781D61"/>
    <w:rsid w:val="007908B5"/>
    <w:rsid w:val="007911E3"/>
    <w:rsid w:val="007945A0"/>
    <w:rsid w:val="007977E5"/>
    <w:rsid w:val="007A1BE3"/>
    <w:rsid w:val="007A3F44"/>
    <w:rsid w:val="007A4C59"/>
    <w:rsid w:val="007A595D"/>
    <w:rsid w:val="007B0E3A"/>
    <w:rsid w:val="007B34B6"/>
    <w:rsid w:val="007B460C"/>
    <w:rsid w:val="007C5894"/>
    <w:rsid w:val="007C6648"/>
    <w:rsid w:val="007D3014"/>
    <w:rsid w:val="007D6F78"/>
    <w:rsid w:val="007E688A"/>
    <w:rsid w:val="007F5520"/>
    <w:rsid w:val="007F5FFD"/>
    <w:rsid w:val="00802196"/>
    <w:rsid w:val="00805541"/>
    <w:rsid w:val="00811254"/>
    <w:rsid w:val="00817619"/>
    <w:rsid w:val="00833820"/>
    <w:rsid w:val="008358CC"/>
    <w:rsid w:val="008414F5"/>
    <w:rsid w:val="00850CFB"/>
    <w:rsid w:val="008512F5"/>
    <w:rsid w:val="00853F9A"/>
    <w:rsid w:val="00855DA9"/>
    <w:rsid w:val="00857BAA"/>
    <w:rsid w:val="00861151"/>
    <w:rsid w:val="00862F1F"/>
    <w:rsid w:val="008655FD"/>
    <w:rsid w:val="00865979"/>
    <w:rsid w:val="008669F3"/>
    <w:rsid w:val="00870612"/>
    <w:rsid w:val="008729A3"/>
    <w:rsid w:val="00872CC3"/>
    <w:rsid w:val="008751E8"/>
    <w:rsid w:val="00875F9F"/>
    <w:rsid w:val="008948AF"/>
    <w:rsid w:val="00896F97"/>
    <w:rsid w:val="008A3B18"/>
    <w:rsid w:val="008A40D6"/>
    <w:rsid w:val="008A7DED"/>
    <w:rsid w:val="008B0004"/>
    <w:rsid w:val="008C17FA"/>
    <w:rsid w:val="008C41BC"/>
    <w:rsid w:val="008C5C05"/>
    <w:rsid w:val="008D7B10"/>
    <w:rsid w:val="008F0ED1"/>
    <w:rsid w:val="008F62D1"/>
    <w:rsid w:val="008F62FA"/>
    <w:rsid w:val="00901439"/>
    <w:rsid w:val="00904EC0"/>
    <w:rsid w:val="00911322"/>
    <w:rsid w:val="0091788B"/>
    <w:rsid w:val="00930861"/>
    <w:rsid w:val="009313AF"/>
    <w:rsid w:val="00934335"/>
    <w:rsid w:val="00935104"/>
    <w:rsid w:val="00937517"/>
    <w:rsid w:val="00961E71"/>
    <w:rsid w:val="0097417A"/>
    <w:rsid w:val="00980BB0"/>
    <w:rsid w:val="009836F2"/>
    <w:rsid w:val="00984A0A"/>
    <w:rsid w:val="0099363B"/>
    <w:rsid w:val="009A3D67"/>
    <w:rsid w:val="009A52CA"/>
    <w:rsid w:val="009B2029"/>
    <w:rsid w:val="009B204F"/>
    <w:rsid w:val="009B2A8C"/>
    <w:rsid w:val="009B5CAF"/>
    <w:rsid w:val="009C1246"/>
    <w:rsid w:val="009C4E9D"/>
    <w:rsid w:val="009C511D"/>
    <w:rsid w:val="009C66CC"/>
    <w:rsid w:val="009C7A6D"/>
    <w:rsid w:val="009D3E39"/>
    <w:rsid w:val="009D571C"/>
    <w:rsid w:val="009D6352"/>
    <w:rsid w:val="009E399B"/>
    <w:rsid w:val="009E5E41"/>
    <w:rsid w:val="009F0018"/>
    <w:rsid w:val="009F5EAB"/>
    <w:rsid w:val="009F74BD"/>
    <w:rsid w:val="00A019A8"/>
    <w:rsid w:val="00A02B65"/>
    <w:rsid w:val="00A03032"/>
    <w:rsid w:val="00A12565"/>
    <w:rsid w:val="00A12C91"/>
    <w:rsid w:val="00A148C9"/>
    <w:rsid w:val="00A167CA"/>
    <w:rsid w:val="00A242F7"/>
    <w:rsid w:val="00A27700"/>
    <w:rsid w:val="00A401A8"/>
    <w:rsid w:val="00A4043B"/>
    <w:rsid w:val="00A43C6F"/>
    <w:rsid w:val="00A44FDB"/>
    <w:rsid w:val="00A468C6"/>
    <w:rsid w:val="00A5055A"/>
    <w:rsid w:val="00A51530"/>
    <w:rsid w:val="00A53C68"/>
    <w:rsid w:val="00A56BB6"/>
    <w:rsid w:val="00A60BF2"/>
    <w:rsid w:val="00A618FD"/>
    <w:rsid w:val="00A61A7E"/>
    <w:rsid w:val="00A61D36"/>
    <w:rsid w:val="00A6312F"/>
    <w:rsid w:val="00A64E53"/>
    <w:rsid w:val="00A71023"/>
    <w:rsid w:val="00A7405B"/>
    <w:rsid w:val="00A743B4"/>
    <w:rsid w:val="00A779B3"/>
    <w:rsid w:val="00A81375"/>
    <w:rsid w:val="00A83BAB"/>
    <w:rsid w:val="00A8694B"/>
    <w:rsid w:val="00A91343"/>
    <w:rsid w:val="00AB03DB"/>
    <w:rsid w:val="00AB3B28"/>
    <w:rsid w:val="00AB4E97"/>
    <w:rsid w:val="00AB6AA7"/>
    <w:rsid w:val="00AC0EB2"/>
    <w:rsid w:val="00AC3369"/>
    <w:rsid w:val="00AD32B8"/>
    <w:rsid w:val="00AD637C"/>
    <w:rsid w:val="00AE0566"/>
    <w:rsid w:val="00AE0B1B"/>
    <w:rsid w:val="00AE0F9B"/>
    <w:rsid w:val="00AE2497"/>
    <w:rsid w:val="00AE28A5"/>
    <w:rsid w:val="00AE43A2"/>
    <w:rsid w:val="00B14AB2"/>
    <w:rsid w:val="00B15D8B"/>
    <w:rsid w:val="00B178D8"/>
    <w:rsid w:val="00B2706A"/>
    <w:rsid w:val="00B3015A"/>
    <w:rsid w:val="00B339C1"/>
    <w:rsid w:val="00B42620"/>
    <w:rsid w:val="00B44775"/>
    <w:rsid w:val="00B449A3"/>
    <w:rsid w:val="00B4645C"/>
    <w:rsid w:val="00B50043"/>
    <w:rsid w:val="00B6072A"/>
    <w:rsid w:val="00B62AF6"/>
    <w:rsid w:val="00B62FE2"/>
    <w:rsid w:val="00B65F48"/>
    <w:rsid w:val="00B70C4E"/>
    <w:rsid w:val="00B74A0E"/>
    <w:rsid w:val="00B76C83"/>
    <w:rsid w:val="00B77713"/>
    <w:rsid w:val="00B84D92"/>
    <w:rsid w:val="00B901DE"/>
    <w:rsid w:val="00B91AE3"/>
    <w:rsid w:val="00B93C17"/>
    <w:rsid w:val="00B9629B"/>
    <w:rsid w:val="00B96DFC"/>
    <w:rsid w:val="00BA2139"/>
    <w:rsid w:val="00BA35CF"/>
    <w:rsid w:val="00BB63A4"/>
    <w:rsid w:val="00BC1DEA"/>
    <w:rsid w:val="00BC330C"/>
    <w:rsid w:val="00BC3D2C"/>
    <w:rsid w:val="00BC5A45"/>
    <w:rsid w:val="00BD1DEE"/>
    <w:rsid w:val="00BD2E2F"/>
    <w:rsid w:val="00BD401E"/>
    <w:rsid w:val="00BF137A"/>
    <w:rsid w:val="00BF2E50"/>
    <w:rsid w:val="00BF6A77"/>
    <w:rsid w:val="00BF75FD"/>
    <w:rsid w:val="00C003BC"/>
    <w:rsid w:val="00C01E44"/>
    <w:rsid w:val="00C06FE1"/>
    <w:rsid w:val="00C13099"/>
    <w:rsid w:val="00C1444D"/>
    <w:rsid w:val="00C24D4F"/>
    <w:rsid w:val="00C26C32"/>
    <w:rsid w:val="00C26FFA"/>
    <w:rsid w:val="00C27D97"/>
    <w:rsid w:val="00C3312C"/>
    <w:rsid w:val="00C426C9"/>
    <w:rsid w:val="00C51476"/>
    <w:rsid w:val="00C52504"/>
    <w:rsid w:val="00C60E9F"/>
    <w:rsid w:val="00C63D52"/>
    <w:rsid w:val="00C656E0"/>
    <w:rsid w:val="00C743D0"/>
    <w:rsid w:val="00C853B7"/>
    <w:rsid w:val="00C87952"/>
    <w:rsid w:val="00CA0D24"/>
    <w:rsid w:val="00CA25F1"/>
    <w:rsid w:val="00CA2AB3"/>
    <w:rsid w:val="00CA62A9"/>
    <w:rsid w:val="00CB0796"/>
    <w:rsid w:val="00CB351D"/>
    <w:rsid w:val="00CB5221"/>
    <w:rsid w:val="00CD2EA4"/>
    <w:rsid w:val="00CD3C09"/>
    <w:rsid w:val="00CD6130"/>
    <w:rsid w:val="00CF150E"/>
    <w:rsid w:val="00CF57BF"/>
    <w:rsid w:val="00D0061A"/>
    <w:rsid w:val="00D00BA8"/>
    <w:rsid w:val="00D0244C"/>
    <w:rsid w:val="00D025F6"/>
    <w:rsid w:val="00D11C6A"/>
    <w:rsid w:val="00D12605"/>
    <w:rsid w:val="00D12A5C"/>
    <w:rsid w:val="00D3070F"/>
    <w:rsid w:val="00D34CC4"/>
    <w:rsid w:val="00D355AD"/>
    <w:rsid w:val="00D35F44"/>
    <w:rsid w:val="00D40A49"/>
    <w:rsid w:val="00D456EC"/>
    <w:rsid w:val="00D46331"/>
    <w:rsid w:val="00D47139"/>
    <w:rsid w:val="00D53CD6"/>
    <w:rsid w:val="00D55915"/>
    <w:rsid w:val="00D55B00"/>
    <w:rsid w:val="00D6295B"/>
    <w:rsid w:val="00D631B0"/>
    <w:rsid w:val="00D63BFD"/>
    <w:rsid w:val="00D67073"/>
    <w:rsid w:val="00D7148B"/>
    <w:rsid w:val="00D76A5B"/>
    <w:rsid w:val="00D863E9"/>
    <w:rsid w:val="00D86753"/>
    <w:rsid w:val="00D9054F"/>
    <w:rsid w:val="00D92DF6"/>
    <w:rsid w:val="00D96731"/>
    <w:rsid w:val="00D969F1"/>
    <w:rsid w:val="00DA4E8C"/>
    <w:rsid w:val="00DB53FB"/>
    <w:rsid w:val="00DB6A3B"/>
    <w:rsid w:val="00DC0DD8"/>
    <w:rsid w:val="00DC3A9E"/>
    <w:rsid w:val="00DC4830"/>
    <w:rsid w:val="00DC6130"/>
    <w:rsid w:val="00DD2836"/>
    <w:rsid w:val="00DD57F3"/>
    <w:rsid w:val="00DE0F50"/>
    <w:rsid w:val="00DE381A"/>
    <w:rsid w:val="00DE52A8"/>
    <w:rsid w:val="00DE7AE4"/>
    <w:rsid w:val="00DF2726"/>
    <w:rsid w:val="00E04B08"/>
    <w:rsid w:val="00E11830"/>
    <w:rsid w:val="00E143A2"/>
    <w:rsid w:val="00E209A2"/>
    <w:rsid w:val="00E278D5"/>
    <w:rsid w:val="00E308FE"/>
    <w:rsid w:val="00E36C26"/>
    <w:rsid w:val="00E36E30"/>
    <w:rsid w:val="00E40461"/>
    <w:rsid w:val="00E44343"/>
    <w:rsid w:val="00E453E6"/>
    <w:rsid w:val="00E50502"/>
    <w:rsid w:val="00E549F6"/>
    <w:rsid w:val="00E56C65"/>
    <w:rsid w:val="00E60478"/>
    <w:rsid w:val="00E63CD4"/>
    <w:rsid w:val="00E64878"/>
    <w:rsid w:val="00E71446"/>
    <w:rsid w:val="00E73333"/>
    <w:rsid w:val="00E8266B"/>
    <w:rsid w:val="00E83C00"/>
    <w:rsid w:val="00E86B55"/>
    <w:rsid w:val="00E87B75"/>
    <w:rsid w:val="00E908AA"/>
    <w:rsid w:val="00EA2D66"/>
    <w:rsid w:val="00EA36BF"/>
    <w:rsid w:val="00EB44F9"/>
    <w:rsid w:val="00EB50B1"/>
    <w:rsid w:val="00EC15C5"/>
    <w:rsid w:val="00EC2596"/>
    <w:rsid w:val="00EC47D9"/>
    <w:rsid w:val="00EC4ABF"/>
    <w:rsid w:val="00EC78E8"/>
    <w:rsid w:val="00ED59A7"/>
    <w:rsid w:val="00EE0FBE"/>
    <w:rsid w:val="00EE2D0F"/>
    <w:rsid w:val="00EE3D2E"/>
    <w:rsid w:val="00EE4775"/>
    <w:rsid w:val="00EE76BF"/>
    <w:rsid w:val="00EF0127"/>
    <w:rsid w:val="00EF1552"/>
    <w:rsid w:val="00EF2FD9"/>
    <w:rsid w:val="00EF5B63"/>
    <w:rsid w:val="00F00B93"/>
    <w:rsid w:val="00F03D03"/>
    <w:rsid w:val="00F06EA2"/>
    <w:rsid w:val="00F07CE6"/>
    <w:rsid w:val="00F11288"/>
    <w:rsid w:val="00F128DE"/>
    <w:rsid w:val="00F16273"/>
    <w:rsid w:val="00F209BC"/>
    <w:rsid w:val="00F21B93"/>
    <w:rsid w:val="00F2257E"/>
    <w:rsid w:val="00F26FB3"/>
    <w:rsid w:val="00F32ED0"/>
    <w:rsid w:val="00F400D4"/>
    <w:rsid w:val="00F45143"/>
    <w:rsid w:val="00F510E6"/>
    <w:rsid w:val="00F54162"/>
    <w:rsid w:val="00F5661B"/>
    <w:rsid w:val="00F65156"/>
    <w:rsid w:val="00F65955"/>
    <w:rsid w:val="00F67203"/>
    <w:rsid w:val="00F75BA3"/>
    <w:rsid w:val="00F75C2B"/>
    <w:rsid w:val="00F7763B"/>
    <w:rsid w:val="00F777A6"/>
    <w:rsid w:val="00F875A0"/>
    <w:rsid w:val="00F8770C"/>
    <w:rsid w:val="00F92747"/>
    <w:rsid w:val="00F9484B"/>
    <w:rsid w:val="00F94CCE"/>
    <w:rsid w:val="00F9636B"/>
    <w:rsid w:val="00FA6C1E"/>
    <w:rsid w:val="00FA700A"/>
    <w:rsid w:val="00FA7384"/>
    <w:rsid w:val="00FA7AC5"/>
    <w:rsid w:val="00FB5954"/>
    <w:rsid w:val="00FB795A"/>
    <w:rsid w:val="00FC1BE2"/>
    <w:rsid w:val="00FC2FB8"/>
    <w:rsid w:val="00FC5F06"/>
    <w:rsid w:val="00FD13CB"/>
    <w:rsid w:val="00FD428B"/>
    <w:rsid w:val="00FD47B4"/>
    <w:rsid w:val="00FE0016"/>
    <w:rsid w:val="00FE1A33"/>
    <w:rsid w:val="00FF3143"/>
    <w:rsid w:val="00FF35D7"/>
    <w:rsid w:val="00FF5E48"/>
    <w:rsid w:val="00FF7BAF"/>
    <w:rsid w:val="00FF7D4A"/>
    <w:rsid w:val="12284573"/>
    <w:rsid w:val="18EE5C31"/>
    <w:rsid w:val="1E08EC09"/>
    <w:rsid w:val="33EF99F4"/>
    <w:rsid w:val="3833554D"/>
    <w:rsid w:val="3F4F36E5"/>
    <w:rsid w:val="491737B4"/>
    <w:rsid w:val="5C958DA4"/>
    <w:rsid w:val="5CE3F623"/>
    <w:rsid w:val="5F0AA0F9"/>
    <w:rsid w:val="611D23F2"/>
    <w:rsid w:val="6312B1E9"/>
    <w:rsid w:val="6C4BF491"/>
    <w:rsid w:val="6DBB9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0E150"/>
  <w15:chartTrackingRefBased/>
  <w15:docId w15:val="{239A470A-3049-4061-8FF8-0AE60DF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D78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D789E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476637"/>
    <w:rPr>
      <w:color w:val="666666"/>
    </w:rPr>
  </w:style>
  <w:style w:type="character" w:styleId="CommentReference">
    <w:name w:val="annotation reference"/>
    <w:basedOn w:val="DefaultParagraphFont"/>
    <w:rsid w:val="003021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1CA"/>
  </w:style>
  <w:style w:type="character" w:customStyle="1" w:styleId="CommentTextChar">
    <w:name w:val="Comment Text Char"/>
    <w:basedOn w:val="DefaultParagraphFont"/>
    <w:link w:val="CommentText"/>
    <w:rsid w:val="003021C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02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1CA"/>
    <w:rPr>
      <w:rFonts w:ascii="Arial" w:hAnsi="Arial"/>
      <w:b/>
      <w:bCs/>
    </w:rPr>
  </w:style>
  <w:style w:type="table" w:styleId="TableGrid">
    <w:name w:val="Table Grid"/>
    <w:basedOn w:val="TableNormal"/>
    <w:rsid w:val="00EC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D4F"/>
    <w:pPr>
      <w:ind w:left="720"/>
      <w:contextualSpacing/>
    </w:pPr>
  </w:style>
  <w:style w:type="paragraph" w:styleId="Revision">
    <w:name w:val="Revision"/>
    <w:hidden/>
    <w:uiPriority w:val="99"/>
    <w:semiHidden/>
    <w:rsid w:val="00F128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j10\Downloads\titles-form-20enlarged-pane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065E30EB3D4EE8843A97CE47AB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30EE-5421-4C91-B99E-CFA8AC78C62C}"/>
      </w:docPartPr>
      <w:docPartBody>
        <w:p w:rsidR="007B69BC" w:rsidRDefault="00BB76E2" w:rsidP="00BB76E2">
          <w:pPr>
            <w:pStyle w:val="0A065E30EB3D4EE8843A97CE47ABE834"/>
          </w:pPr>
          <w:r w:rsidRPr="00FB795A">
            <w:rPr>
              <w:rStyle w:val="PlaceholderText"/>
              <w:highlight w:val="lightGray"/>
            </w:rPr>
            <w:t>Insert Page Number</w:t>
          </w:r>
        </w:p>
      </w:docPartBody>
    </w:docPart>
    <w:docPart>
      <w:docPartPr>
        <w:name w:val="526DD6A002AF479FA1473B15F6F8D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5552-7743-4449-BA6A-11A2DD1DFD78}"/>
      </w:docPartPr>
      <w:docPartBody>
        <w:p w:rsidR="00BB76E2" w:rsidRDefault="00BB76E2" w:rsidP="00BB76E2">
          <w:pPr>
            <w:pStyle w:val="526DD6A002AF479FA1473B15F6F8D506"/>
          </w:pPr>
          <w:r w:rsidRPr="00A5708D">
            <w:rPr>
              <w:rStyle w:val="PlaceholderText"/>
              <w:highlight w:val="lightGray"/>
            </w:rPr>
            <w:t>Insert Total Number of Pages</w:t>
          </w:r>
        </w:p>
      </w:docPartBody>
    </w:docPart>
    <w:docPart>
      <w:docPartPr>
        <w:name w:val="E10FDF4373E642299E9A6F98ADB4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C328-71F5-4AEC-976F-68B2EFD34261}"/>
      </w:docPartPr>
      <w:docPartBody>
        <w:p w:rsidR="00BB76E2" w:rsidRDefault="00BB76E2" w:rsidP="00BB76E2">
          <w:pPr>
            <w:pStyle w:val="E10FDF4373E642299E9A6F98ADB43969"/>
          </w:pPr>
          <w:r w:rsidRPr="00EF73FF">
            <w:rPr>
              <w:rStyle w:val="PlaceholderText"/>
              <w:highlight w:val="lightGray"/>
            </w:rPr>
            <w:t>Insert Scheme Name</w:t>
          </w:r>
        </w:p>
      </w:docPartBody>
    </w:docPart>
    <w:docPart>
      <w:docPartPr>
        <w:name w:val="F88A7596D7F046F48106F5C7E61C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5179-0363-4DEC-B6F6-2B3A92786D2A}"/>
      </w:docPartPr>
      <w:docPartBody>
        <w:p w:rsidR="00BB76E2" w:rsidRDefault="00BB76E2" w:rsidP="00BB76E2">
          <w:pPr>
            <w:pStyle w:val="F88A7596D7F046F48106F5C7E61C612A"/>
          </w:pPr>
          <w:r w:rsidRPr="00EF73FF">
            <w:rPr>
              <w:rStyle w:val="PlaceholderText"/>
              <w:highlight w:val="lightGray"/>
            </w:rPr>
            <w:t>Insert CTS Number</w:t>
          </w:r>
        </w:p>
      </w:docPartBody>
    </w:docPart>
    <w:docPart>
      <w:docPartPr>
        <w:name w:val="88F8CAA5EF804AF6B4D1ACF51D3B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3D85F-705F-4674-9D86-FDE617B41736}"/>
      </w:docPartPr>
      <w:docPartBody>
        <w:p w:rsidR="00BB76E2" w:rsidRDefault="00BB76E2" w:rsidP="00BB76E2">
          <w:pPr>
            <w:pStyle w:val="88F8CAA5EF804AF6B4D1ACF51D3BD9A3"/>
          </w:pPr>
          <w:r w:rsidRPr="00E45B06">
            <w:rPr>
              <w:rStyle w:val="PlaceholderText"/>
              <w:highlight w:val="lightGray"/>
            </w:rPr>
            <w:t>Select Module Type</w:t>
          </w:r>
        </w:p>
      </w:docPartBody>
    </w:docPart>
    <w:docPart>
      <w:docPartPr>
        <w:name w:val="BEF8A06E9CF64B4BA46BF25837CC5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5B7A0-2B44-442C-989A-BC0282A07D9B}"/>
      </w:docPartPr>
      <w:docPartBody>
        <w:p w:rsidR="00BB76E2" w:rsidRDefault="00BB76E2" w:rsidP="00BB76E2">
          <w:pPr>
            <w:pStyle w:val="BEF8A06E9CF64B4BA46BF25837CC56EC"/>
          </w:pPr>
          <w:r w:rsidRPr="00EF73FF">
            <w:rPr>
              <w:rStyle w:val="PlaceholderText"/>
              <w:highlight w:val="lightGray"/>
            </w:rPr>
            <w:t>Select Instrument</w:t>
          </w:r>
        </w:p>
      </w:docPartBody>
    </w:docPart>
    <w:docPart>
      <w:docPartPr>
        <w:name w:val="915CFA74ECED41DBBDB60769D768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2A41-1FEC-4744-8DA0-E214DF63AB51}"/>
      </w:docPartPr>
      <w:docPartBody>
        <w:p w:rsidR="00BB76E2" w:rsidRDefault="00BB76E2" w:rsidP="00BB76E2">
          <w:pPr>
            <w:pStyle w:val="915CFA74ECED41DBBDB60769D768844E"/>
          </w:pPr>
          <w:r w:rsidRPr="00EF73FF">
            <w:rPr>
              <w:rStyle w:val="PlaceholderText"/>
              <w:highlight w:val="lightGray"/>
            </w:rPr>
            <w:t>Insert Signer Name</w:t>
          </w:r>
        </w:p>
      </w:docPartBody>
    </w:docPart>
    <w:docPart>
      <w:docPartPr>
        <w:name w:val="4534EAE0804C42BE93EDA2C61C095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A011-2FE3-4B2A-915D-1A2284BD0B5B}"/>
      </w:docPartPr>
      <w:docPartBody>
        <w:p w:rsidR="00BB76E2" w:rsidRDefault="00BB76E2" w:rsidP="00BB76E2">
          <w:pPr>
            <w:pStyle w:val="4534EAE0804C42BE93EDA2C61C095FC5"/>
          </w:pPr>
          <w:r w:rsidRPr="00EF73FF">
            <w:rPr>
              <w:rStyle w:val="PlaceholderText"/>
              <w:highlight w:val="lightGray"/>
            </w:rPr>
            <w:t>Insert Signer Name</w:t>
          </w:r>
        </w:p>
      </w:docPartBody>
    </w:docPart>
    <w:docPart>
      <w:docPartPr>
        <w:name w:val="8BB62ABEA971459AA9400012A67D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C9F7E-4546-400A-9A04-F58664449EA5}"/>
      </w:docPartPr>
      <w:docPartBody>
        <w:p w:rsidR="00BB76E2" w:rsidRDefault="00BB76E2" w:rsidP="00BB76E2">
          <w:pPr>
            <w:pStyle w:val="8BB62ABEA971459AA9400012A67DC83C"/>
          </w:pPr>
          <w:r w:rsidRPr="00EF73FF">
            <w:rPr>
              <w:rStyle w:val="PlaceholderText"/>
              <w:highlight w:val="lightGray"/>
            </w:rPr>
            <w:t>Select Signer Authority</w:t>
          </w:r>
        </w:p>
      </w:docPartBody>
    </w:docPart>
    <w:docPart>
      <w:docPartPr>
        <w:name w:val="716B3555D94D4233AD7CD2DC0C55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3AFB-135B-478F-8BC3-40027086E969}"/>
      </w:docPartPr>
      <w:docPartBody>
        <w:p w:rsidR="00BB76E2" w:rsidRDefault="00BB76E2" w:rsidP="00BB76E2">
          <w:pPr>
            <w:pStyle w:val="716B3555D94D4233AD7CD2DC0C551C33"/>
          </w:pPr>
          <w:r w:rsidRPr="00EF73FF">
            <w:rPr>
              <w:rStyle w:val="PlaceholderText"/>
              <w:highlight w:val="lightGray"/>
            </w:rPr>
            <w:t>Select Signer Authority</w:t>
          </w:r>
        </w:p>
      </w:docPartBody>
    </w:docPart>
    <w:docPart>
      <w:docPartPr>
        <w:name w:val="4BAD16F4F99548DAB77636B6581C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6DFB5-C2BD-4F4D-BDEF-A3CB65427C6F}"/>
      </w:docPartPr>
      <w:docPartBody>
        <w:p w:rsidR="00BB76E2" w:rsidRDefault="00BB76E2" w:rsidP="00BB76E2">
          <w:pPr>
            <w:pStyle w:val="4BAD16F4F99548DAB77636B6581CC1CD"/>
          </w:pPr>
          <w:r w:rsidRPr="005964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4C98E1D674854A52EEC229A2BA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4D89-7226-4FC2-A916-1CE36D592710}"/>
      </w:docPartPr>
      <w:docPartBody>
        <w:p w:rsidR="00BB76E2" w:rsidRDefault="00BB76E2" w:rsidP="00BB76E2">
          <w:pPr>
            <w:pStyle w:val="1054C98E1D674854A52EEC229A2BA2DD"/>
          </w:pPr>
          <w:r w:rsidRPr="00EF73FF">
            <w:rPr>
              <w:rStyle w:val="PlaceholderText"/>
              <w:highlight w:val="lightGray"/>
            </w:rPr>
            <w:t>Click or tap to enter a date</w:t>
          </w:r>
          <w:r w:rsidRPr="00EF73FF">
            <w:rPr>
              <w:rStyle w:val="PlaceholderText"/>
            </w:rPr>
            <w:t>.</w:t>
          </w:r>
        </w:p>
      </w:docPartBody>
    </w:docPart>
    <w:docPart>
      <w:docPartPr>
        <w:name w:val="51F503392C45413DB3B856825C1C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3758-EC76-4FBC-B786-F2CC897037CE}"/>
      </w:docPartPr>
      <w:docPartBody>
        <w:p w:rsidR="00BB76E2" w:rsidRDefault="00BB76E2" w:rsidP="00BB76E2">
          <w:pPr>
            <w:pStyle w:val="51F503392C45413DB3B856825C1C041F"/>
          </w:pPr>
          <w:r w:rsidRPr="00EF73FF">
            <w:rPr>
              <w:rStyle w:val="PlaceholderText"/>
              <w:highlight w:val="lightGray"/>
            </w:rPr>
            <w:t>Click or tap to enter a date</w:t>
          </w:r>
          <w:r w:rsidRPr="00EF73FF">
            <w:rPr>
              <w:rStyle w:val="PlaceholderText"/>
            </w:rPr>
            <w:t>.</w:t>
          </w:r>
        </w:p>
      </w:docPartBody>
    </w:docPart>
    <w:docPart>
      <w:docPartPr>
        <w:name w:val="58C8D93C4B154FE283BA8B68E416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46933-C5BD-4260-A7CF-895529645FCB}"/>
      </w:docPartPr>
      <w:docPartBody>
        <w:p w:rsidR="00BB76E2" w:rsidRDefault="00BB76E2" w:rsidP="00BB76E2">
          <w:pPr>
            <w:pStyle w:val="58C8D93C4B154FE283BA8B68E416E2F81"/>
          </w:pPr>
          <w:r w:rsidRPr="005964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BC"/>
    <w:rsid w:val="00000316"/>
    <w:rsid w:val="00010E83"/>
    <w:rsid w:val="00035CBF"/>
    <w:rsid w:val="000D364D"/>
    <w:rsid w:val="00106B8C"/>
    <w:rsid w:val="00113077"/>
    <w:rsid w:val="00150ED7"/>
    <w:rsid w:val="002B264F"/>
    <w:rsid w:val="00352004"/>
    <w:rsid w:val="003842DA"/>
    <w:rsid w:val="003D6816"/>
    <w:rsid w:val="0041710C"/>
    <w:rsid w:val="004A0405"/>
    <w:rsid w:val="004D44A5"/>
    <w:rsid w:val="004F0F95"/>
    <w:rsid w:val="005320EB"/>
    <w:rsid w:val="00547882"/>
    <w:rsid w:val="005B2592"/>
    <w:rsid w:val="005F7A31"/>
    <w:rsid w:val="00617219"/>
    <w:rsid w:val="006B7547"/>
    <w:rsid w:val="006F237A"/>
    <w:rsid w:val="007B2FDA"/>
    <w:rsid w:val="007B69BC"/>
    <w:rsid w:val="007D3014"/>
    <w:rsid w:val="008B3FE1"/>
    <w:rsid w:val="008C17FA"/>
    <w:rsid w:val="008C33E9"/>
    <w:rsid w:val="008F1862"/>
    <w:rsid w:val="009F1A64"/>
    <w:rsid w:val="00A401A8"/>
    <w:rsid w:val="00AF3938"/>
    <w:rsid w:val="00B520F4"/>
    <w:rsid w:val="00B54123"/>
    <w:rsid w:val="00BB76E2"/>
    <w:rsid w:val="00BC4313"/>
    <w:rsid w:val="00BD401E"/>
    <w:rsid w:val="00BF2E50"/>
    <w:rsid w:val="00C01E44"/>
    <w:rsid w:val="00C251D6"/>
    <w:rsid w:val="00C71433"/>
    <w:rsid w:val="00D54D76"/>
    <w:rsid w:val="00D91A18"/>
    <w:rsid w:val="00E0796D"/>
    <w:rsid w:val="00E47F95"/>
    <w:rsid w:val="00E97E40"/>
    <w:rsid w:val="00EA36BF"/>
    <w:rsid w:val="00EA5150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C93A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6E2"/>
    <w:rPr>
      <w:color w:val="666666"/>
    </w:rPr>
  </w:style>
  <w:style w:type="paragraph" w:customStyle="1" w:styleId="0A065E30EB3D4EE8843A97CE47ABE834">
    <w:name w:val="0A065E30EB3D4EE8843A97CE47ABE834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26DD6A002AF479FA1473B15F6F8D506">
    <w:name w:val="526DD6A002AF479FA1473B15F6F8D506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0FDF4373E642299E9A6F98ADB43969">
    <w:name w:val="E10FDF4373E642299E9A6F98ADB43969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8A7596D7F046F48106F5C7E61C612A">
    <w:name w:val="F88A7596D7F046F48106F5C7E61C612A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F8CAA5EF804AF6B4D1ACF51D3BD9A3">
    <w:name w:val="88F8CAA5EF804AF6B4D1ACF51D3BD9A3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F8A06E9CF64B4BA46BF25837CC56EC">
    <w:name w:val="BEF8A06E9CF64B4BA46BF25837CC56EC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5CFA74ECED41DBBDB60769D768844E">
    <w:name w:val="915CFA74ECED41DBBDB60769D768844E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B62ABEA971459AA9400012A67DC83C">
    <w:name w:val="8BB62ABEA971459AA9400012A67DC83C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8C8D93C4B154FE283BA8B68E416E2F81">
    <w:name w:val="58C8D93C4B154FE283BA8B68E416E2F81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054C98E1D674854A52EEC229A2BA2DD">
    <w:name w:val="1054C98E1D674854A52EEC229A2BA2DD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34EAE0804C42BE93EDA2C61C095FC5">
    <w:name w:val="4534EAE0804C42BE93EDA2C61C095FC5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B3555D94D4233AD7CD2DC0C551C33">
    <w:name w:val="716B3555D94D4233AD7CD2DC0C551C33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BAD16F4F99548DAB77636B6581CC1CD">
    <w:name w:val="4BAD16F4F99548DAB77636B6581CC1CD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F503392C45413DB3B856825C1C041F">
    <w:name w:val="51F503392C45413DB3B856825C1C041F"/>
    <w:rsid w:val="00BB76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A95C7A9DDB84B826DBAB6F47494BC" ma:contentTypeVersion="12" ma:contentTypeDescription="Create a new document." ma:contentTypeScope="" ma:versionID="5c44f20c1a9a5c7449fe0a106a1df8b0">
  <xsd:schema xmlns:xsd="http://www.w3.org/2001/XMLSchema" xmlns:xs="http://www.w3.org/2001/XMLSchema" xmlns:p="http://schemas.microsoft.com/office/2006/metadata/properties" xmlns:ns2="4a0908ee-9844-49fa-8d69-4fe74f51fe86" xmlns:ns3="0b6ff033-3b70-4705-86cc-f8f1e14cca39" targetNamespace="http://schemas.microsoft.com/office/2006/metadata/properties" ma:root="true" ma:fieldsID="247ef60bd45f8237f29237ecc381f1c3" ns2:_="" ns3:_="">
    <xsd:import namespace="4a0908ee-9844-49fa-8d69-4fe74f51fe86"/>
    <xsd:import namespace="0b6ff033-3b70-4705-86cc-f8f1e14cc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08ee-9844-49fa-8d69-4fe74f51f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a41a0-5999-48d2-8f9b-79aa65f0c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f033-3b70-4705-86cc-f8f1e14cca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8e33c-5e65-421a-9a18-ba20bf38403d}" ma:internalName="TaxCatchAll" ma:showField="CatchAllData" ma:web="0b6ff033-3b70-4705-86cc-f8f1e14cc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908ee-9844-49fa-8d69-4fe74f51fe86">
      <Terms xmlns="http://schemas.microsoft.com/office/infopath/2007/PartnerControls"/>
    </lcf76f155ced4ddcb4097134ff3c332f>
    <TaxCatchAll xmlns="0b6ff033-3b70-4705-86cc-f8f1e14cca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F39D-9465-4998-8365-38B4D25BE130}"/>
</file>

<file path=customXml/itemProps2.xml><?xml version="1.0" encoding="utf-8"?>
<ds:datastoreItem xmlns:ds="http://schemas.openxmlformats.org/officeDocument/2006/customXml" ds:itemID="{C1A71E38-8E1C-4FA5-A478-D259CCE74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9853D-1483-44A4-9442-42D5AB6F5A1E}">
  <ds:schemaRefs>
    <ds:schemaRef ds:uri="http://schemas.microsoft.com/office/2006/metadata/properties"/>
    <ds:schemaRef ds:uri="http://schemas.microsoft.com/office/infopath/2007/PartnerControls"/>
    <ds:schemaRef ds:uri="915754bc-a602-4cc6-a8c1-7c5236624598"/>
    <ds:schemaRef ds:uri="ecac896d-47eb-4d28-b36c-84ad8bb54404"/>
  </ds:schemaRefs>
</ds:datastoreItem>
</file>

<file path=customXml/itemProps4.xml><?xml version="1.0" encoding="utf-8"?>
<ds:datastoreItem xmlns:ds="http://schemas.openxmlformats.org/officeDocument/2006/customXml" ds:itemID="{975CEBF2-A11B-4AAC-B2BD-05DFF124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titles-form-20enlarged-panel</Template>
  <TotalTime>3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20 - BCCM Execution</vt:lpstr>
    </vt:vector>
  </TitlesOfParts>
  <Company>Titles Queensland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20 - BCCM Execution</dc:title>
  <dc:subject>Queensland Titles Registry Forms</dc:subject>
  <dc:creator>Titles Queensland</dc:creator>
  <cp:keywords>titles registry;form 20;BCCM Execution;Relevant Certificate</cp:keywords>
  <cp:lastModifiedBy>Jacob Martin</cp:lastModifiedBy>
  <cp:revision>4</cp:revision>
  <cp:lastPrinted>2024-06-26T16:42:00Z</cp:lastPrinted>
  <dcterms:created xsi:type="dcterms:W3CDTF">2025-03-06T05:40:00Z</dcterms:created>
  <dcterms:modified xsi:type="dcterms:W3CDTF">2025-12-02T04:36:00Z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f01bd0-19f0-46d1-8fec-1b46eaedddf3_ActionId">
    <vt:lpwstr>57a360e3-75f2-459c-ab5c-f538db05b6fc</vt:lpwstr>
  </property>
  <property fmtid="{D5CDD505-2E9C-101B-9397-08002B2CF9AE}" pid="3" name="MSIP_Label_3df01bd0-19f0-46d1-8fec-1b46eaedddf3_Name">
    <vt:lpwstr>TQ Classification - Sensitive</vt:lpwstr>
  </property>
  <property fmtid="{D5CDD505-2E9C-101B-9397-08002B2CF9AE}" pid="4" name="MSIP_Label_3df01bd0-19f0-46d1-8fec-1b46eaedddf3_SetDate">
    <vt:lpwstr>2025-12-02T04:33:52Z</vt:lpwstr>
  </property>
  <property fmtid="{D5CDD505-2E9C-101B-9397-08002B2CF9AE}" pid="5" name="MSIP_Label_3df01bd0-19f0-46d1-8fec-1b46eaedddf3_SiteId">
    <vt:lpwstr>2da2b672-e5dc-4199-a5b1-90aae9079f94</vt:lpwstr>
  </property>
  <property fmtid="{D5CDD505-2E9C-101B-9397-08002B2CF9AE}" pid="6" name="MSIP_Label_3df01bd0-19f0-46d1-8fec-1b46eaedddf3_Enabled">
    <vt:lpwstr>True</vt:lpwstr>
  </property>
  <property fmtid="{D5CDD505-2E9C-101B-9397-08002B2CF9AE}" pid="7" name="ContentTypeId">
    <vt:lpwstr>0x01010031DA95C7A9DDB84B826DBAB6F47494BC</vt:lpwstr>
  </property>
  <property fmtid="{D5CDD505-2E9C-101B-9397-08002B2CF9AE}" pid="8" name="MSIP_Label_3df01bd0-19f0-46d1-8fec-1b46eaedddf3_Removed">
    <vt:lpwstr>False</vt:lpwstr>
  </property>
  <property fmtid="{D5CDD505-2E9C-101B-9397-08002B2CF9AE}" pid="9" name="MSIP_Label_3df01bd0-19f0-46d1-8fec-1b46eaedddf3_Extended_MSFT_Method">
    <vt:lpwstr>Standard</vt:lpwstr>
  </property>
  <property fmtid="{D5CDD505-2E9C-101B-9397-08002B2CF9AE}" pid="10" name="Sensitivity">
    <vt:lpwstr>TQ Classification - Sensitive</vt:lpwstr>
  </property>
  <property fmtid="{D5CDD505-2E9C-101B-9397-08002B2CF9AE}" pid="11" name="MediaServiceImageTags">
    <vt:lpwstr/>
  </property>
</Properties>
</file>