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4819"/>
        <w:gridCol w:w="2835"/>
      </w:tblGrid>
      <w:tr w:rsidR="00F6618C" w:rsidRPr="000D789E" w14:paraId="6BE8E961" w14:textId="77777777" w:rsidTr="0061348F">
        <w:tc>
          <w:tcPr>
            <w:tcW w:w="3403" w:type="dxa"/>
          </w:tcPr>
          <w:p w14:paraId="1BFE7550" w14:textId="77777777" w:rsidR="00F6618C" w:rsidRDefault="00F6618C" w:rsidP="00D7615A">
            <w:pPr>
              <w:tabs>
                <w:tab w:val="center" w:pos="5529"/>
                <w:tab w:val="right" w:pos="10774"/>
              </w:tabs>
              <w:suppressAutoHyphens/>
              <w:rPr>
                <w:sz w:val="16"/>
              </w:rPr>
            </w:pPr>
            <w:r w:rsidRPr="00C77630">
              <w:rPr>
                <w:sz w:val="16"/>
              </w:rPr>
              <w:t xml:space="preserve">QUEENSLAND TITLES REGISTRY </w:t>
            </w:r>
          </w:p>
          <w:p w14:paraId="0BE73AAF" w14:textId="77777777" w:rsidR="00F6618C" w:rsidRPr="00C77630" w:rsidRDefault="00F6618C" w:rsidP="00D7615A">
            <w:pPr>
              <w:suppressAutoHyphens/>
              <w:ind w:right="-110"/>
              <w:rPr>
                <w:sz w:val="16"/>
              </w:rPr>
            </w:pPr>
            <w:r w:rsidRPr="00C77630">
              <w:rPr>
                <w:sz w:val="16"/>
              </w:rPr>
              <w:t>Land</w:t>
            </w:r>
            <w:r>
              <w:rPr>
                <w:sz w:val="16"/>
              </w:rPr>
              <w:t xml:space="preserve"> </w:t>
            </w:r>
            <w:r w:rsidRPr="00C77630">
              <w:rPr>
                <w:sz w:val="16"/>
              </w:rPr>
              <w:t>Title Act 199</w:t>
            </w:r>
            <w:r>
              <w:rPr>
                <w:sz w:val="16"/>
              </w:rPr>
              <w:t>4</w:t>
            </w:r>
            <w:r w:rsidR="00D15C12">
              <w:rPr>
                <w:sz w:val="16"/>
              </w:rPr>
              <w:t xml:space="preserve">, Land Act 1994, </w:t>
            </w:r>
            <w:r w:rsidR="006D16EF">
              <w:rPr>
                <w:sz w:val="16"/>
              </w:rPr>
              <w:t>and</w:t>
            </w:r>
            <w:r w:rsidR="00D37D4F">
              <w:rPr>
                <w:sz w:val="16"/>
              </w:rPr>
              <w:br/>
            </w:r>
            <w:r w:rsidR="00D15C12">
              <w:rPr>
                <w:sz w:val="16"/>
              </w:rPr>
              <w:t>Water Act 2000</w:t>
            </w:r>
            <w:r>
              <w:rPr>
                <w:sz w:val="16"/>
              </w:rPr>
              <w:br/>
            </w:r>
          </w:p>
        </w:tc>
        <w:tc>
          <w:tcPr>
            <w:tcW w:w="4819" w:type="dxa"/>
          </w:tcPr>
          <w:p w14:paraId="40C2FD07" w14:textId="292EB7CA" w:rsidR="00F6618C" w:rsidRPr="00C77630" w:rsidRDefault="00F6618C" w:rsidP="0061348F">
            <w:pPr>
              <w:tabs>
                <w:tab w:val="center" w:pos="5529"/>
                <w:tab w:val="right" w:pos="10773"/>
              </w:tabs>
              <w:suppressAutoHyphens/>
              <w:ind w:left="178" w:right="321"/>
              <w:jc w:val="center"/>
            </w:pPr>
            <w:r w:rsidRPr="491737B4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</w:rPr>
              <w:t xml:space="preserve">REQUEST TO </w:t>
            </w:r>
            <w:r w:rsidR="005E27BE">
              <w:rPr>
                <w:b/>
                <w:sz w:val="24"/>
              </w:rPr>
              <w:t>RECORD DEATH</w:t>
            </w:r>
          </w:p>
        </w:tc>
        <w:tc>
          <w:tcPr>
            <w:tcW w:w="2835" w:type="dxa"/>
          </w:tcPr>
          <w:p w14:paraId="1371CAE4" w14:textId="3F8BF77C" w:rsidR="00F6618C" w:rsidRDefault="00F6618C" w:rsidP="00D7615A">
            <w:pPr>
              <w:tabs>
                <w:tab w:val="center" w:pos="6379"/>
                <w:tab w:val="right" w:pos="10773"/>
              </w:tabs>
              <w:suppressAutoHyphens/>
              <w:spacing w:after="40"/>
              <w:ind w:left="-662" w:firstLine="425"/>
              <w:jc w:val="right"/>
              <w:rPr>
                <w:sz w:val="16"/>
              </w:rPr>
            </w:pPr>
            <w:r w:rsidRPr="00C77630">
              <w:rPr>
                <w:b/>
              </w:rPr>
              <w:t xml:space="preserve">FORM </w:t>
            </w:r>
            <w:r w:rsidR="005E27BE">
              <w:rPr>
                <w:b/>
              </w:rPr>
              <w:t>4</w:t>
            </w:r>
            <w:r w:rsidRPr="00C77630">
              <w:rPr>
                <w:sz w:val="16"/>
              </w:rPr>
              <w:t xml:space="preserve"> Version </w:t>
            </w:r>
            <w:r w:rsidR="005E27BE">
              <w:rPr>
                <w:sz w:val="16"/>
              </w:rPr>
              <w:t>6</w:t>
            </w:r>
          </w:p>
          <w:p w14:paraId="0F813C09" w14:textId="3696C52B" w:rsidR="00F6618C" w:rsidRPr="000D789E" w:rsidRDefault="00F6618C" w:rsidP="00794EF2">
            <w:pPr>
              <w:tabs>
                <w:tab w:val="center" w:pos="6379"/>
                <w:tab w:val="right" w:pos="10773"/>
              </w:tabs>
              <w:suppressAutoHyphens/>
              <w:spacing w:after="40"/>
              <w:jc w:val="right"/>
              <w:rPr>
                <w:sz w:val="16"/>
              </w:rPr>
            </w:pPr>
            <w:r w:rsidRPr="000A5791">
              <w:t xml:space="preserve">Page </w:t>
            </w:r>
            <w:sdt>
              <w:sdtPr>
                <w:alias w:val="Insert Page Number"/>
                <w:tag w:val="Page Number"/>
                <w:id w:val="-1144354176"/>
                <w:placeholder>
                  <w:docPart w:val="7939889E376946A1A5AADD5F19F5351D"/>
                </w:placeholder>
                <w:text/>
              </w:sdtPr>
              <w:sdtEndPr/>
              <w:sdtContent>
                <w:r>
                  <w:t>1</w:t>
                </w:r>
              </w:sdtContent>
            </w:sdt>
            <w:r>
              <w:rPr>
                <w:color w:val="666666"/>
              </w:rPr>
              <w:t xml:space="preserve"> </w:t>
            </w:r>
            <w:r w:rsidRPr="000A5791">
              <w:t xml:space="preserve">of </w:t>
            </w:r>
            <w:r w:rsidRPr="00613FBA">
              <w:rPr>
                <w:b/>
                <w:bCs/>
              </w:rPr>
              <w:t>[</w:t>
            </w:r>
            <w:sdt>
              <w:sdtPr>
                <w:alias w:val="Insert Total Number of Pages"/>
                <w:tag w:val="Pages"/>
                <w:id w:val="1405262479"/>
                <w:placeholder>
                  <w:docPart w:val="FC4340AEB3B74C31A551109D104407F4"/>
                </w:placeholder>
                <w:text/>
              </w:sdtPr>
              <w:sdtEndPr/>
              <w:sdtContent>
                <w:r w:rsidR="00D90D23">
                  <w:t>1</w:t>
                </w:r>
              </w:sdtContent>
            </w:sdt>
            <w:r w:rsidRPr="00E573B1">
              <w:rPr>
                <w:b/>
                <w:bCs/>
              </w:rPr>
              <w:t>]</w:t>
            </w:r>
          </w:p>
        </w:tc>
      </w:tr>
    </w:tbl>
    <w:tbl>
      <w:tblPr>
        <w:tblW w:w="10964" w:type="dxa"/>
        <w:tblInd w:w="-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"/>
        <w:gridCol w:w="226"/>
        <w:gridCol w:w="5192"/>
        <w:gridCol w:w="815"/>
        <w:gridCol w:w="40"/>
        <w:gridCol w:w="2027"/>
        <w:gridCol w:w="1490"/>
        <w:gridCol w:w="842"/>
        <w:gridCol w:w="283"/>
      </w:tblGrid>
      <w:tr w:rsidR="00B73C35" w14:paraId="70E5052F" w14:textId="77777777" w:rsidTr="0061348F">
        <w:trPr>
          <w:trHeight w:val="227"/>
        </w:trPr>
        <w:tc>
          <w:tcPr>
            <w:tcW w:w="27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14E0C59" w14:textId="77777777" w:rsidR="003253C2" w:rsidRDefault="003253C2">
            <w:pPr>
              <w:suppressAutoHyphens/>
              <w:spacing w:before="80" w:after="20"/>
            </w:pPr>
          </w:p>
        </w:tc>
        <w:tc>
          <w:tcPr>
            <w:tcW w:w="5192" w:type="dxa"/>
          </w:tcPr>
          <w:p w14:paraId="0A3C9192" w14:textId="77777777" w:rsidR="003253C2" w:rsidRDefault="003253C2">
            <w:pPr>
              <w:suppressAutoHyphens/>
              <w:spacing w:before="80" w:after="20"/>
              <w:jc w:val="center"/>
            </w:pPr>
            <w:r>
              <w:rPr>
                <w:i/>
                <w:sz w:val="16"/>
              </w:rPr>
              <w:t>Dealing Number</w:t>
            </w:r>
          </w:p>
        </w:tc>
        <w:tc>
          <w:tcPr>
            <w:tcW w:w="4372" w:type="dxa"/>
            <w:gridSpan w:val="4"/>
          </w:tcPr>
          <w:p w14:paraId="50A93C58" w14:textId="604ED9CE" w:rsidR="003253C2" w:rsidRDefault="003253C2">
            <w:pPr>
              <w:suppressAutoHyphens/>
              <w:spacing w:before="80" w:after="20"/>
            </w:pPr>
            <w:r>
              <w:rPr>
                <w:b/>
              </w:rPr>
              <w:t>Lodger</w:t>
            </w:r>
            <w:r>
              <w:t xml:space="preserve"> (</w:t>
            </w:r>
            <w:r>
              <w:rPr>
                <w:sz w:val="16"/>
              </w:rPr>
              <w:t xml:space="preserve">Name, </w:t>
            </w:r>
            <w:r w:rsidR="00A155AE">
              <w:rPr>
                <w:sz w:val="16"/>
              </w:rPr>
              <w:t xml:space="preserve">postal </w:t>
            </w:r>
            <w:r>
              <w:rPr>
                <w:sz w:val="16"/>
              </w:rPr>
              <w:t>address</w:t>
            </w:r>
            <w:r w:rsidR="000A259B">
              <w:rPr>
                <w:sz w:val="16"/>
              </w:rPr>
              <w:t>,</w:t>
            </w:r>
            <w:r w:rsidR="009365F6">
              <w:rPr>
                <w:sz w:val="16"/>
              </w:rPr>
              <w:t xml:space="preserve"> </w:t>
            </w:r>
            <w:r w:rsidR="00A155AE">
              <w:rPr>
                <w:sz w:val="16"/>
              </w:rPr>
              <w:t>e</w:t>
            </w:r>
            <w:r w:rsidR="000A259B">
              <w:rPr>
                <w:sz w:val="16"/>
              </w:rPr>
              <w:t>mail</w:t>
            </w:r>
            <w:r>
              <w:rPr>
                <w:sz w:val="16"/>
              </w:rPr>
              <w:t xml:space="preserve"> &amp; phone number)</w:t>
            </w:r>
          </w:p>
        </w:tc>
        <w:tc>
          <w:tcPr>
            <w:tcW w:w="842" w:type="dxa"/>
          </w:tcPr>
          <w:p w14:paraId="077CDF8D" w14:textId="77777777" w:rsidR="003253C2" w:rsidRDefault="003253C2" w:rsidP="00705C68">
            <w:pPr>
              <w:suppressAutoHyphens/>
              <w:spacing w:before="80" w:after="20"/>
              <w:ind w:left="6" w:right="1"/>
            </w:pPr>
            <w:r>
              <w:rPr>
                <w:b/>
              </w:rPr>
              <w:t>Lodger</w:t>
            </w:r>
          </w:p>
        </w:tc>
        <w:tc>
          <w:tcPr>
            <w:tcW w:w="283" w:type="dxa"/>
            <w:tcBorders>
              <w:top w:val="single" w:sz="12" w:space="0" w:color="auto"/>
              <w:right w:val="single" w:sz="12" w:space="0" w:color="auto"/>
            </w:tcBorders>
          </w:tcPr>
          <w:p w14:paraId="5C98E70F" w14:textId="77777777" w:rsidR="003253C2" w:rsidRDefault="003253C2" w:rsidP="00705C68">
            <w:pPr>
              <w:suppressAutoHyphens/>
              <w:spacing w:before="80" w:after="20"/>
              <w:ind w:left="38"/>
            </w:pPr>
          </w:p>
        </w:tc>
      </w:tr>
      <w:tr w:rsidR="00B73C35" w14:paraId="01E69B51" w14:textId="77777777" w:rsidTr="0061348F">
        <w:trPr>
          <w:trHeight w:val="1329"/>
        </w:trPr>
        <w:tc>
          <w:tcPr>
            <w:tcW w:w="49" w:type="dxa"/>
          </w:tcPr>
          <w:p w14:paraId="1D04DB01" w14:textId="77777777" w:rsidR="003253C2" w:rsidRDefault="003253C2">
            <w:pPr>
              <w:suppressAutoHyphens/>
            </w:pPr>
          </w:p>
        </w:tc>
        <w:tc>
          <w:tcPr>
            <w:tcW w:w="5418" w:type="dxa"/>
            <w:gridSpan w:val="2"/>
          </w:tcPr>
          <w:p w14:paraId="5E5283D0" w14:textId="77777777" w:rsidR="003253C2" w:rsidRDefault="00F6618C" w:rsidP="000075C0">
            <w:pPr>
              <w:suppressAutoHyphens/>
              <w:rPr>
                <w:sz w:val="36"/>
              </w:rPr>
            </w:pPr>
            <w:r w:rsidRPr="00957042">
              <w:rPr>
                <w:noProof/>
                <w:sz w:val="36"/>
              </w:rPr>
              <w:drawing>
                <wp:inline distT="0" distB="0" distL="0" distR="0" wp14:anchorId="0744BFEA" wp14:editId="056C25B4">
                  <wp:extent cx="1078230" cy="2590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7042">
              <w:rPr>
                <w:sz w:val="36"/>
              </w:rPr>
              <w:t xml:space="preserve">  </w:t>
            </w:r>
            <w:r w:rsidR="003253C2">
              <w:rPr>
                <w:sz w:val="36"/>
              </w:rPr>
              <w:t>OFFICE USE ONLY</w:t>
            </w:r>
          </w:p>
          <w:p w14:paraId="1E97A339" w14:textId="77777777" w:rsidR="003253C2" w:rsidRDefault="003253C2" w:rsidP="000075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Privacy Statement</w:t>
            </w:r>
          </w:p>
          <w:p w14:paraId="3A5D8152" w14:textId="77777777" w:rsidR="00783369" w:rsidRPr="00086DE2" w:rsidRDefault="00783369" w:rsidP="00783369">
            <w:pPr>
              <w:suppressAutoHyphens/>
              <w:ind w:right="113"/>
              <w:rPr>
                <w:sz w:val="16"/>
              </w:rPr>
            </w:pPr>
            <w:r w:rsidRPr="000B36CE">
              <w:rPr>
                <w:sz w:val="16"/>
              </w:rPr>
              <w:t xml:space="preserve">Collection of information from this form is authorised by legislation and is used to maintain publicly searchable records. </w:t>
            </w:r>
            <w:r w:rsidRPr="00086DE2">
              <w:rPr>
                <w:sz w:val="16"/>
              </w:rPr>
              <w:t>For more information see</w:t>
            </w:r>
          </w:p>
          <w:p w14:paraId="303708CC" w14:textId="77777777" w:rsidR="003253C2" w:rsidRPr="00F6618C" w:rsidRDefault="00783369" w:rsidP="00783369">
            <w:pPr>
              <w:suppressAutoHyphens/>
              <w:rPr>
                <w:sz w:val="16"/>
              </w:rPr>
            </w:pPr>
            <w:r w:rsidRPr="00086DE2">
              <w:rPr>
                <w:sz w:val="16"/>
              </w:rPr>
              <w:t xml:space="preserve">the </w:t>
            </w:r>
            <w:r>
              <w:rPr>
                <w:sz w:val="16"/>
              </w:rPr>
              <w:t>Titles Queensland</w:t>
            </w:r>
            <w:r w:rsidRPr="00086DE2">
              <w:rPr>
                <w:sz w:val="16"/>
              </w:rPr>
              <w:t xml:space="preserve"> website</w:t>
            </w:r>
            <w:r>
              <w:rPr>
                <w:sz w:val="16"/>
              </w:rPr>
              <w:t>.</w:t>
            </w:r>
          </w:p>
        </w:tc>
        <w:tc>
          <w:tcPr>
            <w:tcW w:w="4372" w:type="dxa"/>
            <w:gridSpan w:val="4"/>
          </w:tcPr>
          <w:p w14:paraId="4A594410" w14:textId="40A4A476" w:rsidR="00F6618C" w:rsidRPr="00705C68" w:rsidRDefault="00F6618C" w:rsidP="000075C0">
            <w:pPr>
              <w:spacing w:before="40"/>
              <w:rPr>
                <w:sz w:val="18"/>
                <w:szCs w:val="18"/>
              </w:rPr>
            </w:pPr>
            <w:r w:rsidRPr="00705C68">
              <w:rPr>
                <w:b/>
                <w:bCs/>
                <w:sz w:val="18"/>
                <w:szCs w:val="18"/>
              </w:rPr>
              <w:t>Name:</w:t>
            </w:r>
            <w:r w:rsidRPr="00705C68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753153426"/>
                <w:placeholder>
                  <w:docPart w:val="B08E0EA8103A47BFAB93C8A56A3233E6"/>
                </w:placeholder>
                <w:showingPlcHdr/>
                <w:text/>
              </w:sdtPr>
              <w:sdtEndPr/>
              <w:sdtContent>
                <w:r w:rsidR="002C63BE">
                  <w:rPr>
                    <w:rStyle w:val="PlaceholderText"/>
                    <w:sz w:val="18"/>
                    <w:szCs w:val="18"/>
                    <w:highlight w:val="lightGray"/>
                  </w:rPr>
                  <w:t>I</w:t>
                </w:r>
                <w:r w:rsidR="002C63BE" w:rsidRPr="002C63BE">
                  <w:rPr>
                    <w:rStyle w:val="PlaceholderText"/>
                    <w:sz w:val="18"/>
                    <w:szCs w:val="18"/>
                    <w:highlight w:val="lightGray"/>
                  </w:rPr>
                  <w:t>n</w:t>
                </w:r>
                <w:r w:rsidRPr="002C63BE">
                  <w:rPr>
                    <w:rStyle w:val="PlaceholderText"/>
                    <w:sz w:val="18"/>
                    <w:szCs w:val="18"/>
                    <w:highlight w:val="lightGray"/>
                  </w:rPr>
                  <w:t>s</w:t>
                </w:r>
                <w:r w:rsidRPr="00705C68">
                  <w:rPr>
                    <w:rStyle w:val="PlaceholderText"/>
                    <w:sz w:val="18"/>
                    <w:szCs w:val="18"/>
                    <w:highlight w:val="lightGray"/>
                  </w:rPr>
                  <w:t xml:space="preserve">ert </w:t>
                </w:r>
                <w:r w:rsidR="008102C9">
                  <w:rPr>
                    <w:rStyle w:val="PlaceholderText"/>
                    <w:sz w:val="18"/>
                    <w:szCs w:val="18"/>
                    <w:highlight w:val="lightGray"/>
                  </w:rPr>
                  <w:t>n</w:t>
                </w:r>
                <w:r w:rsidRPr="00705C68">
                  <w:rPr>
                    <w:rStyle w:val="PlaceholderText"/>
                    <w:sz w:val="18"/>
                    <w:szCs w:val="18"/>
                    <w:highlight w:val="lightGray"/>
                  </w:rPr>
                  <w:t xml:space="preserve">ame of </w:t>
                </w:r>
                <w:r w:rsidR="008102C9">
                  <w:rPr>
                    <w:rStyle w:val="PlaceholderText"/>
                    <w:sz w:val="18"/>
                    <w:szCs w:val="18"/>
                    <w:highlight w:val="lightGray"/>
                  </w:rPr>
                  <w:t>l</w:t>
                </w:r>
                <w:r w:rsidRPr="00705C68">
                  <w:rPr>
                    <w:rStyle w:val="PlaceholderText"/>
                    <w:sz w:val="18"/>
                    <w:szCs w:val="18"/>
                    <w:highlight w:val="lightGray"/>
                  </w:rPr>
                  <w:t>odger</w:t>
                </w:r>
              </w:sdtContent>
            </w:sdt>
          </w:p>
          <w:p w14:paraId="5D94FE5D" w14:textId="2DBCA279" w:rsidR="00F6618C" w:rsidRPr="00705C68" w:rsidRDefault="00F6618C" w:rsidP="000075C0">
            <w:pPr>
              <w:spacing w:before="40"/>
              <w:rPr>
                <w:sz w:val="18"/>
                <w:szCs w:val="18"/>
              </w:rPr>
            </w:pPr>
            <w:r w:rsidRPr="00705C68">
              <w:rPr>
                <w:b/>
                <w:bCs/>
                <w:sz w:val="18"/>
                <w:szCs w:val="18"/>
              </w:rPr>
              <w:t>Postal Address:</w:t>
            </w:r>
            <w:r w:rsidRPr="00705C68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  <w:highlight w:val="lightGray"/>
                </w:rPr>
                <w:id w:val="1770273714"/>
                <w:placeholder>
                  <w:docPart w:val="E5F8E91E4C604277A1FF22E9ACB0C897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 w:rsidR="002C63BE">
                  <w:rPr>
                    <w:rStyle w:val="PlaceholderText"/>
                    <w:sz w:val="18"/>
                    <w:szCs w:val="18"/>
                    <w:highlight w:val="lightGray"/>
                  </w:rPr>
                  <w:t>I</w:t>
                </w:r>
                <w:r w:rsidR="00B77A4E" w:rsidRPr="00705C68">
                  <w:rPr>
                    <w:rStyle w:val="PlaceholderText"/>
                    <w:sz w:val="18"/>
                    <w:szCs w:val="18"/>
                    <w:highlight w:val="lightGray"/>
                  </w:rPr>
                  <w:t xml:space="preserve">nsert </w:t>
                </w:r>
                <w:r w:rsidR="008102C9">
                  <w:rPr>
                    <w:rStyle w:val="PlaceholderText"/>
                    <w:sz w:val="18"/>
                    <w:szCs w:val="18"/>
                    <w:highlight w:val="lightGray"/>
                  </w:rPr>
                  <w:t>a</w:t>
                </w:r>
                <w:r w:rsidR="00B77A4E" w:rsidRPr="00705C68">
                  <w:rPr>
                    <w:rStyle w:val="PlaceholderText"/>
                    <w:sz w:val="18"/>
                    <w:szCs w:val="18"/>
                    <w:highlight w:val="lightGray"/>
                  </w:rPr>
                  <w:t xml:space="preserve">ddress of </w:t>
                </w:r>
                <w:r w:rsidR="008102C9">
                  <w:rPr>
                    <w:rStyle w:val="PlaceholderText"/>
                    <w:sz w:val="18"/>
                    <w:szCs w:val="18"/>
                    <w:highlight w:val="lightGray"/>
                  </w:rPr>
                  <w:t>l</w:t>
                </w:r>
                <w:r w:rsidR="00B77A4E" w:rsidRPr="00705C68">
                  <w:rPr>
                    <w:rStyle w:val="PlaceholderText"/>
                    <w:sz w:val="18"/>
                    <w:szCs w:val="18"/>
                    <w:highlight w:val="lightGray"/>
                  </w:rPr>
                  <w:t>odger</w:t>
                </w:r>
              </w:sdtContent>
            </w:sdt>
          </w:p>
          <w:p w14:paraId="37EF2CD9" w14:textId="19E25619" w:rsidR="00A70EA4" w:rsidRPr="00705C68" w:rsidRDefault="00F6618C" w:rsidP="000075C0">
            <w:pPr>
              <w:tabs>
                <w:tab w:val="left" w:pos="810"/>
              </w:tabs>
              <w:spacing w:before="40"/>
              <w:rPr>
                <w:sz w:val="18"/>
                <w:szCs w:val="18"/>
              </w:rPr>
            </w:pPr>
            <w:r w:rsidRPr="00705C68">
              <w:rPr>
                <w:b/>
                <w:bCs/>
                <w:sz w:val="18"/>
                <w:szCs w:val="18"/>
              </w:rPr>
              <w:t>Email:</w:t>
            </w:r>
            <w:r w:rsidRPr="00705C68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2025973590"/>
                <w:placeholder>
                  <w:docPart w:val="875C38C3D90B423DB707BDA4769F2296"/>
                </w:placeholder>
                <w:showingPlcHdr/>
                <w:text/>
              </w:sdtPr>
              <w:sdtEndPr/>
              <w:sdtContent>
                <w:r w:rsidR="002C63BE">
                  <w:rPr>
                    <w:rStyle w:val="PlaceholderText"/>
                    <w:sz w:val="18"/>
                    <w:szCs w:val="18"/>
                    <w:highlight w:val="lightGray"/>
                  </w:rPr>
                  <w:t>I</w:t>
                </w:r>
                <w:r w:rsidRPr="00705C68">
                  <w:rPr>
                    <w:rStyle w:val="PlaceholderText"/>
                    <w:sz w:val="18"/>
                    <w:szCs w:val="18"/>
                    <w:highlight w:val="lightGray"/>
                  </w:rPr>
                  <w:t xml:space="preserve">nsert email </w:t>
                </w:r>
                <w:r w:rsidR="008102C9">
                  <w:rPr>
                    <w:rStyle w:val="PlaceholderText"/>
                    <w:sz w:val="18"/>
                    <w:szCs w:val="18"/>
                    <w:highlight w:val="lightGray"/>
                  </w:rPr>
                  <w:t>a</w:t>
                </w:r>
                <w:r w:rsidRPr="00705C68">
                  <w:rPr>
                    <w:rStyle w:val="PlaceholderText"/>
                    <w:sz w:val="18"/>
                    <w:szCs w:val="18"/>
                    <w:highlight w:val="lightGray"/>
                  </w:rPr>
                  <w:t xml:space="preserve">ddress of </w:t>
                </w:r>
                <w:r w:rsidR="008102C9">
                  <w:rPr>
                    <w:rStyle w:val="PlaceholderText"/>
                    <w:sz w:val="18"/>
                    <w:szCs w:val="18"/>
                    <w:highlight w:val="lightGray"/>
                  </w:rPr>
                  <w:t>l</w:t>
                </w:r>
                <w:r w:rsidRPr="00705C68">
                  <w:rPr>
                    <w:rStyle w:val="PlaceholderText"/>
                    <w:sz w:val="18"/>
                    <w:szCs w:val="18"/>
                    <w:highlight w:val="lightGray"/>
                  </w:rPr>
                  <w:t>odger</w:t>
                </w:r>
              </w:sdtContent>
            </w:sdt>
          </w:p>
          <w:p w14:paraId="6D984C5B" w14:textId="77608DF0" w:rsidR="00F6618C" w:rsidRPr="00F6618C" w:rsidRDefault="00F6618C" w:rsidP="000075C0">
            <w:pPr>
              <w:tabs>
                <w:tab w:val="left" w:pos="810"/>
              </w:tabs>
              <w:spacing w:before="40"/>
            </w:pPr>
            <w:r w:rsidRPr="00705C68">
              <w:rPr>
                <w:b/>
                <w:bCs/>
                <w:sz w:val="18"/>
                <w:szCs w:val="18"/>
              </w:rPr>
              <w:t>Phone Number:</w:t>
            </w:r>
            <w:r w:rsidRPr="00705C68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  <w:highlight w:val="lightGray"/>
                </w:rPr>
                <w:id w:val="1650482389"/>
                <w:placeholder>
                  <w:docPart w:val="2E6CCE7B38A44A63A88AF87F0B62CD58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 w:rsidR="002C63BE">
                  <w:rPr>
                    <w:rStyle w:val="PlaceholderText"/>
                    <w:sz w:val="18"/>
                    <w:szCs w:val="18"/>
                    <w:highlight w:val="lightGray"/>
                  </w:rPr>
                  <w:t>I</w:t>
                </w:r>
                <w:r w:rsidRPr="00705C68">
                  <w:rPr>
                    <w:rStyle w:val="PlaceholderText"/>
                    <w:sz w:val="18"/>
                    <w:szCs w:val="18"/>
                    <w:highlight w:val="lightGray"/>
                  </w:rPr>
                  <w:t xml:space="preserve">nsert </w:t>
                </w:r>
                <w:r w:rsidR="008102C9">
                  <w:rPr>
                    <w:rStyle w:val="PlaceholderText"/>
                    <w:sz w:val="18"/>
                    <w:szCs w:val="18"/>
                    <w:highlight w:val="lightGray"/>
                  </w:rPr>
                  <w:t>p</w:t>
                </w:r>
                <w:r w:rsidRPr="00705C68">
                  <w:rPr>
                    <w:rStyle w:val="PlaceholderText"/>
                    <w:sz w:val="18"/>
                    <w:szCs w:val="18"/>
                    <w:highlight w:val="lightGray"/>
                  </w:rPr>
                  <w:t xml:space="preserve">hone </w:t>
                </w:r>
                <w:r w:rsidR="008102C9">
                  <w:rPr>
                    <w:rStyle w:val="PlaceholderText"/>
                    <w:sz w:val="18"/>
                    <w:szCs w:val="18"/>
                    <w:highlight w:val="lightGray"/>
                  </w:rPr>
                  <w:t>n</w:t>
                </w:r>
                <w:r w:rsidRPr="00705C68">
                  <w:rPr>
                    <w:rStyle w:val="PlaceholderText"/>
                    <w:sz w:val="18"/>
                    <w:szCs w:val="18"/>
                    <w:highlight w:val="lightGray"/>
                  </w:rPr>
                  <w:t xml:space="preserve">umber of </w:t>
                </w:r>
                <w:proofErr w:type="gramStart"/>
                <w:r w:rsidR="008102C9">
                  <w:rPr>
                    <w:rStyle w:val="PlaceholderText"/>
                    <w:sz w:val="18"/>
                    <w:szCs w:val="18"/>
                    <w:highlight w:val="lightGray"/>
                  </w:rPr>
                  <w:t>l</w:t>
                </w:r>
                <w:r w:rsidRPr="00705C68">
                  <w:rPr>
                    <w:rStyle w:val="PlaceholderText"/>
                    <w:sz w:val="18"/>
                    <w:szCs w:val="18"/>
                    <w:highlight w:val="lightGray"/>
                  </w:rPr>
                  <w:t>odger</w:t>
                </w:r>
                <w:proofErr w:type="gramEnd"/>
              </w:sdtContent>
            </w:sdt>
          </w:p>
        </w:tc>
        <w:tc>
          <w:tcPr>
            <w:tcW w:w="842" w:type="dxa"/>
          </w:tcPr>
          <w:p w14:paraId="06B642DC" w14:textId="77777777" w:rsidR="003253C2" w:rsidRDefault="003253C2" w:rsidP="00705C68">
            <w:pPr>
              <w:suppressAutoHyphens/>
              <w:ind w:left="6" w:right="1"/>
            </w:pPr>
            <w:r>
              <w:rPr>
                <w:b/>
              </w:rPr>
              <w:t>Code</w:t>
            </w:r>
          </w:p>
          <w:sdt>
            <w:sdtPr>
              <w:id w:val="2039090693"/>
              <w:placeholder>
                <w:docPart w:val="53A67E8CD92B49829FA6769394F64254"/>
              </w:placeholder>
              <w:showingPlcHdr/>
              <w:text/>
            </w:sdtPr>
            <w:sdtEndPr/>
            <w:sdtContent>
              <w:p w14:paraId="192FB8E2" w14:textId="741E792D" w:rsidR="00F6618C" w:rsidRDefault="002C63BE" w:rsidP="00705C68">
                <w:pPr>
                  <w:ind w:left="6" w:right="1"/>
                </w:pPr>
                <w:r>
                  <w:rPr>
                    <w:rStyle w:val="PlaceholderText"/>
                    <w:sz w:val="18"/>
                    <w:szCs w:val="18"/>
                    <w:highlight w:val="lightGray"/>
                  </w:rPr>
                  <w:t>I</w:t>
                </w:r>
                <w:r w:rsidR="007515C9" w:rsidRPr="00351BB0">
                  <w:rPr>
                    <w:rStyle w:val="PlaceholderText"/>
                    <w:sz w:val="18"/>
                    <w:szCs w:val="18"/>
                    <w:highlight w:val="lightGray"/>
                  </w:rPr>
                  <w:t xml:space="preserve">nsert </w:t>
                </w:r>
                <w:r w:rsidR="008102C9">
                  <w:rPr>
                    <w:rStyle w:val="PlaceholderText"/>
                    <w:sz w:val="18"/>
                    <w:szCs w:val="18"/>
                    <w:highlight w:val="lightGray"/>
                  </w:rPr>
                  <w:t>l</w:t>
                </w:r>
                <w:r w:rsidR="007515C9" w:rsidRPr="00351BB0">
                  <w:rPr>
                    <w:rStyle w:val="PlaceholderText"/>
                    <w:sz w:val="18"/>
                    <w:szCs w:val="18"/>
                    <w:highlight w:val="lightGray"/>
                  </w:rPr>
                  <w:t xml:space="preserve">odger </w:t>
                </w:r>
                <w:r w:rsidR="008102C9">
                  <w:rPr>
                    <w:rStyle w:val="PlaceholderText"/>
                    <w:sz w:val="18"/>
                    <w:szCs w:val="18"/>
                    <w:highlight w:val="lightGray"/>
                  </w:rPr>
                  <w:t>c</w:t>
                </w:r>
                <w:r w:rsidR="007515C9" w:rsidRPr="00351BB0">
                  <w:rPr>
                    <w:rStyle w:val="PlaceholderText"/>
                    <w:sz w:val="18"/>
                    <w:szCs w:val="18"/>
                    <w:highlight w:val="lightGray"/>
                  </w:rPr>
                  <w:t>ode</w:t>
                </w:r>
              </w:p>
            </w:sdtContent>
          </w:sdt>
          <w:p w14:paraId="56D46A1A" w14:textId="77777777" w:rsidR="003253C2" w:rsidRDefault="003253C2" w:rsidP="00705C68">
            <w:pPr>
              <w:suppressAutoHyphens/>
              <w:ind w:right="1"/>
            </w:pPr>
          </w:p>
        </w:tc>
        <w:tc>
          <w:tcPr>
            <w:tcW w:w="283" w:type="dxa"/>
          </w:tcPr>
          <w:p w14:paraId="2DF74389" w14:textId="77777777" w:rsidR="003253C2" w:rsidRDefault="003253C2" w:rsidP="000075C0">
            <w:pPr>
              <w:suppressAutoHyphens/>
            </w:pPr>
          </w:p>
        </w:tc>
      </w:tr>
      <w:tr w:rsidR="005E27BE" w14:paraId="3507325D" w14:textId="77777777" w:rsidTr="0061348F">
        <w:trPr>
          <w:gridBefore w:val="1"/>
          <w:wBefore w:w="49" w:type="dxa"/>
          <w:trHeight w:val="906"/>
        </w:trPr>
        <w:tc>
          <w:tcPr>
            <w:tcW w:w="10915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1250A96F" w14:textId="77777777" w:rsidR="005E27BE" w:rsidRDefault="005E27BE" w:rsidP="005E27BE">
            <w:pPr>
              <w:tabs>
                <w:tab w:val="left" w:pos="426"/>
              </w:tabs>
              <w:spacing w:before="90" w:after="54"/>
              <w:ind w:left="425" w:hanging="425"/>
            </w:pPr>
            <w:r>
              <w:rPr>
                <w:b/>
              </w:rPr>
              <w:t>1.</w:t>
            </w:r>
            <w:r>
              <w:rPr>
                <w:b/>
              </w:rPr>
              <w:tab/>
              <w:t>Deceased's name</w:t>
            </w:r>
          </w:p>
          <w:sdt>
            <w:sdtPr>
              <w:id w:val="626899312"/>
              <w:placeholder>
                <w:docPart w:val="B5991C772E4540129A5333DE8689F5EF"/>
              </w:placeholder>
              <w:showingPlcHdr/>
            </w:sdtPr>
            <w:sdtEndPr/>
            <w:sdtContent>
              <w:p w14:paraId="4A54DF4C" w14:textId="45EFF36A" w:rsidR="005E27BE" w:rsidRPr="005E27BE" w:rsidRDefault="005E27BE" w:rsidP="005E27BE">
                <w:pPr>
                  <w:tabs>
                    <w:tab w:val="left" w:pos="425"/>
                  </w:tabs>
                  <w:spacing w:before="90" w:after="54"/>
                  <w:ind w:left="426" w:firstLine="1"/>
                </w:pPr>
                <w:r w:rsidRPr="00346766">
                  <w:rPr>
                    <w:rStyle w:val="PlaceholderText"/>
                    <w:highlight w:val="lightGray"/>
                  </w:rPr>
                  <w:t xml:space="preserve">Insert </w:t>
                </w:r>
                <w:r w:rsidR="008A01E5">
                  <w:rPr>
                    <w:rStyle w:val="PlaceholderText"/>
                    <w:highlight w:val="lightGray"/>
                  </w:rPr>
                  <w:t>n</w:t>
                </w:r>
                <w:r w:rsidRPr="00346766">
                  <w:rPr>
                    <w:rStyle w:val="PlaceholderText"/>
                    <w:highlight w:val="lightGray"/>
                  </w:rPr>
                  <w:t>ame of</w:t>
                </w:r>
                <w:r w:rsidR="00346766" w:rsidRPr="00346766">
                  <w:rPr>
                    <w:rStyle w:val="PlaceholderText"/>
                    <w:highlight w:val="lightGray"/>
                  </w:rPr>
                  <w:t xml:space="preserve"> the </w:t>
                </w:r>
                <w:r w:rsidR="008A01E5">
                  <w:rPr>
                    <w:rStyle w:val="PlaceholderText"/>
                    <w:highlight w:val="lightGray"/>
                  </w:rPr>
                  <w:t>d</w:t>
                </w:r>
                <w:r w:rsidR="00346766" w:rsidRPr="00346766">
                  <w:rPr>
                    <w:rStyle w:val="PlaceholderText"/>
                    <w:highlight w:val="lightGray"/>
                  </w:rPr>
                  <w:t>eceased</w:t>
                </w:r>
              </w:p>
            </w:sdtContent>
          </w:sdt>
        </w:tc>
      </w:tr>
      <w:tr w:rsidR="006F4C6E" w14:paraId="42076C37" w14:textId="77777777" w:rsidTr="0061348F">
        <w:trPr>
          <w:gridBefore w:val="1"/>
          <w:wBefore w:w="49" w:type="dxa"/>
          <w:trHeight w:val="845"/>
        </w:trPr>
        <w:tc>
          <w:tcPr>
            <w:tcW w:w="8300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06E11CEA" w14:textId="7EF0FF0A" w:rsidR="006F4C6E" w:rsidRDefault="005E27BE" w:rsidP="007A001D">
            <w:pPr>
              <w:tabs>
                <w:tab w:val="left" w:pos="426"/>
              </w:tabs>
              <w:spacing w:before="90" w:after="54"/>
              <w:ind w:left="426" w:right="113" w:hanging="426"/>
            </w:pPr>
            <w:r>
              <w:rPr>
                <w:b/>
              </w:rPr>
              <w:t>2</w:t>
            </w:r>
            <w:r w:rsidR="006F4C6E">
              <w:rPr>
                <w:b/>
              </w:rPr>
              <w:t>.</w:t>
            </w:r>
            <w:r w:rsidR="006F4C6E">
              <w:rPr>
                <w:b/>
              </w:rPr>
              <w:tab/>
            </w:r>
            <w:smartTag w:uri="urn:schemas-microsoft-com:office:smarttags" w:element="place">
              <w:r w:rsidR="006F4C6E">
                <w:rPr>
                  <w:b/>
                </w:rPr>
                <w:t>Lot</w:t>
              </w:r>
            </w:smartTag>
            <w:r w:rsidR="006F4C6E">
              <w:rPr>
                <w:b/>
              </w:rPr>
              <w:t xml:space="preserve"> on Plan Description</w:t>
            </w:r>
          </w:p>
          <w:p w14:paraId="051EF01D" w14:textId="6CC0DC51" w:rsidR="006F4C6E" w:rsidRDefault="00C15073" w:rsidP="00BE586B">
            <w:pPr>
              <w:spacing w:before="40"/>
              <w:ind w:left="399" w:right="-3"/>
            </w:pPr>
            <w:sdt>
              <w:sdtPr>
                <w:rPr>
                  <w:b/>
                  <w:bCs/>
                  <w:caps/>
                </w:rPr>
                <w:alias w:val="Title Type"/>
                <w:tag w:val="Select Title Type"/>
                <w:id w:val="301586132"/>
                <w:placeholder>
                  <w:docPart w:val="EEE98FFF2C1E425B8BDC789B2BA7480E"/>
                </w:placeholder>
                <w:comboBox>
                  <w:listItem w:value="Choose an item."/>
                  <w:listItem w:displayText="Lot" w:value="Lot"/>
                  <w:listItem w:displayText="WA" w:value="WA"/>
                </w:comboBox>
              </w:sdtPr>
              <w:sdtEndPr/>
              <w:sdtContent>
                <w:r w:rsidR="00DB0EF4">
                  <w:rPr>
                    <w:b/>
                    <w:bCs/>
                    <w:caps/>
                  </w:rPr>
                  <w:t>Lot</w:t>
                </w:r>
              </w:sdtContent>
            </w:sdt>
            <w:r w:rsidR="006F4C6E">
              <w:rPr>
                <w:b/>
                <w:bCs/>
                <w:caps/>
              </w:rPr>
              <w:t xml:space="preserve">  </w:t>
            </w:r>
            <w:sdt>
              <w:sdtPr>
                <w:rPr>
                  <w:caps/>
                </w:rPr>
                <w:alias w:val="Insert Lot Number"/>
                <w:tag w:val="Insert Lot Number"/>
                <w:id w:val="-659004959"/>
                <w:placeholder>
                  <w:docPart w:val="8AA81DC85B0F42018BF7EDB7A81B9732"/>
                </w:placeholder>
                <w:showingPlcHdr/>
                <w:text/>
              </w:sdtPr>
              <w:sdtEndPr/>
              <w:sdtContent>
                <w:r w:rsidR="00A70EA4" w:rsidRPr="006F4C6E">
                  <w:rPr>
                    <w:rStyle w:val="PlaceholderText"/>
                    <w:bCs/>
                    <w:highlight w:val="lightGray"/>
                  </w:rPr>
                  <w:t xml:space="preserve">Insert </w:t>
                </w:r>
                <w:r w:rsidR="008A01E5">
                  <w:rPr>
                    <w:rStyle w:val="PlaceholderText"/>
                    <w:bCs/>
                    <w:highlight w:val="lightGray"/>
                  </w:rPr>
                  <w:t>l</w:t>
                </w:r>
                <w:r w:rsidR="00A70EA4" w:rsidRPr="006F4C6E">
                  <w:rPr>
                    <w:rStyle w:val="PlaceholderText"/>
                    <w:bCs/>
                    <w:highlight w:val="lightGray"/>
                  </w:rPr>
                  <w:t xml:space="preserve">ot </w:t>
                </w:r>
                <w:r w:rsidR="008A01E5">
                  <w:rPr>
                    <w:rStyle w:val="PlaceholderText"/>
                    <w:bCs/>
                    <w:highlight w:val="lightGray"/>
                  </w:rPr>
                  <w:t>n</w:t>
                </w:r>
                <w:r w:rsidR="00A70EA4" w:rsidRPr="006F4C6E">
                  <w:rPr>
                    <w:rStyle w:val="PlaceholderText"/>
                    <w:bCs/>
                    <w:highlight w:val="lightGray"/>
                  </w:rPr>
                  <w:t>umber</w:t>
                </w:r>
              </w:sdtContent>
            </w:sdt>
            <w:r w:rsidR="006F4C6E">
              <w:rPr>
                <w:b/>
                <w:bCs/>
                <w:caps/>
              </w:rPr>
              <w:t xml:space="preserve"> On  </w:t>
            </w:r>
            <w:sdt>
              <w:sdtPr>
                <w:rPr>
                  <w:rStyle w:val="SelectionBoxStyle2"/>
                </w:rPr>
                <w:alias w:val="Insert Plan Type"/>
                <w:tag w:val="Plan Type"/>
                <w:id w:val="-1001276380"/>
                <w:placeholder>
                  <w:docPart w:val="A9E2A426BDBF49719D1046216CA4F150"/>
                </w:placeholder>
                <w:showingPlcHdr/>
                <w:comboBox>
                  <w:listItem w:value="Choose an item."/>
                  <w:listItem w:displayText="AP" w:value="AP"/>
                  <w:listItem w:displayText="SP" w:value="SP"/>
                  <w:listItem w:displayText="RP" w:value="RP"/>
                  <w:listItem w:displayText="GTP" w:value="GTP"/>
                  <w:listItem w:displayText="CP" w:value="CP"/>
                  <w:listItem w:displayText="BPA" w:value="BPA"/>
                  <w:listItem w:displayText="BRP" w:value="BRP"/>
                  <w:listItem w:displayText="BUP" w:value="BUP"/>
                  <w:listItem w:displayText="GRP" w:value="GRP"/>
                  <w:listItem w:displayText="GTA" w:value="GTA"/>
                  <w:listItem w:displayText="LB" w:value="LB"/>
                  <w:listItem w:displayText="MCP" w:value="MCP"/>
                  <w:listItem w:displayText="MPP" w:value="MPP"/>
                  <w:listItem w:displayText="MSP" w:value="MSP"/>
                  <w:listItem w:displayText="SBA" w:value="SBA"/>
                  <w:listItem w:displayText="SBP" w:value="SBP"/>
                  <w:listItem w:displayText="SPA" w:value="SPA"/>
                  <w:listItem w:displayText="SRP" w:value="SRP"/>
                  <w:listItem w:displayText="SSP" w:value="SSP"/>
                  <w:listItem w:displayText="UB" w:value="UB"/>
                </w:comboBox>
              </w:sdtPr>
              <w:sdtEndPr>
                <w:rPr>
                  <w:rStyle w:val="DefaultParagraphFont"/>
                  <w:caps/>
                  <w:color w:val="auto"/>
                </w:rPr>
              </w:sdtEndPr>
              <w:sdtContent>
                <w:r w:rsidR="00DB0EF4" w:rsidRPr="006F4C6E">
                  <w:rPr>
                    <w:rStyle w:val="PlaceholderText"/>
                    <w:highlight w:val="lightGray"/>
                  </w:rPr>
                  <w:t xml:space="preserve">Select </w:t>
                </w:r>
                <w:r w:rsidR="008A01E5">
                  <w:rPr>
                    <w:rStyle w:val="PlaceholderText"/>
                    <w:highlight w:val="lightGray"/>
                  </w:rPr>
                  <w:t>p</w:t>
                </w:r>
                <w:r w:rsidR="00DB0EF4" w:rsidRPr="006F4C6E">
                  <w:rPr>
                    <w:rStyle w:val="PlaceholderText"/>
                    <w:highlight w:val="lightGray"/>
                  </w:rPr>
                  <w:t xml:space="preserve">lan </w:t>
                </w:r>
                <w:r w:rsidR="008A01E5">
                  <w:rPr>
                    <w:rStyle w:val="PlaceholderText"/>
                    <w:highlight w:val="lightGray"/>
                  </w:rPr>
                  <w:t>t</w:t>
                </w:r>
                <w:r w:rsidR="00DB0EF4" w:rsidRPr="006F4C6E">
                  <w:rPr>
                    <w:rStyle w:val="PlaceholderText"/>
                    <w:highlight w:val="lightGray"/>
                  </w:rPr>
                  <w:t>ype</w:t>
                </w:r>
              </w:sdtContent>
            </w:sdt>
            <w:r w:rsidR="006F4C6E" w:rsidRPr="00890DA2">
              <w:rPr>
                <w:caps/>
              </w:rPr>
              <w:t xml:space="preserve"> </w:t>
            </w:r>
            <w:sdt>
              <w:sdtPr>
                <w:rPr>
                  <w:caps/>
                </w:rPr>
                <w:alias w:val="Insert Plan Number"/>
                <w:tag w:val="Insert Plan Number"/>
                <w:id w:val="2092656106"/>
                <w:placeholder>
                  <w:docPart w:val="A7392303F2714DDCB36AB2F652DA5F67"/>
                </w:placeholder>
                <w:showingPlcHdr/>
                <w:text/>
              </w:sdtPr>
              <w:sdtEndPr>
                <w:rPr>
                  <w:b/>
                  <w:bCs/>
                </w:rPr>
              </w:sdtEndPr>
              <w:sdtContent>
                <w:r w:rsidR="006F4C6E" w:rsidRPr="006F4C6E">
                  <w:rPr>
                    <w:rStyle w:val="PlaceholderText"/>
                    <w:highlight w:val="lightGray"/>
                  </w:rPr>
                  <w:t xml:space="preserve">Insert </w:t>
                </w:r>
                <w:r w:rsidR="008A01E5">
                  <w:rPr>
                    <w:rStyle w:val="PlaceholderText"/>
                    <w:highlight w:val="lightGray"/>
                  </w:rPr>
                  <w:t>p</w:t>
                </w:r>
                <w:r w:rsidR="006F4C6E" w:rsidRPr="006F4C6E">
                  <w:rPr>
                    <w:rStyle w:val="PlaceholderText"/>
                    <w:highlight w:val="lightGray"/>
                  </w:rPr>
                  <w:t xml:space="preserve">lan </w:t>
                </w:r>
                <w:r w:rsidR="008A01E5">
                  <w:rPr>
                    <w:rStyle w:val="PlaceholderText"/>
                    <w:highlight w:val="lightGray"/>
                  </w:rPr>
                  <w:t>n</w:t>
                </w:r>
                <w:r w:rsidR="006F4C6E" w:rsidRPr="006F4C6E">
                  <w:rPr>
                    <w:rStyle w:val="PlaceholderText"/>
                    <w:highlight w:val="lightGray"/>
                  </w:rPr>
                  <w:t>umber</w:t>
                </w:r>
              </w:sdtContent>
            </w:sdt>
          </w:p>
        </w:tc>
        <w:tc>
          <w:tcPr>
            <w:tcW w:w="2615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0EEE4E5D" w14:textId="77777777" w:rsidR="006F4C6E" w:rsidRDefault="006F4C6E">
            <w:pPr>
              <w:spacing w:before="90" w:after="54"/>
            </w:pPr>
            <w:r>
              <w:rPr>
                <w:b/>
              </w:rPr>
              <w:t>Title Reference</w:t>
            </w:r>
          </w:p>
          <w:sdt>
            <w:sdtPr>
              <w:alias w:val="Insert Title Reference"/>
              <w:tag w:val="Insert Title Reference"/>
              <w:id w:val="1690262856"/>
              <w:placeholder>
                <w:docPart w:val="D1B372C6B9CD491CAC48B2D2AAD760B0"/>
              </w:placeholder>
              <w:showingPlcHdr/>
              <w:text/>
            </w:sdtPr>
            <w:sdtEndPr>
              <w:rPr>
                <w:highlight w:val="lightGray"/>
              </w:rPr>
            </w:sdtEndPr>
            <w:sdtContent>
              <w:p w14:paraId="6740F517" w14:textId="3F254C54" w:rsidR="006F4C6E" w:rsidRDefault="006F4C6E" w:rsidP="007A001D">
                <w:pPr>
                  <w:spacing w:before="40"/>
                </w:pPr>
                <w:r w:rsidRPr="006F4C6E">
                  <w:rPr>
                    <w:rStyle w:val="PlaceholderText"/>
                    <w:highlight w:val="lightGray"/>
                  </w:rPr>
                  <w:t xml:space="preserve">Insert </w:t>
                </w:r>
                <w:r w:rsidR="008A01E5">
                  <w:rPr>
                    <w:rStyle w:val="PlaceholderText"/>
                    <w:highlight w:val="lightGray"/>
                  </w:rPr>
                  <w:t>t</w:t>
                </w:r>
                <w:r w:rsidRPr="006F4C6E">
                  <w:rPr>
                    <w:rStyle w:val="PlaceholderText"/>
                    <w:highlight w:val="lightGray"/>
                  </w:rPr>
                  <w:t xml:space="preserve">itle </w:t>
                </w:r>
                <w:r w:rsidR="008A01E5">
                  <w:rPr>
                    <w:rStyle w:val="PlaceholderText"/>
                    <w:highlight w:val="lightGray"/>
                  </w:rPr>
                  <w:t>r</w:t>
                </w:r>
                <w:r w:rsidRPr="006F4C6E">
                  <w:rPr>
                    <w:rStyle w:val="PlaceholderText"/>
                    <w:highlight w:val="lightGray"/>
                  </w:rPr>
                  <w:t>eference</w:t>
                </w:r>
              </w:p>
            </w:sdtContent>
          </w:sdt>
        </w:tc>
      </w:tr>
      <w:tr w:rsidR="006066B6" w14:paraId="22408186" w14:textId="77777777" w:rsidTr="0061348F">
        <w:trPr>
          <w:gridBefore w:val="1"/>
          <w:wBefore w:w="49" w:type="dxa"/>
          <w:trHeight w:val="848"/>
        </w:trPr>
        <w:tc>
          <w:tcPr>
            <w:tcW w:w="10915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31CF534C" w14:textId="761CF73B" w:rsidR="006066B6" w:rsidRPr="00FD6941" w:rsidRDefault="005E27BE">
            <w:pPr>
              <w:tabs>
                <w:tab w:val="left" w:pos="426"/>
              </w:tabs>
              <w:spacing w:before="90" w:after="54"/>
              <w:ind w:left="426" w:hanging="426"/>
            </w:pPr>
            <w:r>
              <w:rPr>
                <w:b/>
              </w:rPr>
              <w:t>3</w:t>
            </w:r>
            <w:r w:rsidR="006066B6">
              <w:rPr>
                <w:b/>
              </w:rPr>
              <w:t>.</w:t>
            </w:r>
            <w:r w:rsidR="006066B6">
              <w:rPr>
                <w:b/>
              </w:rPr>
              <w:tab/>
            </w:r>
            <w:r>
              <w:rPr>
                <w:b/>
              </w:rPr>
              <w:t>Interest held by deceased</w:t>
            </w:r>
            <w:r w:rsidR="00FD6941">
              <w:rPr>
                <w:b/>
              </w:rPr>
              <w:t xml:space="preserve"> </w:t>
            </w:r>
            <w:r w:rsidR="00FD6941" w:rsidRPr="003E3098">
              <w:rPr>
                <w:bCs/>
                <w:sz w:val="16"/>
                <w:szCs w:val="16"/>
              </w:rPr>
              <w:t>(</w:t>
            </w:r>
            <w:r w:rsidR="00987D4D">
              <w:rPr>
                <w:bCs/>
                <w:sz w:val="16"/>
                <w:szCs w:val="16"/>
              </w:rPr>
              <w:t>D</w:t>
            </w:r>
            <w:r w:rsidR="00FD6941">
              <w:rPr>
                <w:sz w:val="16"/>
                <w:szCs w:val="16"/>
              </w:rPr>
              <w:t>ealing number is only</w:t>
            </w:r>
            <w:r w:rsidR="00FD6941" w:rsidRPr="00AA3FCA">
              <w:rPr>
                <w:sz w:val="16"/>
                <w:szCs w:val="16"/>
              </w:rPr>
              <w:t xml:space="preserve"> applicable</w:t>
            </w:r>
            <w:r w:rsidR="00FD6941">
              <w:rPr>
                <w:sz w:val="16"/>
                <w:szCs w:val="16"/>
              </w:rPr>
              <w:t xml:space="preserve"> for a secondary interest e.g. a lease or a mortgage</w:t>
            </w:r>
            <w:r w:rsidR="00FD6941" w:rsidRPr="00AA3FCA">
              <w:rPr>
                <w:sz w:val="16"/>
                <w:szCs w:val="16"/>
              </w:rPr>
              <w:t>)</w:t>
            </w:r>
          </w:p>
          <w:p w14:paraId="79BB51DD" w14:textId="419341EF" w:rsidR="006066B6" w:rsidRPr="00185766" w:rsidRDefault="00C15073" w:rsidP="00185766">
            <w:pPr>
              <w:spacing w:before="90" w:after="54"/>
              <w:ind w:left="406"/>
              <w:rPr>
                <w:b/>
                <w:bCs/>
              </w:rPr>
            </w:pPr>
            <w:sdt>
              <w:sdtPr>
                <w:id w:val="344516854"/>
                <w:placeholder>
                  <w:docPart w:val="28167B2F1CD14622927F64B00EE168DD"/>
                </w:placeholder>
                <w:showingPlcHdr/>
                <w:dropDownList>
                  <w:listItem w:value="Choose an item."/>
                  <w:listItem w:displayText="Fee Simple" w:value="Fee Simple"/>
                  <w:listItem w:displayText="Water Allocation" w:value="Water Allocation"/>
                  <w:listItem w:displayText="State Leasehold" w:value="State Leasehold"/>
                  <w:listItem w:displayText="Lease No. " w:value="Lease No. "/>
                  <w:listItem w:displayText="Mortgage No. " w:value="Mortgage No. "/>
                  <w:listItem w:displayText="Charge No." w:value="Charge No."/>
                  <w:listItem w:displayText="Profit a prendre No. " w:value="Profit a prendre No. "/>
                </w:dropDownList>
              </w:sdtPr>
              <w:sdtEndPr/>
              <w:sdtContent>
                <w:r w:rsidR="005E0F82" w:rsidRPr="00807039">
                  <w:rPr>
                    <w:rStyle w:val="PlaceholderText"/>
                    <w:highlight w:val="lightGray"/>
                  </w:rPr>
                  <w:t xml:space="preserve">Select </w:t>
                </w:r>
                <w:r w:rsidR="005E0F82">
                  <w:rPr>
                    <w:rStyle w:val="PlaceholderText"/>
                    <w:highlight w:val="lightGray"/>
                  </w:rPr>
                  <w:t>i</w:t>
                </w:r>
                <w:r w:rsidR="005E0F82" w:rsidRPr="00807039">
                  <w:rPr>
                    <w:rStyle w:val="PlaceholderText"/>
                    <w:highlight w:val="lightGray"/>
                  </w:rPr>
                  <w:t xml:space="preserve">nterest </w:t>
                </w:r>
                <w:r w:rsidR="005E0F82">
                  <w:rPr>
                    <w:rStyle w:val="PlaceholderText"/>
                    <w:highlight w:val="lightGray"/>
                  </w:rPr>
                  <w:t>t</w:t>
                </w:r>
                <w:r w:rsidR="005E0F82" w:rsidRPr="00807039">
                  <w:rPr>
                    <w:rStyle w:val="PlaceholderText"/>
                    <w:highlight w:val="lightGray"/>
                  </w:rPr>
                  <w:t>ype</w:t>
                </w:r>
              </w:sdtContent>
            </w:sdt>
            <w:r w:rsidR="00807039">
              <w:t xml:space="preserve">  </w:t>
            </w:r>
            <w:r w:rsidR="00375160">
              <w:rPr>
                <w:b/>
                <w:bCs/>
              </w:rPr>
              <w:t>Dealing number (</w:t>
            </w:r>
            <w:r w:rsidR="005E5624">
              <w:rPr>
                <w:b/>
                <w:bCs/>
              </w:rPr>
              <w:t>if applicable</w:t>
            </w:r>
            <w:r w:rsidR="00375160">
              <w:rPr>
                <w:b/>
                <w:bCs/>
              </w:rPr>
              <w:t>)</w:t>
            </w:r>
            <w:r w:rsidR="004A3A9C">
              <w:rPr>
                <w:b/>
                <w:bCs/>
              </w:rPr>
              <w:t>:</w:t>
            </w:r>
            <w:r w:rsidR="00375160">
              <w:rPr>
                <w:b/>
                <w:bCs/>
              </w:rPr>
              <w:t xml:space="preserve"> </w:t>
            </w:r>
            <w:r w:rsidR="00375160" w:rsidRPr="00DA067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="00375160" w:rsidRPr="00DA067D">
              <w:instrText xml:space="preserve"> FORMTEXT </w:instrText>
            </w:r>
            <w:r w:rsidR="00375160" w:rsidRPr="00DA067D">
              <w:fldChar w:fldCharType="separate"/>
            </w:r>
            <w:r w:rsidR="00375160" w:rsidRPr="00DA067D">
              <w:rPr>
                <w:noProof/>
              </w:rPr>
              <w:t> </w:t>
            </w:r>
            <w:r w:rsidR="00375160" w:rsidRPr="00DA067D">
              <w:rPr>
                <w:noProof/>
              </w:rPr>
              <w:t> </w:t>
            </w:r>
            <w:r w:rsidR="00375160" w:rsidRPr="00DA067D">
              <w:rPr>
                <w:noProof/>
              </w:rPr>
              <w:t> </w:t>
            </w:r>
            <w:r w:rsidR="00375160" w:rsidRPr="00DA067D">
              <w:rPr>
                <w:noProof/>
              </w:rPr>
              <w:t> </w:t>
            </w:r>
            <w:r w:rsidR="00375160" w:rsidRPr="00DA067D">
              <w:rPr>
                <w:noProof/>
              </w:rPr>
              <w:t> </w:t>
            </w:r>
            <w:r w:rsidR="00375160" w:rsidRPr="00DA067D">
              <w:fldChar w:fldCharType="end"/>
            </w:r>
            <w:bookmarkEnd w:id="0"/>
          </w:p>
        </w:tc>
      </w:tr>
      <w:tr w:rsidR="003253C2" w14:paraId="4B5F23B8" w14:textId="77777777" w:rsidTr="0061348F">
        <w:trPr>
          <w:gridBefore w:val="1"/>
          <w:wBefore w:w="49" w:type="dxa"/>
          <w:trHeight w:val="1248"/>
        </w:trPr>
        <w:tc>
          <w:tcPr>
            <w:tcW w:w="6273" w:type="dxa"/>
            <w:gridSpan w:val="4"/>
            <w:tcBorders>
              <w:top w:val="single" w:sz="12" w:space="0" w:color="auto"/>
            </w:tcBorders>
          </w:tcPr>
          <w:p w14:paraId="1FB5BD6F" w14:textId="0919FC44" w:rsidR="003253C2" w:rsidRPr="00903119" w:rsidRDefault="005E27BE" w:rsidP="005E27BE">
            <w:pPr>
              <w:tabs>
                <w:tab w:val="left" w:pos="426"/>
              </w:tabs>
              <w:spacing w:before="90" w:after="54"/>
              <w:ind w:left="426" w:hanging="426"/>
              <w:rPr>
                <w:bCs/>
              </w:rPr>
            </w:pPr>
            <w:r w:rsidRPr="00903119">
              <w:rPr>
                <w:b/>
              </w:rPr>
              <w:t>4</w:t>
            </w:r>
            <w:r w:rsidR="003253C2" w:rsidRPr="00903119">
              <w:rPr>
                <w:b/>
              </w:rPr>
              <w:t>.</w:t>
            </w:r>
            <w:r w:rsidR="003253C2" w:rsidRPr="00903119">
              <w:rPr>
                <w:b/>
              </w:rPr>
              <w:tab/>
            </w:r>
            <w:r w:rsidRPr="00903119">
              <w:rPr>
                <w:b/>
              </w:rPr>
              <w:t>Applicant</w:t>
            </w:r>
            <w:r w:rsidR="004340B4" w:rsidRPr="00903119">
              <w:rPr>
                <w:bCs/>
              </w:rPr>
              <w:t xml:space="preserve"> </w:t>
            </w:r>
          </w:p>
          <w:p w14:paraId="30E61AEC" w14:textId="50E8E3EA" w:rsidR="005E27BE" w:rsidRPr="00903119" w:rsidRDefault="005E27BE" w:rsidP="005E27BE">
            <w:pPr>
              <w:tabs>
                <w:tab w:val="left" w:pos="426"/>
              </w:tabs>
              <w:spacing w:before="90" w:after="54"/>
              <w:ind w:left="426" w:hanging="30"/>
              <w:rPr>
                <w:b/>
              </w:rPr>
            </w:pPr>
            <w:r w:rsidRPr="00903119">
              <w:rPr>
                <w:b/>
              </w:rPr>
              <w:t>Given Name</w:t>
            </w:r>
            <w:r w:rsidR="00346766" w:rsidRPr="00903119">
              <w:rPr>
                <w:b/>
              </w:rPr>
              <w:t>(s)</w:t>
            </w:r>
          </w:p>
          <w:sdt>
            <w:sdtPr>
              <w:id w:val="1407107426"/>
              <w:placeholder>
                <w:docPart w:val="DB886FA0DD894D4188EF897C9DDBB63B"/>
              </w:placeholder>
              <w:showingPlcHdr/>
            </w:sdtPr>
            <w:sdtEndPr/>
            <w:sdtContent>
              <w:p w14:paraId="1A31174E" w14:textId="5B67DB0D" w:rsidR="009D20B6" w:rsidRPr="00903119" w:rsidRDefault="00B807EA" w:rsidP="00903119">
                <w:pPr>
                  <w:tabs>
                    <w:tab w:val="left" w:pos="426"/>
                  </w:tabs>
                  <w:spacing w:before="90" w:after="54"/>
                  <w:ind w:left="426" w:firstLine="1"/>
                </w:pPr>
                <w:r w:rsidRPr="00903119">
                  <w:rPr>
                    <w:rStyle w:val="PlaceholderText"/>
                    <w:highlight w:val="lightGray"/>
                  </w:rPr>
                  <w:t xml:space="preserve">Insert </w:t>
                </w:r>
                <w:r w:rsidR="003E5AC6" w:rsidRPr="00903119">
                  <w:rPr>
                    <w:rStyle w:val="PlaceholderText"/>
                    <w:highlight w:val="lightGray"/>
                  </w:rPr>
                  <w:t>g</w:t>
                </w:r>
                <w:r w:rsidR="00346766" w:rsidRPr="00903119">
                  <w:rPr>
                    <w:rStyle w:val="PlaceholderText"/>
                    <w:highlight w:val="lightGray"/>
                  </w:rPr>
                  <w:t xml:space="preserve">iven </w:t>
                </w:r>
                <w:r w:rsidR="003E5AC6" w:rsidRPr="00903119">
                  <w:rPr>
                    <w:rStyle w:val="PlaceholderText"/>
                    <w:highlight w:val="lightGray"/>
                  </w:rPr>
                  <w:t>n</w:t>
                </w:r>
                <w:r w:rsidR="00346766" w:rsidRPr="00903119">
                  <w:rPr>
                    <w:rStyle w:val="PlaceholderText"/>
                    <w:highlight w:val="lightGray"/>
                  </w:rPr>
                  <w:t>ame(s)</w:t>
                </w:r>
              </w:p>
            </w:sdtContent>
          </w:sdt>
        </w:tc>
        <w:tc>
          <w:tcPr>
            <w:tcW w:w="4642" w:type="dxa"/>
            <w:gridSpan w:val="4"/>
            <w:tcBorders>
              <w:top w:val="single" w:sz="12" w:space="0" w:color="auto"/>
              <w:left w:val="nil"/>
            </w:tcBorders>
          </w:tcPr>
          <w:p w14:paraId="2F1FD188" w14:textId="77777777" w:rsidR="005E27BE" w:rsidRPr="00903119" w:rsidRDefault="005E27BE" w:rsidP="005E27BE">
            <w:pPr>
              <w:tabs>
                <w:tab w:val="left" w:pos="387"/>
              </w:tabs>
              <w:spacing w:before="90" w:after="54"/>
              <w:ind w:left="113" w:hanging="9"/>
            </w:pPr>
          </w:p>
          <w:p w14:paraId="22C9E275" w14:textId="1C31883A" w:rsidR="005E27BE" w:rsidRPr="00903119" w:rsidRDefault="005E27BE" w:rsidP="005E27BE">
            <w:pPr>
              <w:tabs>
                <w:tab w:val="left" w:pos="387"/>
              </w:tabs>
              <w:spacing w:before="90" w:after="54"/>
              <w:ind w:left="113" w:hanging="9"/>
              <w:rPr>
                <w:b/>
                <w:bCs/>
              </w:rPr>
            </w:pPr>
            <w:r w:rsidRPr="00903119">
              <w:rPr>
                <w:b/>
                <w:bCs/>
              </w:rPr>
              <w:t>Surname</w:t>
            </w:r>
          </w:p>
          <w:p w14:paraId="17A90CDC" w14:textId="30D4E630" w:rsidR="009D20B6" w:rsidRPr="00903119" w:rsidRDefault="00C15073" w:rsidP="00903119">
            <w:pPr>
              <w:tabs>
                <w:tab w:val="left" w:pos="387"/>
              </w:tabs>
              <w:spacing w:before="90" w:after="54"/>
              <w:ind w:left="113" w:hanging="9"/>
            </w:pPr>
            <w:sdt>
              <w:sdtPr>
                <w:id w:val="57837529"/>
                <w:placeholder>
                  <w:docPart w:val="F3DFBB23D0F94246BBB11F2E73AC2784"/>
                </w:placeholder>
                <w:showingPlcHdr/>
              </w:sdtPr>
              <w:sdtEndPr/>
              <w:sdtContent>
                <w:r w:rsidR="00A70781" w:rsidRPr="00903119">
                  <w:rPr>
                    <w:rStyle w:val="PlaceholderText"/>
                    <w:highlight w:val="lightGray"/>
                  </w:rPr>
                  <w:t xml:space="preserve">Insert </w:t>
                </w:r>
                <w:r w:rsidR="00346766" w:rsidRPr="00903119">
                  <w:rPr>
                    <w:rStyle w:val="PlaceholderText"/>
                    <w:highlight w:val="lightGray"/>
                  </w:rPr>
                  <w:t>surname</w:t>
                </w:r>
              </w:sdtContent>
            </w:sdt>
          </w:p>
        </w:tc>
      </w:tr>
      <w:tr w:rsidR="00903119" w14:paraId="6029E635" w14:textId="77777777" w:rsidTr="0061348F">
        <w:trPr>
          <w:gridBefore w:val="1"/>
          <w:wBefore w:w="49" w:type="dxa"/>
          <w:trHeight w:val="444"/>
        </w:trPr>
        <w:tc>
          <w:tcPr>
            <w:tcW w:w="10915" w:type="dxa"/>
            <w:gridSpan w:val="8"/>
          </w:tcPr>
          <w:p w14:paraId="4C07BEA7" w14:textId="1AB0A971" w:rsidR="00903119" w:rsidRPr="00903119" w:rsidRDefault="00903119" w:rsidP="0011255C">
            <w:pPr>
              <w:tabs>
                <w:tab w:val="left" w:pos="426"/>
              </w:tabs>
              <w:spacing w:before="90" w:after="54"/>
              <w:ind w:left="426" w:firstLine="1"/>
            </w:pPr>
            <w:r w:rsidRPr="00903119">
              <w:t>Postal address for service of notices</w:t>
            </w:r>
            <w:r w:rsidR="000B586C">
              <w:t xml:space="preserve"> (e.g. rates)</w:t>
            </w:r>
            <w:r w:rsidRPr="00903119">
              <w:t xml:space="preserve">: </w:t>
            </w:r>
            <w:sdt>
              <w:sdtPr>
                <w:id w:val="1204135354"/>
                <w:placeholder>
                  <w:docPart w:val="8399FB9C60B8401DA6BEED72378364BD"/>
                </w:placeholder>
                <w:showingPlcHdr/>
              </w:sdtPr>
              <w:sdtEndPr/>
              <w:sdtContent>
                <w:r w:rsidR="0011255C" w:rsidRPr="0011255C">
                  <w:rPr>
                    <w:rStyle w:val="PlaceholderText"/>
                    <w:highlight w:val="lightGray"/>
                  </w:rPr>
                  <w:t>Insert postal address</w:t>
                </w:r>
              </w:sdtContent>
            </w:sdt>
          </w:p>
        </w:tc>
      </w:tr>
      <w:tr w:rsidR="005E27BE" w14:paraId="63B8E202" w14:textId="77777777" w:rsidTr="0061348F">
        <w:trPr>
          <w:gridBefore w:val="1"/>
          <w:wBefore w:w="49" w:type="dxa"/>
          <w:trHeight w:val="1395"/>
        </w:trPr>
        <w:tc>
          <w:tcPr>
            <w:tcW w:w="10915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68FC1A13" w14:textId="245A9B40" w:rsidR="005E27BE" w:rsidRPr="00232861" w:rsidRDefault="005E27BE" w:rsidP="005E27BE">
            <w:pPr>
              <w:tabs>
                <w:tab w:val="left" w:pos="426"/>
              </w:tabs>
              <w:spacing w:before="90" w:after="54"/>
              <w:ind w:left="425" w:hanging="425"/>
              <w:rPr>
                <w:bCs/>
                <w:sz w:val="16"/>
                <w:szCs w:val="16"/>
              </w:rPr>
            </w:pPr>
            <w:r>
              <w:rPr>
                <w:b/>
              </w:rPr>
              <w:t>5.</w:t>
            </w:r>
            <w:r>
              <w:rPr>
                <w:b/>
              </w:rPr>
              <w:tab/>
              <w:t>Document(s) deposited</w:t>
            </w:r>
            <w:r w:rsidR="00232861">
              <w:rPr>
                <w:b/>
              </w:rPr>
              <w:t xml:space="preserve"> </w:t>
            </w:r>
            <w:r w:rsidR="00232861">
              <w:rPr>
                <w:bCs/>
                <w:sz w:val="16"/>
                <w:szCs w:val="16"/>
              </w:rPr>
              <w:t>(see Parts 4-2010 to 4-203</w:t>
            </w:r>
            <w:r w:rsidR="00A92A15">
              <w:rPr>
                <w:bCs/>
                <w:sz w:val="16"/>
                <w:szCs w:val="16"/>
              </w:rPr>
              <w:t>6</w:t>
            </w:r>
            <w:r w:rsidR="00232861">
              <w:rPr>
                <w:bCs/>
                <w:sz w:val="16"/>
                <w:szCs w:val="16"/>
              </w:rPr>
              <w:t xml:space="preserve"> of the Land Title Practice Manual for further information)</w:t>
            </w:r>
          </w:p>
          <w:sdt>
            <w:sdtPr>
              <w:id w:val="-1498810209"/>
              <w:placeholder>
                <w:docPart w:val="5A404EE357CF4B2FA546A40E285187A5"/>
              </w:placeholder>
              <w:showingPlcHdr/>
              <w:comboBox>
                <w:listItem w:value="Choose an item."/>
                <w:listItem w:displayText="Death Certificate" w:value="Death Certificate"/>
                <w:listItem w:displayText="Grant of Representation" w:value="Grant of Representation"/>
                <w:listItem w:displayText="Death Certificate and Water Act Form W2F152" w:value="Death Certificate and Water Act Form W2F152"/>
                <w:listItem w:displayText="Grant of Representation and Water Act Form W2F152" w:value="Grant of Representation and Water Act Form W2F152"/>
              </w:comboBox>
            </w:sdtPr>
            <w:sdtEndPr/>
            <w:sdtContent>
              <w:p w14:paraId="09DDF5B8" w14:textId="0CE47BF1" w:rsidR="004E7904" w:rsidRPr="002E78FB" w:rsidRDefault="00F14C41" w:rsidP="005E27BE">
                <w:pPr>
                  <w:tabs>
                    <w:tab w:val="left" w:pos="426"/>
                  </w:tabs>
                  <w:spacing w:before="90" w:after="54"/>
                  <w:ind w:left="425" w:firstLine="10"/>
                </w:pPr>
                <w:r w:rsidRPr="0009141F">
                  <w:rPr>
                    <w:rStyle w:val="PlaceholderText"/>
                    <w:highlight w:val="lightGray"/>
                  </w:rPr>
                  <w:t xml:space="preserve">Select </w:t>
                </w:r>
                <w:r>
                  <w:rPr>
                    <w:rStyle w:val="PlaceholderText"/>
                    <w:highlight w:val="lightGray"/>
                  </w:rPr>
                  <w:t xml:space="preserve">type of </w:t>
                </w:r>
                <w:r w:rsidRPr="0009141F">
                  <w:rPr>
                    <w:rStyle w:val="PlaceholderText"/>
                    <w:highlight w:val="lightGray"/>
                  </w:rPr>
                  <w:t>evidence being deposited</w:t>
                </w:r>
              </w:p>
            </w:sdtContent>
          </w:sdt>
          <w:p w14:paraId="0EBC1261" w14:textId="77777777" w:rsidR="005E27BE" w:rsidRDefault="002C2F77" w:rsidP="00B2282E">
            <w:pPr>
              <w:tabs>
                <w:tab w:val="left" w:pos="426"/>
              </w:tabs>
              <w:spacing w:before="90" w:after="54"/>
              <w:ind w:left="425" w:firstLine="10"/>
            </w:pPr>
            <w:r w:rsidRPr="002C2F77">
              <w:rPr>
                <w:b/>
                <w:bCs/>
              </w:rPr>
              <w:t>O</w:t>
            </w:r>
            <w:r w:rsidR="00B2282E">
              <w:rPr>
                <w:b/>
                <w:bCs/>
              </w:rPr>
              <w:t>R</w:t>
            </w:r>
            <w:r w:rsidR="004E7904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  <w:sz w:val="28"/>
                  <w:szCs w:val="28"/>
                </w:rPr>
                <w:id w:val="20406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C4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5E522E">
              <w:rPr>
                <w:b/>
                <w:bCs/>
              </w:rPr>
              <w:t xml:space="preserve"> </w:t>
            </w:r>
            <w:r w:rsidR="005E522E" w:rsidRPr="002C2F77">
              <w:t>Documents have been previous</w:t>
            </w:r>
            <w:r w:rsidR="00B2282E">
              <w:t>ly</w:t>
            </w:r>
            <w:r w:rsidR="005E522E" w:rsidRPr="002C2F77">
              <w:t xml:space="preserve"> deposited with</w:t>
            </w:r>
            <w:r w:rsidR="005E522E">
              <w:t xml:space="preserve"> dealing no.</w:t>
            </w:r>
            <w:r w:rsidR="005E522E">
              <w:rPr>
                <w:b/>
                <w:bCs/>
              </w:rPr>
              <w:t xml:space="preserve"> </w:t>
            </w:r>
            <w:r w:rsidR="00DA067D" w:rsidRPr="00DA067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 w:rsidR="00DA067D" w:rsidRPr="00DA067D">
              <w:instrText xml:space="preserve"> FORMTEXT </w:instrText>
            </w:r>
            <w:r w:rsidR="00DA067D" w:rsidRPr="00DA067D">
              <w:fldChar w:fldCharType="separate"/>
            </w:r>
            <w:r w:rsidR="00DA067D" w:rsidRPr="00DA067D">
              <w:rPr>
                <w:noProof/>
              </w:rPr>
              <w:t> </w:t>
            </w:r>
            <w:r w:rsidR="00DA067D" w:rsidRPr="00DA067D">
              <w:rPr>
                <w:noProof/>
              </w:rPr>
              <w:t> </w:t>
            </w:r>
            <w:r w:rsidR="00DA067D" w:rsidRPr="00DA067D">
              <w:rPr>
                <w:noProof/>
              </w:rPr>
              <w:t> </w:t>
            </w:r>
            <w:r w:rsidR="00DA067D" w:rsidRPr="00DA067D">
              <w:rPr>
                <w:noProof/>
              </w:rPr>
              <w:t> </w:t>
            </w:r>
            <w:r w:rsidR="00DA067D" w:rsidRPr="00DA067D">
              <w:rPr>
                <w:noProof/>
              </w:rPr>
              <w:t> </w:t>
            </w:r>
            <w:r w:rsidR="00DA067D" w:rsidRPr="00DA067D">
              <w:fldChar w:fldCharType="end"/>
            </w:r>
            <w:bookmarkEnd w:id="1"/>
          </w:p>
          <w:p w14:paraId="40A70D60" w14:textId="2EFEA801" w:rsidR="00FE67CE" w:rsidRPr="00FE67CE" w:rsidRDefault="00FE67CE" w:rsidP="00B2282E">
            <w:pPr>
              <w:tabs>
                <w:tab w:val="left" w:pos="426"/>
              </w:tabs>
              <w:spacing w:before="90" w:after="54"/>
              <w:ind w:left="425" w:firstLine="10"/>
              <w:rPr>
                <w:b/>
                <w:bCs/>
              </w:rPr>
            </w:pPr>
            <w:r w:rsidRPr="0061348F">
              <w:rPr>
                <w:b/>
                <w:bCs/>
                <w:sz w:val="16"/>
                <w:szCs w:val="16"/>
              </w:rPr>
              <w:t xml:space="preserve">Note: </w:t>
            </w:r>
            <w:r w:rsidR="00722D83">
              <w:rPr>
                <w:sz w:val="16"/>
                <w:szCs w:val="16"/>
              </w:rPr>
              <w:t xml:space="preserve">The </w:t>
            </w:r>
            <w:r w:rsidR="009B604D" w:rsidRPr="0061348F">
              <w:rPr>
                <w:sz w:val="16"/>
                <w:szCs w:val="16"/>
              </w:rPr>
              <w:t>Death Certificate</w:t>
            </w:r>
            <w:r w:rsidR="009B604D">
              <w:rPr>
                <w:sz w:val="16"/>
                <w:szCs w:val="16"/>
              </w:rPr>
              <w:t xml:space="preserve"> </w:t>
            </w:r>
            <w:r w:rsidR="001715DB">
              <w:rPr>
                <w:sz w:val="16"/>
                <w:szCs w:val="16"/>
              </w:rPr>
              <w:t>must be the</w:t>
            </w:r>
            <w:r w:rsidR="00101E32">
              <w:rPr>
                <w:sz w:val="16"/>
                <w:szCs w:val="16"/>
              </w:rPr>
              <w:t xml:space="preserve"> official</w:t>
            </w:r>
            <w:r w:rsidR="009B604D">
              <w:rPr>
                <w:sz w:val="16"/>
                <w:szCs w:val="16"/>
              </w:rPr>
              <w:t xml:space="preserve"> certificate</w:t>
            </w:r>
            <w:r w:rsidR="009B604D" w:rsidRPr="0061348F">
              <w:rPr>
                <w:sz w:val="16"/>
                <w:szCs w:val="16"/>
              </w:rPr>
              <w:t xml:space="preserve"> issued by the Registrar General of Births, Deaths &amp; Marriages (Qld) or equivalent evidence from </w:t>
            </w:r>
            <w:r w:rsidR="00602975">
              <w:rPr>
                <w:sz w:val="16"/>
                <w:szCs w:val="16"/>
              </w:rPr>
              <w:t>an</w:t>
            </w:r>
            <w:r w:rsidR="009B604D" w:rsidRPr="0061348F">
              <w:rPr>
                <w:sz w:val="16"/>
                <w:szCs w:val="16"/>
              </w:rPr>
              <w:t>other jurisdiction</w:t>
            </w:r>
            <w:r w:rsidR="00613A13">
              <w:rPr>
                <w:sz w:val="16"/>
                <w:szCs w:val="16"/>
              </w:rPr>
              <w:t>.</w:t>
            </w:r>
          </w:p>
        </w:tc>
      </w:tr>
      <w:tr w:rsidR="00346766" w14:paraId="25557EE2" w14:textId="77777777" w:rsidTr="0061348F">
        <w:trPr>
          <w:gridBefore w:val="1"/>
          <w:wBefore w:w="49" w:type="dxa"/>
          <w:trHeight w:val="2169"/>
        </w:trPr>
        <w:tc>
          <w:tcPr>
            <w:tcW w:w="10915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05CBDA6E" w14:textId="77777777" w:rsidR="00346766" w:rsidRDefault="00346766" w:rsidP="00346766">
            <w:pPr>
              <w:tabs>
                <w:tab w:val="left" w:pos="426"/>
              </w:tabs>
              <w:spacing w:before="90" w:after="54"/>
              <w:ind w:left="425" w:hanging="425"/>
            </w:pPr>
            <w:r>
              <w:rPr>
                <w:b/>
              </w:rPr>
              <w:t>6.</w:t>
            </w:r>
            <w:r>
              <w:rPr>
                <w:b/>
              </w:rPr>
              <w:tab/>
              <w:t xml:space="preserve">Authority of applicant </w:t>
            </w:r>
            <w:r w:rsidRPr="003E3098">
              <w:rPr>
                <w:bCs/>
                <w:sz w:val="16"/>
                <w:szCs w:val="16"/>
              </w:rPr>
              <w:t>(</w:t>
            </w:r>
            <w:r w:rsidRPr="00AA3FCA">
              <w:rPr>
                <w:sz w:val="16"/>
                <w:szCs w:val="16"/>
              </w:rPr>
              <w:t>delete statements</w:t>
            </w:r>
            <w:r>
              <w:rPr>
                <w:sz w:val="16"/>
                <w:szCs w:val="16"/>
              </w:rPr>
              <w:t xml:space="preserve"> with a </w:t>
            </w:r>
            <w:r w:rsidRPr="003E3098">
              <w:t>*</w:t>
            </w:r>
            <w:r w:rsidRPr="00AA3FCA">
              <w:rPr>
                <w:sz w:val="16"/>
                <w:szCs w:val="16"/>
              </w:rPr>
              <w:t xml:space="preserve"> if not applicable)</w:t>
            </w:r>
          </w:p>
          <w:p w14:paraId="788762DB" w14:textId="03C7AFC7" w:rsidR="00346766" w:rsidRDefault="00346766" w:rsidP="00C3455E">
            <w:pPr>
              <w:spacing w:before="90"/>
              <w:ind w:left="406"/>
            </w:pPr>
            <w:r>
              <w:t>The applicant is:</w:t>
            </w:r>
          </w:p>
          <w:p w14:paraId="7CE874E6" w14:textId="789A3627" w:rsidR="00346766" w:rsidRDefault="00346766" w:rsidP="00C3455E">
            <w:pPr>
              <w:tabs>
                <w:tab w:val="left" w:pos="426"/>
                <w:tab w:val="left" w:pos="851"/>
              </w:tabs>
              <w:ind w:left="851" w:hanging="445"/>
            </w:pPr>
            <w:r>
              <w:tab/>
              <w:t>*</w:t>
            </w:r>
            <w:r>
              <w:tab/>
            </w:r>
            <w:proofErr w:type="gramStart"/>
            <w:r>
              <w:t>the</w:t>
            </w:r>
            <w:proofErr w:type="gramEnd"/>
            <w:r>
              <w:t xml:space="preserve"> surviving joint tenant of the land</w:t>
            </w:r>
          </w:p>
          <w:p w14:paraId="7CD999CE" w14:textId="20176D34" w:rsidR="00346766" w:rsidRPr="004A37F7" w:rsidRDefault="00346766" w:rsidP="00C3455E">
            <w:pPr>
              <w:tabs>
                <w:tab w:val="left" w:pos="426"/>
                <w:tab w:val="left" w:pos="851"/>
                <w:tab w:val="left" w:leader="dot" w:pos="7088"/>
              </w:tabs>
              <w:ind w:left="851" w:hanging="445"/>
            </w:pPr>
            <w:r w:rsidRPr="004A37F7">
              <w:tab/>
              <w:t>*</w:t>
            </w:r>
            <w:r w:rsidRPr="004A37F7">
              <w:tab/>
            </w:r>
            <w:proofErr w:type="gramStart"/>
            <w:r w:rsidRPr="004A37F7">
              <w:t>the</w:t>
            </w:r>
            <w:proofErr w:type="gramEnd"/>
            <w:r w:rsidRPr="004A37F7">
              <w:t xml:space="preserve"> surviving trustee under Instrument </w:t>
            </w:r>
            <w:r w:rsidR="005031DB">
              <w:t>n</w:t>
            </w:r>
            <w:r w:rsidRPr="004A37F7">
              <w:t xml:space="preserve">o. </w:t>
            </w:r>
            <w:r w:rsidRPr="004A37F7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A37F7">
              <w:instrText xml:space="preserve"> FORMTEXT </w:instrText>
            </w:r>
            <w:r w:rsidRPr="004A37F7">
              <w:fldChar w:fldCharType="separate"/>
            </w:r>
            <w:r w:rsidRPr="004A37F7">
              <w:rPr>
                <w:noProof/>
              </w:rPr>
              <w:t> </w:t>
            </w:r>
            <w:r w:rsidRPr="004A37F7">
              <w:rPr>
                <w:noProof/>
              </w:rPr>
              <w:t> </w:t>
            </w:r>
            <w:r w:rsidRPr="004A37F7">
              <w:rPr>
                <w:noProof/>
              </w:rPr>
              <w:t> </w:t>
            </w:r>
            <w:r w:rsidRPr="004A37F7">
              <w:rPr>
                <w:noProof/>
              </w:rPr>
              <w:t> </w:t>
            </w:r>
            <w:r w:rsidRPr="004A37F7">
              <w:rPr>
                <w:noProof/>
              </w:rPr>
              <w:t> </w:t>
            </w:r>
            <w:r w:rsidRPr="004A37F7">
              <w:fldChar w:fldCharType="end"/>
            </w:r>
          </w:p>
          <w:p w14:paraId="363DF160" w14:textId="12B96378" w:rsidR="00DE68D5" w:rsidRPr="004A37F7" w:rsidRDefault="00346766" w:rsidP="00C3455E">
            <w:pPr>
              <w:tabs>
                <w:tab w:val="left" w:pos="426"/>
                <w:tab w:val="left" w:pos="851"/>
                <w:tab w:val="left" w:leader="dot" w:pos="4536"/>
              </w:tabs>
              <w:ind w:left="851" w:hanging="445"/>
            </w:pPr>
            <w:r w:rsidRPr="004A37F7">
              <w:tab/>
              <w:t>*</w:t>
            </w:r>
            <w:r w:rsidRPr="004A37F7">
              <w:tab/>
            </w:r>
            <w:proofErr w:type="gramStart"/>
            <w:r w:rsidRPr="004A37F7">
              <w:t>the</w:t>
            </w:r>
            <w:proofErr w:type="gramEnd"/>
            <w:r w:rsidRPr="004A37F7">
              <w:t xml:space="preserve"> reversioner of the interest held by the deceased pursuant to clause </w:t>
            </w:r>
            <w:r w:rsidRPr="004A37F7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A37F7">
              <w:instrText xml:space="preserve"> FORMTEXT </w:instrText>
            </w:r>
            <w:r w:rsidRPr="004A37F7">
              <w:fldChar w:fldCharType="separate"/>
            </w:r>
            <w:r w:rsidRPr="004A37F7">
              <w:rPr>
                <w:noProof/>
              </w:rPr>
              <w:t> </w:t>
            </w:r>
            <w:r w:rsidRPr="004A37F7">
              <w:rPr>
                <w:noProof/>
              </w:rPr>
              <w:t> </w:t>
            </w:r>
            <w:r w:rsidRPr="004A37F7">
              <w:rPr>
                <w:noProof/>
              </w:rPr>
              <w:t> </w:t>
            </w:r>
            <w:r w:rsidRPr="004A37F7">
              <w:rPr>
                <w:noProof/>
              </w:rPr>
              <w:t> </w:t>
            </w:r>
            <w:r w:rsidRPr="004A37F7">
              <w:rPr>
                <w:noProof/>
              </w:rPr>
              <w:t> </w:t>
            </w:r>
            <w:r w:rsidRPr="004A37F7">
              <w:fldChar w:fldCharType="end"/>
            </w:r>
            <w:r w:rsidRPr="004A37F7">
              <w:t xml:space="preserve"> of Lease/Standard Terms Document no. </w:t>
            </w:r>
            <w:r w:rsidRPr="004A37F7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A37F7">
              <w:instrText xml:space="preserve"> FORMTEXT </w:instrText>
            </w:r>
            <w:r w:rsidRPr="004A37F7">
              <w:fldChar w:fldCharType="separate"/>
            </w:r>
            <w:r w:rsidRPr="004A37F7">
              <w:rPr>
                <w:noProof/>
              </w:rPr>
              <w:t> </w:t>
            </w:r>
            <w:r w:rsidRPr="004A37F7">
              <w:rPr>
                <w:noProof/>
              </w:rPr>
              <w:t> </w:t>
            </w:r>
            <w:r w:rsidRPr="004A37F7">
              <w:rPr>
                <w:noProof/>
              </w:rPr>
              <w:t> </w:t>
            </w:r>
            <w:r w:rsidRPr="004A37F7">
              <w:rPr>
                <w:noProof/>
              </w:rPr>
              <w:t> </w:t>
            </w:r>
            <w:r w:rsidRPr="004A37F7">
              <w:rPr>
                <w:noProof/>
              </w:rPr>
              <w:t> </w:t>
            </w:r>
            <w:r w:rsidRPr="004A37F7">
              <w:fldChar w:fldCharType="end"/>
            </w:r>
          </w:p>
          <w:p w14:paraId="6F861125" w14:textId="77777777" w:rsidR="00346766" w:rsidRPr="004A37F7" w:rsidRDefault="00346766" w:rsidP="00C3455E">
            <w:pPr>
              <w:tabs>
                <w:tab w:val="left" w:pos="851"/>
                <w:tab w:val="left" w:leader="dot" w:pos="4536"/>
              </w:tabs>
              <w:ind w:left="851" w:hanging="445"/>
            </w:pPr>
            <w:r w:rsidRPr="004A37F7">
              <w:t>*</w:t>
            </w:r>
            <w:r w:rsidRPr="004A37F7">
              <w:tab/>
            </w:r>
            <w:proofErr w:type="gramStart"/>
            <w:r w:rsidRPr="004A37F7">
              <w:t>the</w:t>
            </w:r>
            <w:proofErr w:type="gramEnd"/>
            <w:r w:rsidRPr="004A37F7">
              <w:t xml:space="preserve"> last surviving joint tenant and this application is made by  </w:t>
            </w:r>
            <w:r w:rsidRPr="004A37F7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A37F7">
              <w:instrText xml:space="preserve"> FORMTEXT </w:instrText>
            </w:r>
            <w:r w:rsidRPr="004A37F7">
              <w:fldChar w:fldCharType="separate"/>
            </w:r>
            <w:r w:rsidRPr="004A37F7">
              <w:rPr>
                <w:noProof/>
              </w:rPr>
              <w:t> </w:t>
            </w:r>
            <w:r w:rsidRPr="004A37F7">
              <w:rPr>
                <w:noProof/>
              </w:rPr>
              <w:t> </w:t>
            </w:r>
            <w:r w:rsidRPr="004A37F7">
              <w:rPr>
                <w:noProof/>
              </w:rPr>
              <w:t> </w:t>
            </w:r>
            <w:r w:rsidRPr="004A37F7">
              <w:rPr>
                <w:noProof/>
              </w:rPr>
              <w:t> </w:t>
            </w:r>
            <w:r w:rsidRPr="004A37F7">
              <w:rPr>
                <w:noProof/>
              </w:rPr>
              <w:t> </w:t>
            </w:r>
            <w:r w:rsidRPr="004A37F7">
              <w:fldChar w:fldCharType="end"/>
            </w:r>
            <w:r w:rsidRPr="004A37F7">
              <w:t xml:space="preserve"> the personal representative of the applicant as evidenced by the original Will deposited with Transmission by Death no. </w:t>
            </w:r>
            <w:r w:rsidRPr="004A37F7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A37F7">
              <w:instrText xml:space="preserve"> FORMTEXT </w:instrText>
            </w:r>
            <w:r w:rsidRPr="004A37F7">
              <w:fldChar w:fldCharType="separate"/>
            </w:r>
            <w:r w:rsidRPr="004A37F7">
              <w:rPr>
                <w:noProof/>
              </w:rPr>
              <w:t> </w:t>
            </w:r>
            <w:r w:rsidRPr="004A37F7">
              <w:rPr>
                <w:noProof/>
              </w:rPr>
              <w:t> </w:t>
            </w:r>
            <w:r w:rsidRPr="004A37F7">
              <w:rPr>
                <w:noProof/>
              </w:rPr>
              <w:t> </w:t>
            </w:r>
            <w:r w:rsidRPr="004A37F7">
              <w:rPr>
                <w:noProof/>
              </w:rPr>
              <w:t> </w:t>
            </w:r>
            <w:r w:rsidRPr="004A37F7">
              <w:rPr>
                <w:noProof/>
              </w:rPr>
              <w:t> </w:t>
            </w:r>
            <w:r w:rsidRPr="004A37F7">
              <w:fldChar w:fldCharType="end"/>
            </w:r>
          </w:p>
          <w:p w14:paraId="604A8176" w14:textId="6D29A0E6" w:rsidR="00AF428F" w:rsidRPr="00DE68D5" w:rsidRDefault="00AF428F" w:rsidP="00AF428F">
            <w:pPr>
              <w:tabs>
                <w:tab w:val="left" w:pos="851"/>
                <w:tab w:val="left" w:leader="dot" w:pos="4536"/>
              </w:tabs>
            </w:pPr>
          </w:p>
        </w:tc>
      </w:tr>
      <w:tr w:rsidR="00346766" w14:paraId="0A07C271" w14:textId="77777777" w:rsidTr="0061348F">
        <w:trPr>
          <w:gridBefore w:val="1"/>
          <w:wBefore w:w="49" w:type="dxa"/>
          <w:trHeight w:val="2973"/>
        </w:trPr>
        <w:tc>
          <w:tcPr>
            <w:tcW w:w="10915" w:type="dxa"/>
            <w:gridSpan w:val="8"/>
          </w:tcPr>
          <w:p w14:paraId="798E3224" w14:textId="77777777" w:rsidR="00113BAE" w:rsidRDefault="00346766" w:rsidP="00113BAE">
            <w:pPr>
              <w:tabs>
                <w:tab w:val="left" w:pos="426"/>
              </w:tabs>
              <w:spacing w:before="90" w:after="54"/>
              <w:ind w:left="425" w:hanging="363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</w:rPr>
              <w:tab/>
              <w:t>Request</w:t>
            </w:r>
          </w:p>
          <w:p w14:paraId="06465D10" w14:textId="792AC9D7" w:rsidR="00346766" w:rsidRDefault="00346766" w:rsidP="00113BAE">
            <w:pPr>
              <w:spacing w:before="90" w:after="54"/>
              <w:ind w:left="346"/>
            </w:pPr>
            <w:r>
              <w:t>In accordance with the particulars disclosed above, it is requested that this death be recorded.</w:t>
            </w:r>
          </w:p>
          <w:p w14:paraId="546CD64C" w14:textId="3C3C6DFB" w:rsidR="00346766" w:rsidRDefault="00346766" w:rsidP="00113BAE">
            <w:pPr>
              <w:spacing w:before="120"/>
              <w:ind w:left="488"/>
              <w:rPr>
                <w:b/>
              </w:rPr>
            </w:pPr>
            <w:r>
              <w:rPr>
                <w:b/>
              </w:rPr>
              <w:t xml:space="preserve">Witnessing officer must be aware of </w:t>
            </w:r>
            <w:r w:rsidR="002B0109">
              <w:rPr>
                <w:b/>
              </w:rPr>
              <w:t>their</w:t>
            </w:r>
            <w:r>
              <w:rPr>
                <w:b/>
              </w:rPr>
              <w:t xml:space="preserve"> obligations under section 162 of the Land Title Act 1994</w:t>
            </w:r>
          </w:p>
          <w:p w14:paraId="6E66173F" w14:textId="77777777" w:rsidR="00346766" w:rsidRDefault="00346766" w:rsidP="00113BAE">
            <w:pPr>
              <w:suppressAutoHyphens/>
              <w:ind w:firstLine="204"/>
            </w:pPr>
          </w:p>
          <w:p w14:paraId="5D96AC78" w14:textId="77777777" w:rsidR="00346766" w:rsidRDefault="00346766" w:rsidP="00113BAE">
            <w:pPr>
              <w:suppressAutoHyphens/>
              <w:ind w:left="7229" w:firstLine="204"/>
            </w:pPr>
            <w: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86356AD" w14:textId="77777777" w:rsidR="00346766" w:rsidRDefault="00346766" w:rsidP="00113BAE">
            <w:pPr>
              <w:tabs>
                <w:tab w:val="left" w:leader="dot" w:pos="3969"/>
                <w:tab w:val="left" w:pos="7229"/>
              </w:tabs>
              <w:suppressAutoHyphens/>
              <w:ind w:firstLine="204"/>
            </w:pPr>
            <w:r>
              <w:tab/>
              <w:t>signature</w:t>
            </w:r>
          </w:p>
          <w:p w14:paraId="160117F2" w14:textId="77777777" w:rsidR="00346766" w:rsidRDefault="00346766" w:rsidP="00113BAE">
            <w:pPr>
              <w:suppressAutoHyphens/>
              <w:ind w:firstLine="204"/>
            </w:pPr>
          </w:p>
          <w:p w14:paraId="4300645F" w14:textId="77777777" w:rsidR="00346766" w:rsidRDefault="00346766" w:rsidP="00113BAE">
            <w:pPr>
              <w:tabs>
                <w:tab w:val="left" w:leader="dot" w:pos="3969"/>
                <w:tab w:val="left" w:pos="7371"/>
              </w:tabs>
              <w:suppressAutoHyphens/>
              <w:ind w:firstLine="204"/>
            </w:pPr>
            <w:r>
              <w:tab/>
              <w:t>full name</w:t>
            </w:r>
          </w:p>
          <w:p w14:paraId="011778F7" w14:textId="77777777" w:rsidR="00346766" w:rsidRDefault="00346766" w:rsidP="00113BAE">
            <w:pPr>
              <w:suppressAutoHyphens/>
              <w:ind w:firstLine="204"/>
            </w:pPr>
          </w:p>
          <w:p w14:paraId="7C885725" w14:textId="55779DA7" w:rsidR="00346766" w:rsidRDefault="00346766" w:rsidP="00113BAE">
            <w:pPr>
              <w:tabs>
                <w:tab w:val="left" w:leader="dot" w:pos="3969"/>
                <w:tab w:val="center" w:pos="6219"/>
                <w:tab w:val="left" w:pos="7229"/>
                <w:tab w:val="right" w:leader="dot" w:pos="10631"/>
              </w:tabs>
              <w:suppressAutoHyphens/>
              <w:ind w:firstLine="204"/>
            </w:pPr>
            <w:r>
              <w:tab/>
              <w:t>qualification</w:t>
            </w:r>
            <w:r w:rsidR="001F6101">
              <w:t xml:space="preserve">              </w:t>
            </w:r>
            <w:r>
              <w:t>/        /</w:t>
            </w:r>
            <w:r>
              <w:tab/>
            </w:r>
            <w:r>
              <w:tab/>
            </w:r>
          </w:p>
          <w:p w14:paraId="15842839" w14:textId="77777777" w:rsidR="00346766" w:rsidRPr="00B570F1" w:rsidRDefault="00346766" w:rsidP="00113BAE">
            <w:pPr>
              <w:tabs>
                <w:tab w:val="left" w:pos="5387"/>
                <w:tab w:val="right" w:pos="10640"/>
              </w:tabs>
              <w:suppressAutoHyphens/>
              <w:ind w:firstLine="204"/>
              <w:rPr>
                <w:sz w:val="16"/>
              </w:rPr>
            </w:pPr>
            <w:r>
              <w:rPr>
                <w:b/>
              </w:rPr>
              <w:t>Witnessing Officer</w:t>
            </w:r>
            <w:r>
              <w:rPr>
                <w:b/>
              </w:rPr>
              <w:tab/>
              <w:t>Execution Date</w:t>
            </w:r>
            <w:r>
              <w:rPr>
                <w:b/>
              </w:rPr>
              <w:tab/>
              <w:t>Applicant's or Solicitor’s Signature</w:t>
            </w:r>
          </w:p>
        </w:tc>
      </w:tr>
      <w:tr w:rsidR="00B73C35" w14:paraId="6B5FF39E" w14:textId="77777777" w:rsidTr="0061348F">
        <w:trPr>
          <w:gridBefore w:val="1"/>
          <w:wBefore w:w="49" w:type="dxa"/>
          <w:trHeight w:val="696"/>
        </w:trPr>
        <w:tc>
          <w:tcPr>
            <w:tcW w:w="6233" w:type="dxa"/>
            <w:gridSpan w:val="3"/>
          </w:tcPr>
          <w:p w14:paraId="66BB1136" w14:textId="77777777" w:rsidR="00346766" w:rsidRDefault="00346766" w:rsidP="00113BAE">
            <w:pPr>
              <w:tabs>
                <w:tab w:val="right" w:pos="10631"/>
              </w:tabs>
              <w:suppressAutoHyphens/>
              <w:spacing w:before="80"/>
              <w:ind w:right="1061" w:firstLine="204"/>
              <w:rPr>
                <w:sz w:val="16"/>
              </w:rPr>
            </w:pPr>
            <w:r w:rsidRPr="0078478E">
              <w:rPr>
                <w:sz w:val="16"/>
              </w:rPr>
              <w:t>(Witnessing officer must be in accordance with Schedule 1</w:t>
            </w:r>
          </w:p>
          <w:p w14:paraId="31902C3F" w14:textId="77777777" w:rsidR="00346766" w:rsidRDefault="00346766" w:rsidP="00113BAE">
            <w:pPr>
              <w:tabs>
                <w:tab w:val="right" w:pos="10631"/>
              </w:tabs>
              <w:suppressAutoHyphens/>
              <w:ind w:right="1060" w:firstLine="204"/>
            </w:pPr>
            <w:r w:rsidRPr="0078478E">
              <w:rPr>
                <w:sz w:val="16"/>
              </w:rPr>
              <w:t>of Land Title Act 1994 e.g. Legal Practitioner, JP, C Dec)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br/>
            </w:r>
          </w:p>
        </w:tc>
        <w:tc>
          <w:tcPr>
            <w:tcW w:w="4682" w:type="dxa"/>
            <w:gridSpan w:val="5"/>
          </w:tcPr>
          <w:p w14:paraId="02FE2862" w14:textId="7AF9C89E" w:rsidR="00346766" w:rsidRDefault="00346766" w:rsidP="00DC1B68">
            <w:pPr>
              <w:tabs>
                <w:tab w:val="left" w:pos="426"/>
              </w:tabs>
              <w:spacing w:before="90" w:after="54"/>
              <w:ind w:left="1125" w:right="173"/>
              <w:rPr>
                <w:b/>
              </w:rPr>
            </w:pPr>
            <w:r>
              <w:rPr>
                <w:sz w:val="16"/>
              </w:rPr>
              <w:t>Note: A Solicitor is required to print full name i</w:t>
            </w:r>
            <w:r w:rsidR="00DC1B68">
              <w:rPr>
                <w:sz w:val="16"/>
              </w:rPr>
              <w:t>f</w:t>
            </w:r>
            <w:r w:rsidR="00852462">
              <w:rPr>
                <w:sz w:val="16"/>
              </w:rPr>
              <w:t xml:space="preserve"> </w:t>
            </w:r>
            <w:r>
              <w:rPr>
                <w:sz w:val="16"/>
              </w:rPr>
              <w:t>signing on behalf of the Applicant and no witness is required in this</w:t>
            </w:r>
            <w:r w:rsidR="00852462">
              <w:rPr>
                <w:sz w:val="16"/>
              </w:rPr>
              <w:t xml:space="preserve"> </w:t>
            </w:r>
            <w:r>
              <w:rPr>
                <w:sz w:val="16"/>
              </w:rPr>
              <w:t>instance</w:t>
            </w:r>
            <w:r w:rsidR="00DC1B68">
              <w:rPr>
                <w:sz w:val="16"/>
              </w:rPr>
              <w:t>.</w:t>
            </w:r>
          </w:p>
        </w:tc>
      </w:tr>
    </w:tbl>
    <w:p w14:paraId="5B11E132" w14:textId="77777777" w:rsidR="00346766" w:rsidRDefault="00346766" w:rsidP="00346766">
      <w:pPr>
        <w:tabs>
          <w:tab w:val="left" w:pos="426"/>
        </w:tabs>
        <w:spacing w:before="90" w:after="54"/>
        <w:ind w:left="425" w:hanging="425"/>
        <w:rPr>
          <w:b/>
        </w:rPr>
        <w:sectPr w:rsidR="00346766" w:rsidSect="00346766">
          <w:footerReference w:type="default" r:id="rId12"/>
          <w:endnotePr>
            <w:numFmt w:val="decimal"/>
          </w:endnotePr>
          <w:type w:val="continuous"/>
          <w:pgSz w:w="11907" w:h="16840" w:code="9"/>
          <w:pgMar w:top="340" w:right="567" w:bottom="340" w:left="567" w:header="567" w:footer="113" w:gutter="0"/>
          <w:pgNumType w:start="1"/>
          <w:cols w:space="720"/>
          <w:noEndnote/>
        </w:sectPr>
      </w:pPr>
    </w:p>
    <w:p w14:paraId="6750C831" w14:textId="6F540684" w:rsidR="00346766" w:rsidRPr="00346766" w:rsidRDefault="00346766" w:rsidP="00346766">
      <w:pPr>
        <w:tabs>
          <w:tab w:val="left" w:pos="1470"/>
        </w:tabs>
      </w:pPr>
    </w:p>
    <w:sectPr w:rsidR="00346766" w:rsidRPr="00346766" w:rsidSect="00E14856">
      <w:footerReference w:type="default" r:id="rId13"/>
      <w:endnotePr>
        <w:numFmt w:val="decimal"/>
      </w:endnotePr>
      <w:type w:val="continuous"/>
      <w:pgSz w:w="11907" w:h="16840" w:code="9"/>
      <w:pgMar w:top="426" w:right="567" w:bottom="284" w:left="567" w:header="567" w:footer="10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AC979" w14:textId="77777777" w:rsidR="009857CA" w:rsidRDefault="009857CA">
      <w:pPr>
        <w:spacing w:line="20" w:lineRule="exact"/>
      </w:pPr>
    </w:p>
  </w:endnote>
  <w:endnote w:type="continuationSeparator" w:id="0">
    <w:p w14:paraId="35629CFD" w14:textId="77777777" w:rsidR="009857CA" w:rsidRDefault="009857CA">
      <w:r>
        <w:t xml:space="preserve"> </w:t>
      </w:r>
    </w:p>
  </w:endnote>
  <w:endnote w:type="continuationNotice" w:id="1">
    <w:p w14:paraId="1D22CF99" w14:textId="77777777" w:rsidR="009857CA" w:rsidRDefault="009857C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2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4"/>
      <w:gridCol w:w="10490"/>
      <w:gridCol w:w="284"/>
    </w:tblGrid>
    <w:tr w:rsidR="00346766" w14:paraId="46BD904E" w14:textId="77777777">
      <w:trPr>
        <w:cantSplit/>
      </w:trPr>
      <w:tc>
        <w:tcPr>
          <w:tcW w:w="284" w:type="dxa"/>
          <w:tcBorders>
            <w:left w:val="single" w:sz="12" w:space="0" w:color="auto"/>
            <w:bottom w:val="single" w:sz="12" w:space="0" w:color="auto"/>
          </w:tcBorders>
        </w:tcPr>
        <w:p w14:paraId="57F92230" w14:textId="77777777" w:rsidR="00346766" w:rsidRDefault="00346766">
          <w:pPr>
            <w:suppressAutoHyphens/>
            <w:spacing w:before="80"/>
          </w:pPr>
        </w:p>
      </w:tc>
      <w:tc>
        <w:tcPr>
          <w:tcW w:w="10490" w:type="dxa"/>
        </w:tcPr>
        <w:p w14:paraId="0BA18247" w14:textId="77777777" w:rsidR="00346766" w:rsidRDefault="00346766">
          <w:pPr>
            <w:suppressAutoHyphens/>
            <w:spacing w:before="80"/>
          </w:pPr>
        </w:p>
      </w:tc>
      <w:tc>
        <w:tcPr>
          <w:tcW w:w="284" w:type="dxa"/>
          <w:tcBorders>
            <w:bottom w:val="single" w:sz="12" w:space="0" w:color="auto"/>
            <w:right w:val="single" w:sz="12" w:space="0" w:color="auto"/>
          </w:tcBorders>
        </w:tcPr>
        <w:p w14:paraId="4E0F946A" w14:textId="77777777" w:rsidR="00346766" w:rsidRDefault="00346766">
          <w:pPr>
            <w:suppressAutoHyphens/>
            <w:spacing w:before="80"/>
            <w:ind w:right="-141"/>
          </w:pPr>
        </w:p>
      </w:tc>
    </w:tr>
  </w:tbl>
  <w:p w14:paraId="7155EC74" w14:textId="77777777" w:rsidR="00346766" w:rsidRDefault="003467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2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4"/>
      <w:gridCol w:w="10490"/>
      <w:gridCol w:w="284"/>
    </w:tblGrid>
    <w:tr w:rsidR="00286AAA" w14:paraId="26CBD6E9" w14:textId="77777777">
      <w:trPr>
        <w:cantSplit/>
      </w:trPr>
      <w:tc>
        <w:tcPr>
          <w:tcW w:w="284" w:type="dxa"/>
          <w:tcBorders>
            <w:left w:val="single" w:sz="12" w:space="0" w:color="auto"/>
            <w:bottom w:val="single" w:sz="12" w:space="0" w:color="auto"/>
          </w:tcBorders>
        </w:tcPr>
        <w:p w14:paraId="5DB91E1F" w14:textId="77777777" w:rsidR="00286AAA" w:rsidRDefault="00286AAA">
          <w:pPr>
            <w:suppressAutoHyphens/>
            <w:spacing w:before="80"/>
          </w:pPr>
        </w:p>
      </w:tc>
      <w:tc>
        <w:tcPr>
          <w:tcW w:w="10490" w:type="dxa"/>
        </w:tcPr>
        <w:p w14:paraId="21C57A9B" w14:textId="77777777" w:rsidR="00286AAA" w:rsidRDefault="00286AAA">
          <w:pPr>
            <w:suppressAutoHyphens/>
            <w:spacing w:before="80"/>
          </w:pPr>
        </w:p>
      </w:tc>
      <w:tc>
        <w:tcPr>
          <w:tcW w:w="284" w:type="dxa"/>
          <w:tcBorders>
            <w:bottom w:val="single" w:sz="12" w:space="0" w:color="auto"/>
            <w:right w:val="single" w:sz="12" w:space="0" w:color="auto"/>
          </w:tcBorders>
        </w:tcPr>
        <w:p w14:paraId="2FFD6300" w14:textId="77777777" w:rsidR="00286AAA" w:rsidRDefault="00286AAA">
          <w:pPr>
            <w:suppressAutoHyphens/>
            <w:spacing w:before="80"/>
            <w:ind w:right="-141"/>
          </w:pPr>
        </w:p>
      </w:tc>
    </w:tr>
  </w:tbl>
  <w:p w14:paraId="75006F4D" w14:textId="77777777" w:rsidR="00286AAA" w:rsidRDefault="00286A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5B9BE" w14:textId="77777777" w:rsidR="009857CA" w:rsidRDefault="009857CA">
      <w:r>
        <w:separator/>
      </w:r>
    </w:p>
  </w:footnote>
  <w:footnote w:type="continuationSeparator" w:id="0">
    <w:p w14:paraId="073B65A3" w14:textId="77777777" w:rsidR="009857CA" w:rsidRDefault="009857CA">
      <w:r>
        <w:continuationSeparator/>
      </w:r>
    </w:p>
  </w:footnote>
  <w:footnote w:type="continuationNotice" w:id="1">
    <w:p w14:paraId="5F1B2801" w14:textId="77777777" w:rsidR="009857CA" w:rsidRDefault="009857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142D1"/>
    <w:multiLevelType w:val="hybridMultilevel"/>
    <w:tmpl w:val="2BA00C9E"/>
    <w:lvl w:ilvl="0" w:tplc="7B9C9546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A0D22"/>
    <w:multiLevelType w:val="hybridMultilevel"/>
    <w:tmpl w:val="E37A6EF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10DAF"/>
    <w:multiLevelType w:val="hybridMultilevel"/>
    <w:tmpl w:val="931621F0"/>
    <w:lvl w:ilvl="0" w:tplc="3686FE8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12815"/>
    <w:multiLevelType w:val="hybridMultilevel"/>
    <w:tmpl w:val="BD22792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471407">
    <w:abstractNumId w:val="1"/>
  </w:num>
  <w:num w:numId="2" w16cid:durableId="301422068">
    <w:abstractNumId w:val="0"/>
  </w:num>
  <w:num w:numId="3" w16cid:durableId="329210822">
    <w:abstractNumId w:val="3"/>
  </w:num>
  <w:num w:numId="4" w16cid:durableId="1866553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85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7BE"/>
    <w:rsid w:val="000010F9"/>
    <w:rsid w:val="00002429"/>
    <w:rsid w:val="00006AEF"/>
    <w:rsid w:val="0000754D"/>
    <w:rsid w:val="000075C0"/>
    <w:rsid w:val="00012A17"/>
    <w:rsid w:val="00016FEC"/>
    <w:rsid w:val="000205F0"/>
    <w:rsid w:val="00026ECB"/>
    <w:rsid w:val="00032B96"/>
    <w:rsid w:val="00033A17"/>
    <w:rsid w:val="000411B3"/>
    <w:rsid w:val="00063861"/>
    <w:rsid w:val="00066B6C"/>
    <w:rsid w:val="000719A8"/>
    <w:rsid w:val="0007617F"/>
    <w:rsid w:val="00080134"/>
    <w:rsid w:val="00084226"/>
    <w:rsid w:val="0009141F"/>
    <w:rsid w:val="000A259B"/>
    <w:rsid w:val="000A4D24"/>
    <w:rsid w:val="000A5262"/>
    <w:rsid w:val="000A6570"/>
    <w:rsid w:val="000B0038"/>
    <w:rsid w:val="000B504B"/>
    <w:rsid w:val="000B550C"/>
    <w:rsid w:val="000B586C"/>
    <w:rsid w:val="000C242F"/>
    <w:rsid w:val="000C6F2D"/>
    <w:rsid w:val="000D0B49"/>
    <w:rsid w:val="000D3830"/>
    <w:rsid w:val="000D5396"/>
    <w:rsid w:val="000E293B"/>
    <w:rsid w:val="000F334E"/>
    <w:rsid w:val="00101E32"/>
    <w:rsid w:val="00111FE0"/>
    <w:rsid w:val="0011255C"/>
    <w:rsid w:val="00113BAE"/>
    <w:rsid w:val="001244FD"/>
    <w:rsid w:val="001248F4"/>
    <w:rsid w:val="00140C7C"/>
    <w:rsid w:val="0014204A"/>
    <w:rsid w:val="00142313"/>
    <w:rsid w:val="00145BD5"/>
    <w:rsid w:val="001500F4"/>
    <w:rsid w:val="00154C51"/>
    <w:rsid w:val="00157C6A"/>
    <w:rsid w:val="0016120C"/>
    <w:rsid w:val="00162381"/>
    <w:rsid w:val="001715DB"/>
    <w:rsid w:val="00172F5A"/>
    <w:rsid w:val="00184113"/>
    <w:rsid w:val="00185766"/>
    <w:rsid w:val="00194141"/>
    <w:rsid w:val="00195FD2"/>
    <w:rsid w:val="001A069D"/>
    <w:rsid w:val="001A4B84"/>
    <w:rsid w:val="001B2052"/>
    <w:rsid w:val="001D0B1A"/>
    <w:rsid w:val="001D3164"/>
    <w:rsid w:val="001D5582"/>
    <w:rsid w:val="001E6C7D"/>
    <w:rsid w:val="001F5D89"/>
    <w:rsid w:val="001F6101"/>
    <w:rsid w:val="0021403E"/>
    <w:rsid w:val="002153E9"/>
    <w:rsid w:val="002245ED"/>
    <w:rsid w:val="002268A4"/>
    <w:rsid w:val="00232861"/>
    <w:rsid w:val="00237BA7"/>
    <w:rsid w:val="00244936"/>
    <w:rsid w:val="00245793"/>
    <w:rsid w:val="002474D3"/>
    <w:rsid w:val="002602F3"/>
    <w:rsid w:val="002610F5"/>
    <w:rsid w:val="002619A4"/>
    <w:rsid w:val="0026408C"/>
    <w:rsid w:val="00270306"/>
    <w:rsid w:val="00284F3E"/>
    <w:rsid w:val="00286442"/>
    <w:rsid w:val="00286AAA"/>
    <w:rsid w:val="002A13B1"/>
    <w:rsid w:val="002A14B8"/>
    <w:rsid w:val="002B0109"/>
    <w:rsid w:val="002B1BF3"/>
    <w:rsid w:val="002C2F77"/>
    <w:rsid w:val="002C3A96"/>
    <w:rsid w:val="002C63BE"/>
    <w:rsid w:val="002C6923"/>
    <w:rsid w:val="002D492A"/>
    <w:rsid w:val="002E1753"/>
    <w:rsid w:val="002E34FB"/>
    <w:rsid w:val="002E78FB"/>
    <w:rsid w:val="002F33FF"/>
    <w:rsid w:val="002F35D7"/>
    <w:rsid w:val="003034D9"/>
    <w:rsid w:val="003036B8"/>
    <w:rsid w:val="00311706"/>
    <w:rsid w:val="00314A97"/>
    <w:rsid w:val="003253C2"/>
    <w:rsid w:val="00341B8F"/>
    <w:rsid w:val="0034223D"/>
    <w:rsid w:val="00345B1D"/>
    <w:rsid w:val="00346766"/>
    <w:rsid w:val="00351BB0"/>
    <w:rsid w:val="003550FA"/>
    <w:rsid w:val="00356498"/>
    <w:rsid w:val="00356944"/>
    <w:rsid w:val="00357497"/>
    <w:rsid w:val="00364A96"/>
    <w:rsid w:val="00367D19"/>
    <w:rsid w:val="00375160"/>
    <w:rsid w:val="003833CC"/>
    <w:rsid w:val="003849AE"/>
    <w:rsid w:val="00387C67"/>
    <w:rsid w:val="003903D4"/>
    <w:rsid w:val="00391154"/>
    <w:rsid w:val="003A2B32"/>
    <w:rsid w:val="003B0729"/>
    <w:rsid w:val="003B4620"/>
    <w:rsid w:val="003B65F7"/>
    <w:rsid w:val="003C1BDF"/>
    <w:rsid w:val="003C68D4"/>
    <w:rsid w:val="003C7BE2"/>
    <w:rsid w:val="003D2093"/>
    <w:rsid w:val="003D55F6"/>
    <w:rsid w:val="003D6575"/>
    <w:rsid w:val="003E52DD"/>
    <w:rsid w:val="003E5AC6"/>
    <w:rsid w:val="003E5E35"/>
    <w:rsid w:val="003F3BBE"/>
    <w:rsid w:val="003F6915"/>
    <w:rsid w:val="003F6B82"/>
    <w:rsid w:val="00402C1B"/>
    <w:rsid w:val="0041068A"/>
    <w:rsid w:val="00411CD2"/>
    <w:rsid w:val="004127EF"/>
    <w:rsid w:val="004178B6"/>
    <w:rsid w:val="00427994"/>
    <w:rsid w:val="00427EC4"/>
    <w:rsid w:val="004340B4"/>
    <w:rsid w:val="00444737"/>
    <w:rsid w:val="00455D94"/>
    <w:rsid w:val="0046614A"/>
    <w:rsid w:val="004730A3"/>
    <w:rsid w:val="00476839"/>
    <w:rsid w:val="004774DF"/>
    <w:rsid w:val="004902AF"/>
    <w:rsid w:val="00491764"/>
    <w:rsid w:val="00493A39"/>
    <w:rsid w:val="00494A35"/>
    <w:rsid w:val="00497F65"/>
    <w:rsid w:val="004A37F7"/>
    <w:rsid w:val="004A3A9C"/>
    <w:rsid w:val="004C0F94"/>
    <w:rsid w:val="004C5E6E"/>
    <w:rsid w:val="004C739D"/>
    <w:rsid w:val="004D198B"/>
    <w:rsid w:val="004D74E6"/>
    <w:rsid w:val="004D75F2"/>
    <w:rsid w:val="004E2E74"/>
    <w:rsid w:val="004E7904"/>
    <w:rsid w:val="004E7EBE"/>
    <w:rsid w:val="004F2389"/>
    <w:rsid w:val="004F5E8F"/>
    <w:rsid w:val="005031DB"/>
    <w:rsid w:val="00504F38"/>
    <w:rsid w:val="005057A4"/>
    <w:rsid w:val="00507930"/>
    <w:rsid w:val="0051242E"/>
    <w:rsid w:val="00517BA8"/>
    <w:rsid w:val="00522EC4"/>
    <w:rsid w:val="005355AD"/>
    <w:rsid w:val="005430D0"/>
    <w:rsid w:val="0055011E"/>
    <w:rsid w:val="0055484D"/>
    <w:rsid w:val="00554B94"/>
    <w:rsid w:val="00563B81"/>
    <w:rsid w:val="005654F9"/>
    <w:rsid w:val="00566DFB"/>
    <w:rsid w:val="00573842"/>
    <w:rsid w:val="00582190"/>
    <w:rsid w:val="00593F67"/>
    <w:rsid w:val="005A0E24"/>
    <w:rsid w:val="005A1537"/>
    <w:rsid w:val="005A1D80"/>
    <w:rsid w:val="005A7FCA"/>
    <w:rsid w:val="005B1658"/>
    <w:rsid w:val="005B2C69"/>
    <w:rsid w:val="005B5E47"/>
    <w:rsid w:val="005C2B17"/>
    <w:rsid w:val="005C68D9"/>
    <w:rsid w:val="005E0F82"/>
    <w:rsid w:val="005E27BE"/>
    <w:rsid w:val="005E2D81"/>
    <w:rsid w:val="005E522E"/>
    <w:rsid w:val="005E5624"/>
    <w:rsid w:val="005F0913"/>
    <w:rsid w:val="005F151D"/>
    <w:rsid w:val="00600420"/>
    <w:rsid w:val="00602975"/>
    <w:rsid w:val="006066B6"/>
    <w:rsid w:val="0061348F"/>
    <w:rsid w:val="00613A13"/>
    <w:rsid w:val="00614A26"/>
    <w:rsid w:val="0062346F"/>
    <w:rsid w:val="00635F10"/>
    <w:rsid w:val="006375C5"/>
    <w:rsid w:val="00641848"/>
    <w:rsid w:val="006435A2"/>
    <w:rsid w:val="006507ED"/>
    <w:rsid w:val="00651507"/>
    <w:rsid w:val="0065245B"/>
    <w:rsid w:val="00665A99"/>
    <w:rsid w:val="00666BC5"/>
    <w:rsid w:val="00670709"/>
    <w:rsid w:val="00677435"/>
    <w:rsid w:val="00681D67"/>
    <w:rsid w:val="00685E91"/>
    <w:rsid w:val="0069133D"/>
    <w:rsid w:val="00691970"/>
    <w:rsid w:val="006960D5"/>
    <w:rsid w:val="006A3877"/>
    <w:rsid w:val="006A4C65"/>
    <w:rsid w:val="006A7094"/>
    <w:rsid w:val="006C1999"/>
    <w:rsid w:val="006C24BF"/>
    <w:rsid w:val="006C2D2B"/>
    <w:rsid w:val="006C531F"/>
    <w:rsid w:val="006D16EF"/>
    <w:rsid w:val="006D3016"/>
    <w:rsid w:val="006D5112"/>
    <w:rsid w:val="006D7C65"/>
    <w:rsid w:val="006E3A83"/>
    <w:rsid w:val="006F4C6E"/>
    <w:rsid w:val="006F59A5"/>
    <w:rsid w:val="00705C68"/>
    <w:rsid w:val="00706B9C"/>
    <w:rsid w:val="00712EE3"/>
    <w:rsid w:val="00716358"/>
    <w:rsid w:val="00722D83"/>
    <w:rsid w:val="0073162D"/>
    <w:rsid w:val="00744D98"/>
    <w:rsid w:val="00746D96"/>
    <w:rsid w:val="007515C9"/>
    <w:rsid w:val="0075479A"/>
    <w:rsid w:val="00764C4D"/>
    <w:rsid w:val="00771623"/>
    <w:rsid w:val="007722B5"/>
    <w:rsid w:val="0077243B"/>
    <w:rsid w:val="00773E97"/>
    <w:rsid w:val="00777681"/>
    <w:rsid w:val="00783369"/>
    <w:rsid w:val="00792ABF"/>
    <w:rsid w:val="00794EF2"/>
    <w:rsid w:val="00795075"/>
    <w:rsid w:val="007965B5"/>
    <w:rsid w:val="007A001D"/>
    <w:rsid w:val="007A17CF"/>
    <w:rsid w:val="007A23F1"/>
    <w:rsid w:val="007A45E2"/>
    <w:rsid w:val="007A7DAC"/>
    <w:rsid w:val="007B0F31"/>
    <w:rsid w:val="007C1F5B"/>
    <w:rsid w:val="007D06ED"/>
    <w:rsid w:val="007D53A1"/>
    <w:rsid w:val="007D7060"/>
    <w:rsid w:val="007F2BC9"/>
    <w:rsid w:val="007F4A39"/>
    <w:rsid w:val="007F65C1"/>
    <w:rsid w:val="00804E48"/>
    <w:rsid w:val="0080702D"/>
    <w:rsid w:val="00807039"/>
    <w:rsid w:val="008102C9"/>
    <w:rsid w:val="00824E36"/>
    <w:rsid w:val="00825783"/>
    <w:rsid w:val="0083472B"/>
    <w:rsid w:val="00837549"/>
    <w:rsid w:val="00837728"/>
    <w:rsid w:val="00852462"/>
    <w:rsid w:val="00855099"/>
    <w:rsid w:val="0085599B"/>
    <w:rsid w:val="00855F38"/>
    <w:rsid w:val="00862031"/>
    <w:rsid w:val="008635D8"/>
    <w:rsid w:val="0087465D"/>
    <w:rsid w:val="0087705E"/>
    <w:rsid w:val="00881C1A"/>
    <w:rsid w:val="0088359D"/>
    <w:rsid w:val="00884302"/>
    <w:rsid w:val="0088481F"/>
    <w:rsid w:val="008928A1"/>
    <w:rsid w:val="00894F9B"/>
    <w:rsid w:val="00896263"/>
    <w:rsid w:val="008A01E5"/>
    <w:rsid w:val="008A4BA0"/>
    <w:rsid w:val="008A7699"/>
    <w:rsid w:val="008B256D"/>
    <w:rsid w:val="008B5722"/>
    <w:rsid w:val="008C0736"/>
    <w:rsid w:val="008C2E4D"/>
    <w:rsid w:val="008D21D4"/>
    <w:rsid w:val="008D5881"/>
    <w:rsid w:val="008D5AA8"/>
    <w:rsid w:val="008D639E"/>
    <w:rsid w:val="008E246A"/>
    <w:rsid w:val="008F0182"/>
    <w:rsid w:val="008F265B"/>
    <w:rsid w:val="00903119"/>
    <w:rsid w:val="0090524A"/>
    <w:rsid w:val="00905973"/>
    <w:rsid w:val="00921E0C"/>
    <w:rsid w:val="00923BA9"/>
    <w:rsid w:val="00935786"/>
    <w:rsid w:val="009361A0"/>
    <w:rsid w:val="009365F6"/>
    <w:rsid w:val="0094260B"/>
    <w:rsid w:val="00945900"/>
    <w:rsid w:val="009504A8"/>
    <w:rsid w:val="009526AB"/>
    <w:rsid w:val="009553B5"/>
    <w:rsid w:val="00957042"/>
    <w:rsid w:val="009667AD"/>
    <w:rsid w:val="0096708F"/>
    <w:rsid w:val="0096735F"/>
    <w:rsid w:val="00972206"/>
    <w:rsid w:val="00972A22"/>
    <w:rsid w:val="00975450"/>
    <w:rsid w:val="00983251"/>
    <w:rsid w:val="009857CA"/>
    <w:rsid w:val="00987D4D"/>
    <w:rsid w:val="009A1C07"/>
    <w:rsid w:val="009A7296"/>
    <w:rsid w:val="009B1C82"/>
    <w:rsid w:val="009B1F08"/>
    <w:rsid w:val="009B604D"/>
    <w:rsid w:val="009B7DF3"/>
    <w:rsid w:val="009C544D"/>
    <w:rsid w:val="009D20B6"/>
    <w:rsid w:val="009D36B6"/>
    <w:rsid w:val="009D7988"/>
    <w:rsid w:val="009E036A"/>
    <w:rsid w:val="009E2379"/>
    <w:rsid w:val="009F2329"/>
    <w:rsid w:val="009F7B4A"/>
    <w:rsid w:val="00A00A9A"/>
    <w:rsid w:val="00A021E2"/>
    <w:rsid w:val="00A05E43"/>
    <w:rsid w:val="00A155AE"/>
    <w:rsid w:val="00A16803"/>
    <w:rsid w:val="00A254D5"/>
    <w:rsid w:val="00A31407"/>
    <w:rsid w:val="00A32151"/>
    <w:rsid w:val="00A32EF1"/>
    <w:rsid w:val="00A34CD8"/>
    <w:rsid w:val="00A40805"/>
    <w:rsid w:val="00A46E9D"/>
    <w:rsid w:val="00A46ED3"/>
    <w:rsid w:val="00A46FDC"/>
    <w:rsid w:val="00A52902"/>
    <w:rsid w:val="00A54707"/>
    <w:rsid w:val="00A57B01"/>
    <w:rsid w:val="00A61069"/>
    <w:rsid w:val="00A642E9"/>
    <w:rsid w:val="00A70260"/>
    <w:rsid w:val="00A70781"/>
    <w:rsid w:val="00A70EA4"/>
    <w:rsid w:val="00A7140A"/>
    <w:rsid w:val="00A849DF"/>
    <w:rsid w:val="00A86A68"/>
    <w:rsid w:val="00A9136A"/>
    <w:rsid w:val="00A92A15"/>
    <w:rsid w:val="00A9441E"/>
    <w:rsid w:val="00A97214"/>
    <w:rsid w:val="00A976C9"/>
    <w:rsid w:val="00AA027E"/>
    <w:rsid w:val="00AA142B"/>
    <w:rsid w:val="00AA4071"/>
    <w:rsid w:val="00AC1EAA"/>
    <w:rsid w:val="00AC38B5"/>
    <w:rsid w:val="00AD604A"/>
    <w:rsid w:val="00AE2EA9"/>
    <w:rsid w:val="00AE39BC"/>
    <w:rsid w:val="00AE76A0"/>
    <w:rsid w:val="00AF0E40"/>
    <w:rsid w:val="00AF2FA9"/>
    <w:rsid w:val="00AF428F"/>
    <w:rsid w:val="00AF489A"/>
    <w:rsid w:val="00AF73FE"/>
    <w:rsid w:val="00B1275C"/>
    <w:rsid w:val="00B211C5"/>
    <w:rsid w:val="00B2282E"/>
    <w:rsid w:val="00B25963"/>
    <w:rsid w:val="00B27E66"/>
    <w:rsid w:val="00B3497A"/>
    <w:rsid w:val="00B373B8"/>
    <w:rsid w:val="00B401D9"/>
    <w:rsid w:val="00B51CE1"/>
    <w:rsid w:val="00B5408D"/>
    <w:rsid w:val="00B55BD0"/>
    <w:rsid w:val="00B639C7"/>
    <w:rsid w:val="00B66B34"/>
    <w:rsid w:val="00B71048"/>
    <w:rsid w:val="00B73C35"/>
    <w:rsid w:val="00B74B33"/>
    <w:rsid w:val="00B77A4E"/>
    <w:rsid w:val="00B807EA"/>
    <w:rsid w:val="00B9218B"/>
    <w:rsid w:val="00B92674"/>
    <w:rsid w:val="00B939BF"/>
    <w:rsid w:val="00B96ED4"/>
    <w:rsid w:val="00BA3138"/>
    <w:rsid w:val="00BA4681"/>
    <w:rsid w:val="00BA4E22"/>
    <w:rsid w:val="00BA7364"/>
    <w:rsid w:val="00BB29D4"/>
    <w:rsid w:val="00BB3B15"/>
    <w:rsid w:val="00BB4DF3"/>
    <w:rsid w:val="00BD1E62"/>
    <w:rsid w:val="00BE586B"/>
    <w:rsid w:val="00BF5B81"/>
    <w:rsid w:val="00BF6169"/>
    <w:rsid w:val="00BF791D"/>
    <w:rsid w:val="00C11B46"/>
    <w:rsid w:val="00C13D11"/>
    <w:rsid w:val="00C15073"/>
    <w:rsid w:val="00C17041"/>
    <w:rsid w:val="00C209C9"/>
    <w:rsid w:val="00C230BF"/>
    <w:rsid w:val="00C24ABE"/>
    <w:rsid w:val="00C322E6"/>
    <w:rsid w:val="00C3455E"/>
    <w:rsid w:val="00C34E42"/>
    <w:rsid w:val="00C378D4"/>
    <w:rsid w:val="00C408D2"/>
    <w:rsid w:val="00C44824"/>
    <w:rsid w:val="00C51618"/>
    <w:rsid w:val="00C53B56"/>
    <w:rsid w:val="00C5704A"/>
    <w:rsid w:val="00C60345"/>
    <w:rsid w:val="00C621DE"/>
    <w:rsid w:val="00C64E04"/>
    <w:rsid w:val="00C67CC9"/>
    <w:rsid w:val="00C81737"/>
    <w:rsid w:val="00C93D87"/>
    <w:rsid w:val="00C93E61"/>
    <w:rsid w:val="00CB0906"/>
    <w:rsid w:val="00CB3928"/>
    <w:rsid w:val="00CB430F"/>
    <w:rsid w:val="00CB6DF7"/>
    <w:rsid w:val="00CB7BAA"/>
    <w:rsid w:val="00CC0A21"/>
    <w:rsid w:val="00CC3C60"/>
    <w:rsid w:val="00CC76C2"/>
    <w:rsid w:val="00CD4AEE"/>
    <w:rsid w:val="00CE66A3"/>
    <w:rsid w:val="00CE68FC"/>
    <w:rsid w:val="00CE7D06"/>
    <w:rsid w:val="00CF10F2"/>
    <w:rsid w:val="00D04DB5"/>
    <w:rsid w:val="00D100C2"/>
    <w:rsid w:val="00D15C12"/>
    <w:rsid w:val="00D2239B"/>
    <w:rsid w:val="00D2551D"/>
    <w:rsid w:val="00D32087"/>
    <w:rsid w:val="00D330EF"/>
    <w:rsid w:val="00D33246"/>
    <w:rsid w:val="00D33A39"/>
    <w:rsid w:val="00D368A6"/>
    <w:rsid w:val="00D37D4F"/>
    <w:rsid w:val="00D41027"/>
    <w:rsid w:val="00D5069E"/>
    <w:rsid w:val="00D514FD"/>
    <w:rsid w:val="00D541B2"/>
    <w:rsid w:val="00D5421C"/>
    <w:rsid w:val="00D54FDC"/>
    <w:rsid w:val="00D61BA0"/>
    <w:rsid w:val="00D651E9"/>
    <w:rsid w:val="00D72C41"/>
    <w:rsid w:val="00D76032"/>
    <w:rsid w:val="00D7615A"/>
    <w:rsid w:val="00D76F56"/>
    <w:rsid w:val="00D82BEB"/>
    <w:rsid w:val="00D835BC"/>
    <w:rsid w:val="00D83BB5"/>
    <w:rsid w:val="00D8653E"/>
    <w:rsid w:val="00D90D23"/>
    <w:rsid w:val="00D9425E"/>
    <w:rsid w:val="00D944C7"/>
    <w:rsid w:val="00D9613B"/>
    <w:rsid w:val="00DA067D"/>
    <w:rsid w:val="00DA2326"/>
    <w:rsid w:val="00DA3449"/>
    <w:rsid w:val="00DB0EF4"/>
    <w:rsid w:val="00DB2D1F"/>
    <w:rsid w:val="00DC1B68"/>
    <w:rsid w:val="00DC3CA8"/>
    <w:rsid w:val="00DC7F4E"/>
    <w:rsid w:val="00DD0771"/>
    <w:rsid w:val="00DE01F1"/>
    <w:rsid w:val="00DE47E2"/>
    <w:rsid w:val="00DE68D5"/>
    <w:rsid w:val="00DE77BF"/>
    <w:rsid w:val="00DE79CD"/>
    <w:rsid w:val="00DF0A37"/>
    <w:rsid w:val="00E02748"/>
    <w:rsid w:val="00E05DF4"/>
    <w:rsid w:val="00E13B92"/>
    <w:rsid w:val="00E13D00"/>
    <w:rsid w:val="00E142B1"/>
    <w:rsid w:val="00E14856"/>
    <w:rsid w:val="00E167EF"/>
    <w:rsid w:val="00E2308E"/>
    <w:rsid w:val="00E4221D"/>
    <w:rsid w:val="00E50675"/>
    <w:rsid w:val="00E50828"/>
    <w:rsid w:val="00E5215C"/>
    <w:rsid w:val="00E538AD"/>
    <w:rsid w:val="00E7132D"/>
    <w:rsid w:val="00E731A8"/>
    <w:rsid w:val="00E80EC7"/>
    <w:rsid w:val="00E81B29"/>
    <w:rsid w:val="00E81B64"/>
    <w:rsid w:val="00E902CA"/>
    <w:rsid w:val="00E918F3"/>
    <w:rsid w:val="00EA01F3"/>
    <w:rsid w:val="00EA2674"/>
    <w:rsid w:val="00EB2B14"/>
    <w:rsid w:val="00EB3200"/>
    <w:rsid w:val="00ED2452"/>
    <w:rsid w:val="00ED48AC"/>
    <w:rsid w:val="00ED65B3"/>
    <w:rsid w:val="00EE1263"/>
    <w:rsid w:val="00F0209C"/>
    <w:rsid w:val="00F11BC2"/>
    <w:rsid w:val="00F13FE8"/>
    <w:rsid w:val="00F14C41"/>
    <w:rsid w:val="00F21D12"/>
    <w:rsid w:val="00F31839"/>
    <w:rsid w:val="00F3267C"/>
    <w:rsid w:val="00F41DB5"/>
    <w:rsid w:val="00F44008"/>
    <w:rsid w:val="00F47085"/>
    <w:rsid w:val="00F523A1"/>
    <w:rsid w:val="00F52984"/>
    <w:rsid w:val="00F52FA5"/>
    <w:rsid w:val="00F5370C"/>
    <w:rsid w:val="00F65C8F"/>
    <w:rsid w:val="00F6618C"/>
    <w:rsid w:val="00F73218"/>
    <w:rsid w:val="00F77395"/>
    <w:rsid w:val="00F8601C"/>
    <w:rsid w:val="00F9337B"/>
    <w:rsid w:val="00F9626B"/>
    <w:rsid w:val="00FA709E"/>
    <w:rsid w:val="00FB1D0A"/>
    <w:rsid w:val="00FB3E85"/>
    <w:rsid w:val="00FB3F09"/>
    <w:rsid w:val="00FC6065"/>
    <w:rsid w:val="00FC6FAD"/>
    <w:rsid w:val="00FC7F26"/>
    <w:rsid w:val="00FD0E29"/>
    <w:rsid w:val="00FD6941"/>
    <w:rsid w:val="00FE25B3"/>
    <w:rsid w:val="00FE3032"/>
    <w:rsid w:val="00FE336E"/>
    <w:rsid w:val="00FE67CE"/>
    <w:rsid w:val="00FF044B"/>
    <w:rsid w:val="00FF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65EBF14"/>
  <w15:chartTrackingRefBased/>
  <w15:docId w15:val="{0A414916-3B24-4BF4-8684-2AD64783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255C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uppressAutoHyphens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567"/>
        <w:tab w:val="left" w:pos="1134"/>
      </w:tabs>
      <w:suppressAutoHyphens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laceholderText">
    <w:name w:val="Placeholder Text"/>
    <w:uiPriority w:val="99"/>
    <w:semiHidden/>
    <w:rsid w:val="00F6618C"/>
    <w:rPr>
      <w:color w:val="666666"/>
    </w:rPr>
  </w:style>
  <w:style w:type="table" w:styleId="TableGrid">
    <w:name w:val="Table Grid"/>
    <w:basedOn w:val="TableNormal"/>
    <w:rsid w:val="00F66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ectionBoxStyle2">
    <w:name w:val="Selection Box Style 2"/>
    <w:basedOn w:val="DefaultParagraphFont"/>
    <w:uiPriority w:val="1"/>
    <w:rsid w:val="00F6618C"/>
    <w:rPr>
      <w:rFonts w:ascii="Arial" w:hAnsi="Arial"/>
      <w:color w:val="000000" w:themeColor="text1"/>
      <w:sz w:val="20"/>
    </w:rPr>
  </w:style>
  <w:style w:type="paragraph" w:styleId="Revision">
    <w:name w:val="Revision"/>
    <w:hidden/>
    <w:uiPriority w:val="99"/>
    <w:semiHidden/>
    <w:rsid w:val="00B55BD0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411CD2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F73218"/>
  </w:style>
  <w:style w:type="character" w:customStyle="1" w:styleId="FootnoteTextChar">
    <w:name w:val="Footnote Text Char"/>
    <w:basedOn w:val="DefaultParagraphFont"/>
    <w:link w:val="FootnoteText"/>
    <w:rsid w:val="00F73218"/>
    <w:rPr>
      <w:rFonts w:ascii="Arial" w:hAnsi="Arial"/>
    </w:rPr>
  </w:style>
  <w:style w:type="character" w:styleId="FootnoteReference">
    <w:name w:val="footnote reference"/>
    <w:basedOn w:val="DefaultParagraphFont"/>
    <w:rsid w:val="00F73218"/>
    <w:rPr>
      <w:vertAlign w:val="superscript"/>
    </w:rPr>
  </w:style>
  <w:style w:type="character" w:styleId="CommentReference">
    <w:name w:val="annotation reference"/>
    <w:basedOn w:val="DefaultParagraphFont"/>
    <w:rsid w:val="00665A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5A99"/>
  </w:style>
  <w:style w:type="character" w:customStyle="1" w:styleId="CommentTextChar">
    <w:name w:val="Comment Text Char"/>
    <w:basedOn w:val="DefaultParagraphFont"/>
    <w:link w:val="CommentText"/>
    <w:rsid w:val="00665A9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665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5A99"/>
    <w:rPr>
      <w:rFonts w:ascii="Arial" w:hAnsi="Arial"/>
      <w:b/>
      <w:bCs/>
    </w:rPr>
  </w:style>
  <w:style w:type="character" w:customStyle="1" w:styleId="FooterChar">
    <w:name w:val="Footer Char"/>
    <w:basedOn w:val="DefaultParagraphFont"/>
    <w:link w:val="Footer"/>
    <w:rsid w:val="0034676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8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j10\Downloads\titles-form-12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39889E376946A1A5AADD5F19F53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5C6AA-D7A8-4DD9-99AF-ACE170DFD97A}"/>
      </w:docPartPr>
      <w:docPartBody>
        <w:p w:rsidR="00F338FB" w:rsidRDefault="00F338FB">
          <w:pPr>
            <w:pStyle w:val="7939889E376946A1A5AADD5F19F5351D"/>
          </w:pPr>
          <w:r w:rsidRPr="00FB795A">
            <w:rPr>
              <w:rStyle w:val="PlaceholderText"/>
              <w:highlight w:val="lightGray"/>
            </w:rPr>
            <w:t>Insert Page Number</w:t>
          </w:r>
        </w:p>
      </w:docPartBody>
    </w:docPart>
    <w:docPart>
      <w:docPartPr>
        <w:name w:val="FC4340AEB3B74C31A551109D10440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8676A-863A-4330-AB6B-2F3FF7486B5C}"/>
      </w:docPartPr>
      <w:docPartBody>
        <w:p w:rsidR="00F338FB" w:rsidRDefault="00F338FB">
          <w:pPr>
            <w:pStyle w:val="FC4340AEB3B74C31A551109D104407F4"/>
          </w:pPr>
          <w:r w:rsidRPr="00A5708D">
            <w:rPr>
              <w:rStyle w:val="PlaceholderText"/>
              <w:highlight w:val="lightGray"/>
            </w:rPr>
            <w:t>Insert Total Number of Pages</w:t>
          </w:r>
        </w:p>
      </w:docPartBody>
    </w:docPart>
    <w:docPart>
      <w:docPartPr>
        <w:name w:val="B08E0EA8103A47BFAB93C8A56A323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85D36-7749-444C-963C-EC56216C859E}"/>
      </w:docPartPr>
      <w:docPartBody>
        <w:p w:rsidR="00F338FB" w:rsidRDefault="00353C50">
          <w:pPr>
            <w:pStyle w:val="B08E0EA8103A47BFAB93C8A56A3233E61"/>
          </w:pPr>
          <w:r>
            <w:rPr>
              <w:rStyle w:val="PlaceholderText"/>
              <w:sz w:val="18"/>
              <w:szCs w:val="18"/>
              <w:highlight w:val="lightGray"/>
            </w:rPr>
            <w:t>I</w:t>
          </w:r>
          <w:r w:rsidRPr="002C63BE">
            <w:rPr>
              <w:rStyle w:val="PlaceholderText"/>
              <w:sz w:val="18"/>
              <w:szCs w:val="18"/>
              <w:highlight w:val="lightGray"/>
            </w:rPr>
            <w:t>ns</w:t>
          </w:r>
          <w:r w:rsidRPr="00705C68">
            <w:rPr>
              <w:rStyle w:val="PlaceholderText"/>
              <w:sz w:val="18"/>
              <w:szCs w:val="18"/>
              <w:highlight w:val="lightGray"/>
            </w:rPr>
            <w:t xml:space="preserve">ert </w:t>
          </w:r>
          <w:r>
            <w:rPr>
              <w:rStyle w:val="PlaceholderText"/>
              <w:sz w:val="18"/>
              <w:szCs w:val="18"/>
              <w:highlight w:val="lightGray"/>
            </w:rPr>
            <w:t>n</w:t>
          </w:r>
          <w:r w:rsidRPr="00705C68">
            <w:rPr>
              <w:rStyle w:val="PlaceholderText"/>
              <w:sz w:val="18"/>
              <w:szCs w:val="18"/>
              <w:highlight w:val="lightGray"/>
            </w:rPr>
            <w:t xml:space="preserve">ame of </w:t>
          </w:r>
          <w:r>
            <w:rPr>
              <w:rStyle w:val="PlaceholderText"/>
              <w:sz w:val="18"/>
              <w:szCs w:val="18"/>
              <w:highlight w:val="lightGray"/>
            </w:rPr>
            <w:t>l</w:t>
          </w:r>
          <w:r w:rsidRPr="00705C68">
            <w:rPr>
              <w:rStyle w:val="PlaceholderText"/>
              <w:sz w:val="18"/>
              <w:szCs w:val="18"/>
              <w:highlight w:val="lightGray"/>
            </w:rPr>
            <w:t>odger</w:t>
          </w:r>
        </w:p>
      </w:docPartBody>
    </w:docPart>
    <w:docPart>
      <w:docPartPr>
        <w:name w:val="E5F8E91E4C604277A1FF22E9ACB0C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692D7-0B4C-499E-93EB-00E74BD0EBCC}"/>
      </w:docPartPr>
      <w:docPartBody>
        <w:p w:rsidR="00F338FB" w:rsidRDefault="00353C50">
          <w:pPr>
            <w:pStyle w:val="E5F8E91E4C604277A1FF22E9ACB0C8971"/>
          </w:pPr>
          <w:r>
            <w:rPr>
              <w:rStyle w:val="PlaceholderText"/>
              <w:sz w:val="18"/>
              <w:szCs w:val="18"/>
              <w:highlight w:val="lightGray"/>
            </w:rPr>
            <w:t>I</w:t>
          </w:r>
          <w:r w:rsidRPr="00705C68">
            <w:rPr>
              <w:rStyle w:val="PlaceholderText"/>
              <w:sz w:val="18"/>
              <w:szCs w:val="18"/>
              <w:highlight w:val="lightGray"/>
            </w:rPr>
            <w:t xml:space="preserve">nsert </w:t>
          </w:r>
          <w:r>
            <w:rPr>
              <w:rStyle w:val="PlaceholderText"/>
              <w:sz w:val="18"/>
              <w:szCs w:val="18"/>
              <w:highlight w:val="lightGray"/>
            </w:rPr>
            <w:t>a</w:t>
          </w:r>
          <w:r w:rsidRPr="00705C68">
            <w:rPr>
              <w:rStyle w:val="PlaceholderText"/>
              <w:sz w:val="18"/>
              <w:szCs w:val="18"/>
              <w:highlight w:val="lightGray"/>
            </w:rPr>
            <w:t xml:space="preserve">ddress of </w:t>
          </w:r>
          <w:r>
            <w:rPr>
              <w:rStyle w:val="PlaceholderText"/>
              <w:sz w:val="18"/>
              <w:szCs w:val="18"/>
              <w:highlight w:val="lightGray"/>
            </w:rPr>
            <w:t>l</w:t>
          </w:r>
          <w:r w:rsidRPr="00705C68">
            <w:rPr>
              <w:rStyle w:val="PlaceholderText"/>
              <w:sz w:val="18"/>
              <w:szCs w:val="18"/>
              <w:highlight w:val="lightGray"/>
            </w:rPr>
            <w:t>odger</w:t>
          </w:r>
        </w:p>
      </w:docPartBody>
    </w:docPart>
    <w:docPart>
      <w:docPartPr>
        <w:name w:val="875C38C3D90B423DB707BDA4769F2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AF860-4E4C-422C-83C7-E12F1CB92EF6}"/>
      </w:docPartPr>
      <w:docPartBody>
        <w:p w:rsidR="00F338FB" w:rsidRDefault="00353C50">
          <w:pPr>
            <w:pStyle w:val="875C38C3D90B423DB707BDA4769F22961"/>
          </w:pPr>
          <w:r>
            <w:rPr>
              <w:rStyle w:val="PlaceholderText"/>
              <w:sz w:val="18"/>
              <w:szCs w:val="18"/>
              <w:highlight w:val="lightGray"/>
            </w:rPr>
            <w:t>I</w:t>
          </w:r>
          <w:r w:rsidRPr="00705C68">
            <w:rPr>
              <w:rStyle w:val="PlaceholderText"/>
              <w:sz w:val="18"/>
              <w:szCs w:val="18"/>
              <w:highlight w:val="lightGray"/>
            </w:rPr>
            <w:t xml:space="preserve">nsert email </w:t>
          </w:r>
          <w:r>
            <w:rPr>
              <w:rStyle w:val="PlaceholderText"/>
              <w:sz w:val="18"/>
              <w:szCs w:val="18"/>
              <w:highlight w:val="lightGray"/>
            </w:rPr>
            <w:t>a</w:t>
          </w:r>
          <w:r w:rsidRPr="00705C68">
            <w:rPr>
              <w:rStyle w:val="PlaceholderText"/>
              <w:sz w:val="18"/>
              <w:szCs w:val="18"/>
              <w:highlight w:val="lightGray"/>
            </w:rPr>
            <w:t xml:space="preserve">ddress of </w:t>
          </w:r>
          <w:r>
            <w:rPr>
              <w:rStyle w:val="PlaceholderText"/>
              <w:sz w:val="18"/>
              <w:szCs w:val="18"/>
              <w:highlight w:val="lightGray"/>
            </w:rPr>
            <w:t>l</w:t>
          </w:r>
          <w:r w:rsidRPr="00705C68">
            <w:rPr>
              <w:rStyle w:val="PlaceholderText"/>
              <w:sz w:val="18"/>
              <w:szCs w:val="18"/>
              <w:highlight w:val="lightGray"/>
            </w:rPr>
            <w:t>odger</w:t>
          </w:r>
        </w:p>
      </w:docPartBody>
    </w:docPart>
    <w:docPart>
      <w:docPartPr>
        <w:name w:val="2E6CCE7B38A44A63A88AF87F0B62C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FFAA5-7C84-48E1-90D3-D4063DE12231}"/>
      </w:docPartPr>
      <w:docPartBody>
        <w:p w:rsidR="00F338FB" w:rsidRDefault="00353C50">
          <w:pPr>
            <w:pStyle w:val="2E6CCE7B38A44A63A88AF87F0B62CD581"/>
          </w:pPr>
          <w:r>
            <w:rPr>
              <w:rStyle w:val="PlaceholderText"/>
              <w:sz w:val="18"/>
              <w:szCs w:val="18"/>
              <w:highlight w:val="lightGray"/>
            </w:rPr>
            <w:t>I</w:t>
          </w:r>
          <w:r w:rsidRPr="00705C68">
            <w:rPr>
              <w:rStyle w:val="PlaceholderText"/>
              <w:sz w:val="18"/>
              <w:szCs w:val="18"/>
              <w:highlight w:val="lightGray"/>
            </w:rPr>
            <w:t xml:space="preserve">nsert </w:t>
          </w:r>
          <w:r>
            <w:rPr>
              <w:rStyle w:val="PlaceholderText"/>
              <w:sz w:val="18"/>
              <w:szCs w:val="18"/>
              <w:highlight w:val="lightGray"/>
            </w:rPr>
            <w:t>p</w:t>
          </w:r>
          <w:r w:rsidRPr="00705C68">
            <w:rPr>
              <w:rStyle w:val="PlaceholderText"/>
              <w:sz w:val="18"/>
              <w:szCs w:val="18"/>
              <w:highlight w:val="lightGray"/>
            </w:rPr>
            <w:t xml:space="preserve">hone </w:t>
          </w:r>
          <w:r>
            <w:rPr>
              <w:rStyle w:val="PlaceholderText"/>
              <w:sz w:val="18"/>
              <w:szCs w:val="18"/>
              <w:highlight w:val="lightGray"/>
            </w:rPr>
            <w:t>n</w:t>
          </w:r>
          <w:r w:rsidRPr="00705C68">
            <w:rPr>
              <w:rStyle w:val="PlaceholderText"/>
              <w:sz w:val="18"/>
              <w:szCs w:val="18"/>
              <w:highlight w:val="lightGray"/>
            </w:rPr>
            <w:t xml:space="preserve">umber of </w:t>
          </w:r>
          <w:r>
            <w:rPr>
              <w:rStyle w:val="PlaceholderText"/>
              <w:sz w:val="18"/>
              <w:szCs w:val="18"/>
              <w:highlight w:val="lightGray"/>
            </w:rPr>
            <w:t>l</w:t>
          </w:r>
          <w:r w:rsidRPr="00705C68">
            <w:rPr>
              <w:rStyle w:val="PlaceholderText"/>
              <w:sz w:val="18"/>
              <w:szCs w:val="18"/>
              <w:highlight w:val="lightGray"/>
            </w:rPr>
            <w:t>odger</w:t>
          </w:r>
        </w:p>
      </w:docPartBody>
    </w:docPart>
    <w:docPart>
      <w:docPartPr>
        <w:name w:val="53A67E8CD92B49829FA6769394F64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68567-CE3A-4172-AA7C-8F5C2DCDBFCC}"/>
      </w:docPartPr>
      <w:docPartBody>
        <w:p w:rsidR="00F338FB" w:rsidRDefault="00353C50">
          <w:pPr>
            <w:pStyle w:val="53A67E8CD92B49829FA6769394F642541"/>
          </w:pPr>
          <w:r>
            <w:rPr>
              <w:rStyle w:val="PlaceholderText"/>
              <w:sz w:val="18"/>
              <w:szCs w:val="18"/>
              <w:highlight w:val="lightGray"/>
            </w:rPr>
            <w:t>I</w:t>
          </w:r>
          <w:r w:rsidRPr="00351BB0">
            <w:rPr>
              <w:rStyle w:val="PlaceholderText"/>
              <w:sz w:val="18"/>
              <w:szCs w:val="18"/>
              <w:highlight w:val="lightGray"/>
            </w:rPr>
            <w:t xml:space="preserve">nsert </w:t>
          </w:r>
          <w:r>
            <w:rPr>
              <w:rStyle w:val="PlaceholderText"/>
              <w:sz w:val="18"/>
              <w:szCs w:val="18"/>
              <w:highlight w:val="lightGray"/>
            </w:rPr>
            <w:t>l</w:t>
          </w:r>
          <w:r w:rsidRPr="00351BB0">
            <w:rPr>
              <w:rStyle w:val="PlaceholderText"/>
              <w:sz w:val="18"/>
              <w:szCs w:val="18"/>
              <w:highlight w:val="lightGray"/>
            </w:rPr>
            <w:t xml:space="preserve">odger </w:t>
          </w:r>
          <w:r>
            <w:rPr>
              <w:rStyle w:val="PlaceholderText"/>
              <w:sz w:val="18"/>
              <w:szCs w:val="18"/>
              <w:highlight w:val="lightGray"/>
            </w:rPr>
            <w:t>c</w:t>
          </w:r>
          <w:r w:rsidRPr="00351BB0">
            <w:rPr>
              <w:rStyle w:val="PlaceholderText"/>
              <w:sz w:val="18"/>
              <w:szCs w:val="18"/>
              <w:highlight w:val="lightGray"/>
            </w:rPr>
            <w:t>ode</w:t>
          </w:r>
        </w:p>
      </w:docPartBody>
    </w:docPart>
    <w:docPart>
      <w:docPartPr>
        <w:name w:val="EEE98FFF2C1E425B8BDC789B2BA74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AA483-DB63-4215-981B-54E3C8E15D54}"/>
      </w:docPartPr>
      <w:docPartBody>
        <w:p w:rsidR="00F338FB" w:rsidRDefault="00F338FB">
          <w:pPr>
            <w:pStyle w:val="EEE98FFF2C1E425B8BDC789B2BA7480E"/>
          </w:pPr>
          <w:r w:rsidRPr="00A52902">
            <w:rPr>
              <w:rStyle w:val="PlaceholderText"/>
              <w:highlight w:val="lightGray"/>
            </w:rPr>
            <w:t>Select Title Type</w:t>
          </w:r>
        </w:p>
      </w:docPartBody>
    </w:docPart>
    <w:docPart>
      <w:docPartPr>
        <w:name w:val="8AA81DC85B0F42018BF7EDB7A81B9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93242-D4A6-4231-95EE-90F9C46B5963}"/>
      </w:docPartPr>
      <w:docPartBody>
        <w:p w:rsidR="00F338FB" w:rsidRDefault="00353C50">
          <w:pPr>
            <w:pStyle w:val="8AA81DC85B0F42018BF7EDB7A81B97321"/>
          </w:pPr>
          <w:r w:rsidRPr="006F4C6E">
            <w:rPr>
              <w:rStyle w:val="PlaceholderText"/>
              <w:bCs/>
              <w:highlight w:val="lightGray"/>
            </w:rPr>
            <w:t xml:space="preserve">Insert </w:t>
          </w:r>
          <w:r>
            <w:rPr>
              <w:rStyle w:val="PlaceholderText"/>
              <w:bCs/>
              <w:highlight w:val="lightGray"/>
            </w:rPr>
            <w:t>l</w:t>
          </w:r>
          <w:r w:rsidRPr="006F4C6E">
            <w:rPr>
              <w:rStyle w:val="PlaceholderText"/>
              <w:bCs/>
              <w:highlight w:val="lightGray"/>
            </w:rPr>
            <w:t xml:space="preserve">ot </w:t>
          </w:r>
          <w:r>
            <w:rPr>
              <w:rStyle w:val="PlaceholderText"/>
              <w:bCs/>
              <w:highlight w:val="lightGray"/>
            </w:rPr>
            <w:t>n</w:t>
          </w:r>
          <w:r w:rsidRPr="006F4C6E">
            <w:rPr>
              <w:rStyle w:val="PlaceholderText"/>
              <w:bCs/>
              <w:highlight w:val="lightGray"/>
            </w:rPr>
            <w:t>umber</w:t>
          </w:r>
        </w:p>
      </w:docPartBody>
    </w:docPart>
    <w:docPart>
      <w:docPartPr>
        <w:name w:val="A9E2A426BDBF49719D1046216CA4F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22158-0C46-448E-8B0E-D1E0C3E58B38}"/>
      </w:docPartPr>
      <w:docPartBody>
        <w:p w:rsidR="00F338FB" w:rsidRDefault="00353C50">
          <w:pPr>
            <w:pStyle w:val="A9E2A426BDBF49719D1046216CA4F1501"/>
          </w:pPr>
          <w:r w:rsidRPr="006F4C6E">
            <w:rPr>
              <w:rStyle w:val="PlaceholderText"/>
              <w:highlight w:val="lightGray"/>
            </w:rPr>
            <w:t xml:space="preserve">Select </w:t>
          </w:r>
          <w:r>
            <w:rPr>
              <w:rStyle w:val="PlaceholderText"/>
              <w:highlight w:val="lightGray"/>
            </w:rPr>
            <w:t>p</w:t>
          </w:r>
          <w:r w:rsidRPr="006F4C6E">
            <w:rPr>
              <w:rStyle w:val="PlaceholderText"/>
              <w:highlight w:val="lightGray"/>
            </w:rPr>
            <w:t xml:space="preserve">lan </w:t>
          </w:r>
          <w:r>
            <w:rPr>
              <w:rStyle w:val="PlaceholderText"/>
              <w:highlight w:val="lightGray"/>
            </w:rPr>
            <w:t>t</w:t>
          </w:r>
          <w:r w:rsidRPr="006F4C6E">
            <w:rPr>
              <w:rStyle w:val="PlaceholderText"/>
              <w:highlight w:val="lightGray"/>
            </w:rPr>
            <w:t>ype</w:t>
          </w:r>
        </w:p>
      </w:docPartBody>
    </w:docPart>
    <w:docPart>
      <w:docPartPr>
        <w:name w:val="A7392303F2714DDCB36AB2F652DA5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09DEB-9E7C-497E-9367-F2DDBE1AE04C}"/>
      </w:docPartPr>
      <w:docPartBody>
        <w:p w:rsidR="00F338FB" w:rsidRDefault="00353C50">
          <w:pPr>
            <w:pStyle w:val="A7392303F2714DDCB36AB2F652DA5F671"/>
          </w:pPr>
          <w:r w:rsidRPr="006F4C6E">
            <w:rPr>
              <w:rStyle w:val="PlaceholderText"/>
              <w:highlight w:val="lightGray"/>
            </w:rPr>
            <w:t xml:space="preserve">Insert </w:t>
          </w:r>
          <w:r>
            <w:rPr>
              <w:rStyle w:val="PlaceholderText"/>
              <w:highlight w:val="lightGray"/>
            </w:rPr>
            <w:t>p</w:t>
          </w:r>
          <w:r w:rsidRPr="006F4C6E">
            <w:rPr>
              <w:rStyle w:val="PlaceholderText"/>
              <w:highlight w:val="lightGray"/>
            </w:rPr>
            <w:t xml:space="preserve">lan </w:t>
          </w:r>
          <w:r>
            <w:rPr>
              <w:rStyle w:val="PlaceholderText"/>
              <w:highlight w:val="lightGray"/>
            </w:rPr>
            <w:t>n</w:t>
          </w:r>
          <w:r w:rsidRPr="006F4C6E">
            <w:rPr>
              <w:rStyle w:val="PlaceholderText"/>
              <w:highlight w:val="lightGray"/>
            </w:rPr>
            <w:t>umber</w:t>
          </w:r>
        </w:p>
      </w:docPartBody>
    </w:docPart>
    <w:docPart>
      <w:docPartPr>
        <w:name w:val="D1B372C6B9CD491CAC48B2D2AAD76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CD06A-FF95-49A4-A56C-F6E4AEF9EA59}"/>
      </w:docPartPr>
      <w:docPartBody>
        <w:p w:rsidR="00F338FB" w:rsidRDefault="00353C50">
          <w:pPr>
            <w:pStyle w:val="D1B372C6B9CD491CAC48B2D2AAD760B01"/>
          </w:pPr>
          <w:r w:rsidRPr="006F4C6E">
            <w:rPr>
              <w:rStyle w:val="PlaceholderText"/>
              <w:highlight w:val="lightGray"/>
            </w:rPr>
            <w:t xml:space="preserve">Insert </w:t>
          </w:r>
          <w:r>
            <w:rPr>
              <w:rStyle w:val="PlaceholderText"/>
              <w:highlight w:val="lightGray"/>
            </w:rPr>
            <w:t>t</w:t>
          </w:r>
          <w:r w:rsidRPr="006F4C6E">
            <w:rPr>
              <w:rStyle w:val="PlaceholderText"/>
              <w:highlight w:val="lightGray"/>
            </w:rPr>
            <w:t xml:space="preserve">itle </w:t>
          </w:r>
          <w:r>
            <w:rPr>
              <w:rStyle w:val="PlaceholderText"/>
              <w:highlight w:val="lightGray"/>
            </w:rPr>
            <w:t>r</w:t>
          </w:r>
          <w:r w:rsidRPr="006F4C6E">
            <w:rPr>
              <w:rStyle w:val="PlaceholderText"/>
              <w:highlight w:val="lightGray"/>
            </w:rPr>
            <w:t>eference</w:t>
          </w:r>
        </w:p>
      </w:docPartBody>
    </w:docPart>
    <w:docPart>
      <w:docPartPr>
        <w:name w:val="DB886FA0DD894D4188EF897C9DDBB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34456-A629-48BA-BD78-15F56ADBE19E}"/>
      </w:docPartPr>
      <w:docPartBody>
        <w:p w:rsidR="00F338FB" w:rsidRDefault="00353C50">
          <w:pPr>
            <w:pStyle w:val="DB886FA0DD894D4188EF897C9DDBB63B1"/>
          </w:pPr>
          <w:r w:rsidRPr="00903119">
            <w:rPr>
              <w:rStyle w:val="PlaceholderText"/>
              <w:highlight w:val="lightGray"/>
            </w:rPr>
            <w:t>Insert given name(s)</w:t>
          </w:r>
        </w:p>
      </w:docPartBody>
    </w:docPart>
    <w:docPart>
      <w:docPartPr>
        <w:name w:val="F3DFBB23D0F94246BBB11F2E73AC2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D168C-04DE-4C71-B8E5-873F637208C2}"/>
      </w:docPartPr>
      <w:docPartBody>
        <w:p w:rsidR="00F338FB" w:rsidRDefault="00353C50">
          <w:pPr>
            <w:pStyle w:val="F3DFBB23D0F94246BBB11F2E73AC27841"/>
          </w:pPr>
          <w:r w:rsidRPr="00903119">
            <w:rPr>
              <w:rStyle w:val="PlaceholderText"/>
              <w:highlight w:val="lightGray"/>
            </w:rPr>
            <w:t>Insert surname</w:t>
          </w:r>
        </w:p>
      </w:docPartBody>
    </w:docPart>
    <w:docPart>
      <w:docPartPr>
        <w:name w:val="B5991C772E4540129A5333DE8689F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D06A6-CD97-4076-9335-D8321E565B66}"/>
      </w:docPartPr>
      <w:docPartBody>
        <w:p w:rsidR="00F338FB" w:rsidRDefault="00353C50">
          <w:pPr>
            <w:pStyle w:val="B5991C772E4540129A5333DE8689F5EF1"/>
          </w:pPr>
          <w:r w:rsidRPr="00346766">
            <w:rPr>
              <w:rStyle w:val="PlaceholderText"/>
              <w:highlight w:val="lightGray"/>
            </w:rPr>
            <w:t xml:space="preserve">Insert </w:t>
          </w:r>
          <w:r>
            <w:rPr>
              <w:rStyle w:val="PlaceholderText"/>
              <w:highlight w:val="lightGray"/>
            </w:rPr>
            <w:t>n</w:t>
          </w:r>
          <w:r w:rsidRPr="00346766">
            <w:rPr>
              <w:rStyle w:val="PlaceholderText"/>
              <w:highlight w:val="lightGray"/>
            </w:rPr>
            <w:t xml:space="preserve">ame of the </w:t>
          </w:r>
          <w:r>
            <w:rPr>
              <w:rStyle w:val="PlaceholderText"/>
              <w:highlight w:val="lightGray"/>
            </w:rPr>
            <w:t>d</w:t>
          </w:r>
          <w:r w:rsidRPr="00346766">
            <w:rPr>
              <w:rStyle w:val="PlaceholderText"/>
              <w:highlight w:val="lightGray"/>
            </w:rPr>
            <w:t>eceased</w:t>
          </w:r>
        </w:p>
      </w:docPartBody>
    </w:docPart>
    <w:docPart>
      <w:docPartPr>
        <w:name w:val="8399FB9C60B8401DA6BEED7237836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B7946-1C34-45D1-9D28-4BCDFAE06E4A}"/>
      </w:docPartPr>
      <w:docPartBody>
        <w:p w:rsidR="00F338FB" w:rsidRDefault="00353C50">
          <w:pPr>
            <w:pStyle w:val="8399FB9C60B8401DA6BEED72378364BD1"/>
          </w:pPr>
          <w:r w:rsidRPr="0011255C">
            <w:rPr>
              <w:rStyle w:val="PlaceholderText"/>
              <w:highlight w:val="lightGray"/>
            </w:rPr>
            <w:t>Insert postal address</w:t>
          </w:r>
        </w:p>
      </w:docPartBody>
    </w:docPart>
    <w:docPart>
      <w:docPartPr>
        <w:name w:val="28167B2F1CD14622927F64B00EE16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72259-E008-4CCA-A336-AAEA149FE619}"/>
      </w:docPartPr>
      <w:docPartBody>
        <w:p w:rsidR="00F338FB" w:rsidRDefault="00353C50">
          <w:pPr>
            <w:pStyle w:val="28167B2F1CD14622927F64B00EE168DD1"/>
          </w:pPr>
          <w:r w:rsidRPr="00807039">
            <w:rPr>
              <w:rStyle w:val="PlaceholderText"/>
              <w:highlight w:val="lightGray"/>
            </w:rPr>
            <w:t xml:space="preserve">Select </w:t>
          </w:r>
          <w:r>
            <w:rPr>
              <w:rStyle w:val="PlaceholderText"/>
              <w:highlight w:val="lightGray"/>
            </w:rPr>
            <w:t>i</w:t>
          </w:r>
          <w:r w:rsidRPr="00807039">
            <w:rPr>
              <w:rStyle w:val="PlaceholderText"/>
              <w:highlight w:val="lightGray"/>
            </w:rPr>
            <w:t xml:space="preserve">nterest </w:t>
          </w:r>
          <w:r>
            <w:rPr>
              <w:rStyle w:val="PlaceholderText"/>
              <w:highlight w:val="lightGray"/>
            </w:rPr>
            <w:t>t</w:t>
          </w:r>
          <w:r w:rsidRPr="00807039">
            <w:rPr>
              <w:rStyle w:val="PlaceholderText"/>
              <w:highlight w:val="lightGray"/>
            </w:rPr>
            <w:t>ype</w:t>
          </w:r>
        </w:p>
      </w:docPartBody>
    </w:docPart>
    <w:docPart>
      <w:docPartPr>
        <w:name w:val="5A404EE357CF4B2FA546A40E28518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79225-7918-4925-A376-049FCC8D0803}"/>
      </w:docPartPr>
      <w:docPartBody>
        <w:p w:rsidR="00516AA0" w:rsidRDefault="00353C50">
          <w:pPr>
            <w:pStyle w:val="5A404EE357CF4B2FA546A40E285187A51"/>
          </w:pPr>
          <w:r w:rsidRPr="0009141F">
            <w:rPr>
              <w:rStyle w:val="PlaceholderText"/>
              <w:highlight w:val="lightGray"/>
            </w:rPr>
            <w:t xml:space="preserve">Select </w:t>
          </w:r>
          <w:r>
            <w:rPr>
              <w:rStyle w:val="PlaceholderText"/>
              <w:highlight w:val="lightGray"/>
            </w:rPr>
            <w:t xml:space="preserve">type of </w:t>
          </w:r>
          <w:r w:rsidRPr="0009141F">
            <w:rPr>
              <w:rStyle w:val="PlaceholderText"/>
              <w:highlight w:val="lightGray"/>
            </w:rPr>
            <w:t>evidence being deposited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F3"/>
    <w:rsid w:val="00353C50"/>
    <w:rsid w:val="003849AE"/>
    <w:rsid w:val="003C7BE2"/>
    <w:rsid w:val="00434380"/>
    <w:rsid w:val="00516AA0"/>
    <w:rsid w:val="008A4BA0"/>
    <w:rsid w:val="00A642E9"/>
    <w:rsid w:val="00B4638F"/>
    <w:rsid w:val="00C02086"/>
    <w:rsid w:val="00CB0906"/>
    <w:rsid w:val="00CD00A1"/>
    <w:rsid w:val="00EB14F3"/>
    <w:rsid w:val="00F338FB"/>
    <w:rsid w:val="00FC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666666"/>
    </w:rPr>
  </w:style>
  <w:style w:type="paragraph" w:customStyle="1" w:styleId="7939889E376946A1A5AADD5F19F5351D">
    <w:name w:val="7939889E376946A1A5AADD5F19F5351D"/>
  </w:style>
  <w:style w:type="paragraph" w:customStyle="1" w:styleId="FC4340AEB3B74C31A551109D104407F4">
    <w:name w:val="FC4340AEB3B74C31A551109D104407F4"/>
  </w:style>
  <w:style w:type="paragraph" w:customStyle="1" w:styleId="EEE98FFF2C1E425B8BDC789B2BA7480E">
    <w:name w:val="EEE98FFF2C1E425B8BDC789B2BA7480E"/>
  </w:style>
  <w:style w:type="paragraph" w:customStyle="1" w:styleId="B08E0EA8103A47BFAB93C8A56A3233E61">
    <w:name w:val="B08E0EA8103A47BFAB93C8A56A3233E61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5F8E91E4C604277A1FF22E9ACB0C8971">
    <w:name w:val="E5F8E91E4C604277A1FF22E9ACB0C8971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75C38C3D90B423DB707BDA4769F22961">
    <w:name w:val="875C38C3D90B423DB707BDA4769F22961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E6CCE7B38A44A63A88AF87F0B62CD581">
    <w:name w:val="2E6CCE7B38A44A63A88AF87F0B62CD581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3A67E8CD92B49829FA6769394F642541">
    <w:name w:val="53A67E8CD92B49829FA6769394F642541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5991C772E4540129A5333DE8689F5EF1">
    <w:name w:val="B5991C772E4540129A5333DE8689F5EF1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AA81DC85B0F42018BF7EDB7A81B97321">
    <w:name w:val="8AA81DC85B0F42018BF7EDB7A81B97321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9E2A426BDBF49719D1046216CA4F1501">
    <w:name w:val="A9E2A426BDBF49719D1046216CA4F1501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7392303F2714DDCB36AB2F652DA5F671">
    <w:name w:val="A7392303F2714DDCB36AB2F652DA5F671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1B372C6B9CD491CAC48B2D2AAD760B01">
    <w:name w:val="D1B372C6B9CD491CAC48B2D2AAD760B01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8167B2F1CD14622927F64B00EE168DD1">
    <w:name w:val="28167B2F1CD14622927F64B00EE168DD1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B886FA0DD894D4188EF897C9DDBB63B1">
    <w:name w:val="DB886FA0DD894D4188EF897C9DDBB63B1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3DFBB23D0F94246BBB11F2E73AC27841">
    <w:name w:val="F3DFBB23D0F94246BBB11F2E73AC27841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399FB9C60B8401DA6BEED72378364BD1">
    <w:name w:val="8399FB9C60B8401DA6BEED72378364BD1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A404EE357CF4B2FA546A40E285187A51">
    <w:name w:val="5A404EE357CF4B2FA546A40E285187A51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A95C7A9DDB84B826DBAB6F47494BC" ma:contentTypeVersion="12" ma:contentTypeDescription="Create a new document." ma:contentTypeScope="" ma:versionID="0274ded1dabf40fdb98bc177b5b3581f">
  <xsd:schema xmlns:xsd="http://www.w3.org/2001/XMLSchema" xmlns:xs="http://www.w3.org/2001/XMLSchema" xmlns:p="http://schemas.microsoft.com/office/2006/metadata/properties" xmlns:ns2="4a0908ee-9844-49fa-8d69-4fe74f51fe86" xmlns:ns3="0b6ff033-3b70-4705-86cc-f8f1e14cca39" targetNamespace="http://schemas.microsoft.com/office/2006/metadata/properties" ma:root="true" ma:fieldsID="3831e6071e94331ca8bf4230dc8140bd" ns2:_="" ns3:_="">
    <xsd:import namespace="4a0908ee-9844-49fa-8d69-4fe74f51fe86"/>
    <xsd:import namespace="0b6ff033-3b70-4705-86cc-f8f1e14cca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908ee-9844-49fa-8d69-4fe74f51f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32a41a0-5999-48d2-8f9b-79aa65f0c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f033-3b70-4705-86cc-f8f1e14cca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988e33c-5e65-421a-9a18-ba20bf38403d}" ma:internalName="TaxCatchAll" ma:showField="CatchAllData" ma:web="0b6ff033-3b70-4705-86cc-f8f1e14cca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0908ee-9844-49fa-8d69-4fe74f51fe86">
      <Terms xmlns="http://schemas.microsoft.com/office/infopath/2007/PartnerControls"/>
    </lcf76f155ced4ddcb4097134ff3c332f>
    <TaxCatchAll xmlns="0b6ff033-3b70-4705-86cc-f8f1e14cca39" xsi:nil="true"/>
  </documentManagement>
</p:properties>
</file>

<file path=customXml/itemProps1.xml><?xml version="1.0" encoding="utf-8"?>
<ds:datastoreItem xmlns:ds="http://schemas.openxmlformats.org/officeDocument/2006/customXml" ds:itemID="{4E6822F7-BF61-4E47-8E2B-D1910AA96747}"/>
</file>

<file path=customXml/itemProps2.xml><?xml version="1.0" encoding="utf-8"?>
<ds:datastoreItem xmlns:ds="http://schemas.openxmlformats.org/officeDocument/2006/customXml" ds:itemID="{74F71819-3235-4B41-9758-C9321D4981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4B9322-D483-4EEE-907C-058C3B67DC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45F3A7-7D20-4DE5-95AB-DE17E1C1A732}">
  <ds:schemaRefs>
    <ds:schemaRef ds:uri="ecac896d-47eb-4d28-b36c-84ad8bb54404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915754bc-a602-4cc6-a8c1-7c52366245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titles-form-12 (1)</Template>
  <TotalTime>159</TotalTime>
  <Pages>1</Pages>
  <Words>410</Words>
  <Characters>2377</Characters>
  <Application>Microsoft Office Word</Application>
  <DocSecurity>0</DocSecurity>
  <Lines>91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4 - Request to Record Death</vt:lpstr>
    </vt:vector>
  </TitlesOfParts>
  <Company>Queensland Department of Natural Resources and Mines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4 - Request to Record Death</dc:title>
  <dc:subject>Queensland land registry form for placing a warant or writ of execution over the land</dc:subject>
  <dc:creator>Jacob Martin</dc:creator>
  <cp:keywords>titles; titles form; form 4; request; record death</cp:keywords>
  <cp:lastModifiedBy>Jacob Martin</cp:lastModifiedBy>
  <cp:revision>137</cp:revision>
  <cp:lastPrinted>2003-04-15T12:02:00Z</cp:lastPrinted>
  <dcterms:created xsi:type="dcterms:W3CDTF">2026-04-08T21:21:00Z</dcterms:created>
  <dcterms:modified xsi:type="dcterms:W3CDTF">2026-04-20T05:33:00Z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0x01010031DA95C7A9DDB84B826DBAB6F47494BC</vt:lpwstr>
  </property>
  <property fmtid="{D5CDD505-2E9C-101B-9397-08002B2CF9AE}" pid="3" name="MSIP_Label_3df01bd0-19f0-46d1-8fec-1b46eaedddf3_Removed">
    <vt:lpwstr>False</vt:lpwstr>
  </property>
  <property fmtid="{D5CDD505-2E9C-101B-9397-08002B2CF9AE}" pid="4" name="MSIP_Label_3df01bd0-19f0-46d1-8fec-1b46eaedddf3_ActionId">
    <vt:lpwstr>2b7e187c-95f6-4b5b-8d5b-799e20848fb0</vt:lpwstr>
  </property>
  <property fmtid="{D5CDD505-2E9C-101B-9397-08002B2CF9AE}" pid="5" name="MSIP_Label_3df01bd0-19f0-46d1-8fec-1b46eaedddf3_Name">
    <vt:lpwstr>TQ Classification - Sensitive</vt:lpwstr>
  </property>
  <property fmtid="{D5CDD505-2E9C-101B-9397-08002B2CF9AE}" pid="6" name="MSIP_Label_3df01bd0-19f0-46d1-8fec-1b46eaedddf3_SetDate">
    <vt:lpwstr>2026-04-08T16:38:49Z</vt:lpwstr>
  </property>
  <property fmtid="{D5CDD505-2E9C-101B-9397-08002B2CF9AE}" pid="7" name="MSIP_Label_3df01bd0-19f0-46d1-8fec-1b46eaedddf3_SiteId">
    <vt:lpwstr>2da2b672-e5dc-4199-a5b1-90aae9079f94</vt:lpwstr>
  </property>
  <property fmtid="{D5CDD505-2E9C-101B-9397-08002B2CF9AE}" pid="8" name="MSIP_Label_3df01bd0-19f0-46d1-8fec-1b46eaedddf3_Enabled">
    <vt:lpwstr>True</vt:lpwstr>
  </property>
  <property fmtid="{D5CDD505-2E9C-101B-9397-08002B2CF9AE}" pid="9" name="MediaServiceImageTags">
    <vt:lpwstr/>
  </property>
  <property fmtid="{D5CDD505-2E9C-101B-9397-08002B2CF9AE}" pid="10" name="MSIP_Label_3df01bd0-19f0-46d1-8fec-1b46eaedddf3_Extended_MSFT_Method">
    <vt:lpwstr>Standard</vt:lpwstr>
  </property>
  <property fmtid="{D5CDD505-2E9C-101B-9397-08002B2CF9AE}" pid="11" name="Sensitivity">
    <vt:lpwstr>TQ Classification - Sensitive</vt:lpwstr>
  </property>
</Properties>
</file>